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ECD2" w14:textId="77777777" w:rsidR="00583A1C" w:rsidRDefault="00FE36B8">
      <w:pPr>
        <w:rPr>
          <w:noProof/>
          <w:lang w:eastAsia="en-GB"/>
        </w:rPr>
      </w:pPr>
      <w:r w:rsidRPr="008012FA">
        <w:rPr>
          <w:noProof/>
          <w:lang w:val="en-US"/>
        </w:rPr>
        <w:drawing>
          <wp:anchor distT="0" distB="0" distL="114300" distR="114300" simplePos="0" relativeHeight="251658240" behindDoc="1" locked="0" layoutInCell="1" allowOverlap="1" wp14:anchorId="21C212BA" wp14:editId="2D553AB8">
            <wp:simplePos x="0" y="0"/>
            <wp:positionH relativeFrom="column">
              <wp:posOffset>-914400</wp:posOffset>
            </wp:positionH>
            <wp:positionV relativeFrom="page">
              <wp:posOffset>19372</wp:posOffset>
            </wp:positionV>
            <wp:extent cx="7594600" cy="7915910"/>
            <wp:effectExtent l="0" t="0" r="635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couv4-ok.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94600" cy="791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A02044" w14:textId="77777777" w:rsidR="003C61A0" w:rsidRDefault="003C61A0" w:rsidP="005C5202">
      <w:pPr>
        <w:ind w:left="-426"/>
        <w:rPr>
          <w:noProof/>
          <w:lang w:eastAsia="en-GB"/>
        </w:rPr>
      </w:pPr>
    </w:p>
    <w:p w14:paraId="24027A71" w14:textId="77777777" w:rsidR="003C61A0" w:rsidRDefault="003C61A0" w:rsidP="005C5202">
      <w:pPr>
        <w:ind w:left="-426"/>
        <w:rPr>
          <w:noProof/>
          <w:lang w:eastAsia="en-GB"/>
        </w:rPr>
      </w:pPr>
    </w:p>
    <w:p w14:paraId="0E1FFB33" w14:textId="77777777" w:rsidR="003C61A0" w:rsidRDefault="003C61A0" w:rsidP="005C5202">
      <w:pPr>
        <w:ind w:left="-426"/>
        <w:rPr>
          <w:noProof/>
          <w:lang w:eastAsia="en-GB"/>
        </w:rPr>
      </w:pPr>
    </w:p>
    <w:p w14:paraId="7BF48534" w14:textId="77777777" w:rsidR="003C61A0" w:rsidRDefault="003C61A0" w:rsidP="005C5202">
      <w:pPr>
        <w:ind w:left="-426"/>
        <w:rPr>
          <w:noProof/>
          <w:lang w:eastAsia="en-GB"/>
        </w:rPr>
      </w:pPr>
    </w:p>
    <w:p w14:paraId="6EA70623" w14:textId="77777777" w:rsidR="003C61A0" w:rsidRDefault="003C61A0" w:rsidP="005C5202">
      <w:pPr>
        <w:ind w:left="-426"/>
        <w:rPr>
          <w:noProof/>
          <w:lang w:eastAsia="en-GB"/>
        </w:rPr>
      </w:pPr>
    </w:p>
    <w:p w14:paraId="18A35C70" w14:textId="77777777" w:rsidR="003C61A0" w:rsidRDefault="003C61A0" w:rsidP="005C5202">
      <w:pPr>
        <w:ind w:left="-426"/>
        <w:rPr>
          <w:noProof/>
          <w:lang w:eastAsia="en-GB"/>
        </w:rPr>
      </w:pPr>
    </w:p>
    <w:p w14:paraId="4E1DE192" w14:textId="77777777" w:rsidR="003C61A0" w:rsidRDefault="003C61A0" w:rsidP="005C5202">
      <w:pPr>
        <w:ind w:left="-426"/>
        <w:rPr>
          <w:noProof/>
          <w:lang w:eastAsia="en-GB"/>
        </w:rPr>
      </w:pPr>
    </w:p>
    <w:p w14:paraId="6B63704F" w14:textId="77777777" w:rsidR="003C61A0" w:rsidRDefault="003C61A0" w:rsidP="005C5202">
      <w:pPr>
        <w:ind w:left="-426"/>
        <w:rPr>
          <w:noProof/>
          <w:lang w:eastAsia="en-GB"/>
        </w:rPr>
      </w:pPr>
    </w:p>
    <w:p w14:paraId="60D87178" w14:textId="77777777" w:rsidR="003C61A0" w:rsidRDefault="003C61A0" w:rsidP="005C5202">
      <w:pPr>
        <w:ind w:left="-426"/>
        <w:rPr>
          <w:noProof/>
          <w:lang w:eastAsia="en-GB"/>
        </w:rPr>
      </w:pPr>
    </w:p>
    <w:p w14:paraId="6A8602A6" w14:textId="77777777" w:rsidR="003C61A0" w:rsidRDefault="003C61A0" w:rsidP="005C5202">
      <w:pPr>
        <w:ind w:left="-426"/>
        <w:rPr>
          <w:noProof/>
          <w:lang w:eastAsia="en-GB"/>
        </w:rPr>
      </w:pPr>
    </w:p>
    <w:p w14:paraId="32209663" w14:textId="77777777" w:rsidR="003C61A0" w:rsidRDefault="003C61A0" w:rsidP="005C5202">
      <w:pPr>
        <w:ind w:left="-426"/>
        <w:rPr>
          <w:noProof/>
          <w:lang w:eastAsia="en-GB"/>
        </w:rPr>
      </w:pPr>
    </w:p>
    <w:p w14:paraId="27362603" w14:textId="77777777" w:rsidR="003C61A0" w:rsidRDefault="003C61A0" w:rsidP="005C5202">
      <w:pPr>
        <w:ind w:left="-426"/>
      </w:pPr>
    </w:p>
    <w:p w14:paraId="635D16F5" w14:textId="77777777" w:rsidR="003C61A0" w:rsidRDefault="003C61A0" w:rsidP="005C5202">
      <w:pPr>
        <w:ind w:left="-426"/>
      </w:pPr>
    </w:p>
    <w:p w14:paraId="054694FE" w14:textId="77777777" w:rsidR="003C61A0" w:rsidRDefault="003C61A0" w:rsidP="005C5202">
      <w:pPr>
        <w:ind w:left="-426"/>
      </w:pPr>
    </w:p>
    <w:p w14:paraId="7FCE7B88" w14:textId="77777777" w:rsidR="003C61A0" w:rsidRDefault="003C61A0" w:rsidP="005C5202">
      <w:pPr>
        <w:ind w:left="-426"/>
      </w:pPr>
    </w:p>
    <w:p w14:paraId="2F661781" w14:textId="77777777" w:rsidR="003C61A0" w:rsidRDefault="003C61A0" w:rsidP="005C5202">
      <w:pPr>
        <w:ind w:left="-426"/>
      </w:pPr>
    </w:p>
    <w:p w14:paraId="7AA07684" w14:textId="77777777" w:rsidR="00FE36B8" w:rsidRDefault="00FE36B8" w:rsidP="00FE36B8">
      <w:pPr>
        <w:pStyle w:val="Spacer"/>
      </w:pPr>
    </w:p>
    <w:p w14:paraId="78EFB12B" w14:textId="77777777" w:rsidR="003C61A0" w:rsidRPr="005C5202" w:rsidRDefault="00F65EAE" w:rsidP="00FE36B8">
      <w:pPr>
        <w:pStyle w:val="Titre"/>
        <w:ind w:left="2268"/>
      </w:pPr>
      <w:r>
        <w:t>Service Acceptance Form</w:t>
      </w:r>
    </w:p>
    <w:p w14:paraId="1E6CAB58" w14:textId="7B947B96" w:rsidR="003C61A0" w:rsidRDefault="00AE166E" w:rsidP="00FE36B8">
      <w:pPr>
        <w:pStyle w:val="Sous-titre"/>
        <w:ind w:left="2268"/>
      </w:pPr>
      <w:r>
        <w:t>YXTENSYS</w:t>
      </w:r>
    </w:p>
    <w:p w14:paraId="35F47109" w14:textId="04E3DE62" w:rsidR="00C3406A" w:rsidRPr="005C5202" w:rsidRDefault="00C3406A" w:rsidP="00FE36B8">
      <w:pPr>
        <w:pStyle w:val="Sous-titre"/>
        <w:ind w:left="2268"/>
      </w:pPr>
      <w:r>
        <w:t>MVNO SERVICE</w:t>
      </w:r>
    </w:p>
    <w:p w14:paraId="49F61806" w14:textId="77777777" w:rsidR="00642C16" w:rsidRDefault="00642C16" w:rsidP="00FE36B8">
      <w:pPr>
        <w:pStyle w:val="Spacer"/>
        <w:ind w:left="2268"/>
      </w:pPr>
    </w:p>
    <w:p w14:paraId="01047BD8" w14:textId="77777777" w:rsidR="00FE36B8" w:rsidRDefault="00FE36B8" w:rsidP="00FE36B8">
      <w:pPr>
        <w:pStyle w:val="Spacer"/>
        <w:ind w:left="2268"/>
      </w:pPr>
    </w:p>
    <w:p w14:paraId="240FC2E5" w14:textId="77777777" w:rsidR="00642C16" w:rsidRDefault="00642C16" w:rsidP="00FE36B8">
      <w:pPr>
        <w:pStyle w:val="Spacer"/>
        <w:ind w:left="2268"/>
      </w:pPr>
    </w:p>
    <w:p w14:paraId="0BB4923A" w14:textId="77777777" w:rsidR="005C5202" w:rsidRDefault="005C5202" w:rsidP="00FE36B8">
      <w:pPr>
        <w:pStyle w:val="Spacer"/>
        <w:ind w:left="2268"/>
      </w:pPr>
    </w:p>
    <w:p w14:paraId="295A818B" w14:textId="138A986C" w:rsidR="003C61A0" w:rsidRDefault="003C61A0" w:rsidP="00FE36B8">
      <w:pPr>
        <w:ind w:left="2268"/>
      </w:pPr>
      <w:r>
        <w:t xml:space="preserve">Version </w:t>
      </w:r>
      <w:fldSimple w:instr=" STYLEREF  Version  \* MERGEFORMAT ">
        <w:r w:rsidR="00B624C1">
          <w:rPr>
            <w:noProof/>
          </w:rPr>
          <w:t>1.</w:t>
        </w:r>
      </w:fldSimple>
      <w:r w:rsidR="00556AD0">
        <w:t>0</w:t>
      </w:r>
    </w:p>
    <w:p w14:paraId="102871C0" w14:textId="77777777" w:rsidR="003C61A0" w:rsidRDefault="003C61A0" w:rsidP="004D6D0A">
      <w:pPr>
        <w:pStyle w:val="Spacer"/>
      </w:pPr>
    </w:p>
    <w:p w14:paraId="7AA09013" w14:textId="77777777" w:rsidR="0094294C" w:rsidRDefault="00184F9D">
      <w:pPr>
        <w:rPr>
          <w:rStyle w:val="Bold"/>
        </w:rPr>
      </w:pPr>
      <w:r>
        <w:rPr>
          <w:noProof/>
          <w:lang w:val="en-US"/>
        </w:rPr>
        <w:drawing>
          <wp:anchor distT="0" distB="0" distL="114300" distR="114300" simplePos="0" relativeHeight="251658241" behindDoc="1" locked="0" layoutInCell="1" allowOverlap="1" wp14:anchorId="39BA73D2" wp14:editId="40FA0400">
            <wp:simplePos x="0" y="0"/>
            <wp:positionH relativeFrom="column">
              <wp:posOffset>-127635</wp:posOffset>
            </wp:positionH>
            <wp:positionV relativeFrom="paragraph">
              <wp:posOffset>2211070</wp:posOffset>
            </wp:positionV>
            <wp:extent cx="6096000" cy="480695"/>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couv4-ok.jpg"/>
                    <pic:cNvPicPr/>
                  </pic:nvPicPr>
                  <pic:blipFill rotWithShape="1">
                    <a:blip r:embed="rId12" cstate="print">
                      <a:extLst>
                        <a:ext uri="{28A0092B-C50C-407E-A947-70E740481C1C}">
                          <a14:useLocalDpi xmlns:a14="http://schemas.microsoft.com/office/drawing/2010/main" val="0"/>
                        </a:ext>
                      </a:extLst>
                    </a:blip>
                    <a:srcRect t="93453"/>
                    <a:stretch/>
                  </pic:blipFill>
                  <pic:spPr bwMode="auto">
                    <a:xfrm>
                      <a:off x="0" y="0"/>
                      <a:ext cx="6096000" cy="480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4294C">
        <w:rPr>
          <w:rStyle w:val="Bold"/>
        </w:rPr>
        <w:br w:type="page"/>
      </w:r>
    </w:p>
    <w:p w14:paraId="6FAFCD68" w14:textId="77777777" w:rsidR="003C61A0" w:rsidRDefault="003C61A0"/>
    <w:p w14:paraId="4667EFE3" w14:textId="77777777" w:rsidR="00611C6C" w:rsidRDefault="00611C6C" w:rsidP="00611C6C">
      <w:pPr>
        <w:rPr>
          <w:rStyle w:val="Bold"/>
        </w:rPr>
      </w:pPr>
      <w:r w:rsidRPr="00B91539">
        <w:rPr>
          <w:rStyle w:val="Bold"/>
        </w:rPr>
        <w:t>Document Revisions</w:t>
      </w:r>
    </w:p>
    <w:tbl>
      <w:tblPr>
        <w:tblStyle w:val="TSLTable"/>
        <w:tblW w:w="4922" w:type="pct"/>
        <w:tblLook w:val="0620" w:firstRow="1" w:lastRow="0" w:firstColumn="0" w:lastColumn="0" w:noHBand="1" w:noVBand="1"/>
      </w:tblPr>
      <w:tblGrid>
        <w:gridCol w:w="1814"/>
        <w:gridCol w:w="1814"/>
        <w:gridCol w:w="1815"/>
        <w:gridCol w:w="1815"/>
        <w:gridCol w:w="1672"/>
      </w:tblGrid>
      <w:tr w:rsidR="007779B7" w:rsidRPr="007779B7" w14:paraId="2A71BEC2" w14:textId="77777777" w:rsidTr="0057005E">
        <w:trPr>
          <w:cnfStyle w:val="100000000000" w:firstRow="1" w:lastRow="0" w:firstColumn="0" w:lastColumn="0" w:oddVBand="0" w:evenVBand="0" w:oddHBand="0" w:evenHBand="0" w:firstRowFirstColumn="0" w:firstRowLastColumn="0" w:lastRowFirstColumn="0" w:lastRowLastColumn="0"/>
        </w:trPr>
        <w:tc>
          <w:tcPr>
            <w:tcW w:w="1016" w:type="pct"/>
          </w:tcPr>
          <w:p w14:paraId="1C6AC0E4" w14:textId="77777777" w:rsidR="007779B7" w:rsidRPr="007779B7" w:rsidRDefault="007779B7" w:rsidP="007779B7">
            <w:pPr>
              <w:pStyle w:val="Th"/>
              <w:rPr>
                <w:rStyle w:val="Bold"/>
                <w:b w:val="0"/>
              </w:rPr>
            </w:pPr>
            <w:r w:rsidRPr="007779B7">
              <w:rPr>
                <w:rStyle w:val="Bold"/>
              </w:rPr>
              <w:t>Version</w:t>
            </w:r>
          </w:p>
        </w:tc>
        <w:tc>
          <w:tcPr>
            <w:tcW w:w="1016" w:type="pct"/>
          </w:tcPr>
          <w:p w14:paraId="4676B41C" w14:textId="77777777" w:rsidR="007779B7" w:rsidRPr="007779B7" w:rsidRDefault="007779B7" w:rsidP="007779B7">
            <w:pPr>
              <w:pStyle w:val="Th"/>
              <w:rPr>
                <w:rStyle w:val="Bold"/>
                <w:b w:val="0"/>
              </w:rPr>
            </w:pPr>
            <w:r w:rsidRPr="007779B7">
              <w:rPr>
                <w:rStyle w:val="Bold"/>
              </w:rPr>
              <w:t>Date</w:t>
            </w:r>
          </w:p>
        </w:tc>
        <w:tc>
          <w:tcPr>
            <w:tcW w:w="1016" w:type="pct"/>
          </w:tcPr>
          <w:p w14:paraId="52E86260" w14:textId="77777777" w:rsidR="007779B7" w:rsidRPr="007779B7" w:rsidRDefault="007779B7" w:rsidP="007779B7">
            <w:pPr>
              <w:pStyle w:val="Th"/>
              <w:rPr>
                <w:rStyle w:val="Bold"/>
                <w:b w:val="0"/>
              </w:rPr>
            </w:pPr>
            <w:r w:rsidRPr="007779B7">
              <w:rPr>
                <w:rStyle w:val="Bold"/>
              </w:rPr>
              <w:t>Description</w:t>
            </w:r>
          </w:p>
        </w:tc>
        <w:tc>
          <w:tcPr>
            <w:tcW w:w="1016" w:type="pct"/>
          </w:tcPr>
          <w:p w14:paraId="3812CC4D" w14:textId="77777777" w:rsidR="007779B7" w:rsidRPr="007779B7" w:rsidRDefault="007779B7" w:rsidP="007779B7">
            <w:pPr>
              <w:pStyle w:val="Th"/>
              <w:rPr>
                <w:rStyle w:val="Bold"/>
                <w:b w:val="0"/>
              </w:rPr>
            </w:pPr>
            <w:r w:rsidRPr="007779B7">
              <w:rPr>
                <w:rStyle w:val="Bold"/>
              </w:rPr>
              <w:t>Author(s)</w:t>
            </w:r>
          </w:p>
        </w:tc>
        <w:tc>
          <w:tcPr>
            <w:tcW w:w="936" w:type="pct"/>
          </w:tcPr>
          <w:p w14:paraId="44346E21" w14:textId="77777777" w:rsidR="007779B7" w:rsidRPr="007779B7" w:rsidRDefault="007779B7" w:rsidP="007779B7">
            <w:pPr>
              <w:pStyle w:val="Th"/>
              <w:rPr>
                <w:rStyle w:val="Bold"/>
                <w:b w:val="0"/>
              </w:rPr>
            </w:pPr>
            <w:r w:rsidRPr="007779B7">
              <w:rPr>
                <w:rStyle w:val="Bold"/>
              </w:rPr>
              <w:t>Validate</w:t>
            </w:r>
          </w:p>
        </w:tc>
      </w:tr>
      <w:tr w:rsidR="0057005E" w:rsidRPr="007779B7" w14:paraId="55BAE138" w14:textId="77777777" w:rsidTr="0057005E">
        <w:tc>
          <w:tcPr>
            <w:tcW w:w="1016" w:type="pct"/>
          </w:tcPr>
          <w:p w14:paraId="19C87AA0" w14:textId="77777777" w:rsidR="0057005E" w:rsidRPr="0057005E" w:rsidRDefault="0057005E" w:rsidP="0057005E">
            <w:pPr>
              <w:pStyle w:val="Version"/>
            </w:pPr>
            <w:r>
              <w:t>1.0</w:t>
            </w:r>
          </w:p>
        </w:tc>
        <w:tc>
          <w:tcPr>
            <w:tcW w:w="1016" w:type="pct"/>
          </w:tcPr>
          <w:p w14:paraId="3B150093" w14:textId="0B0B4D30" w:rsidR="0057005E" w:rsidRPr="0057005E" w:rsidRDefault="00BD52C2" w:rsidP="0057005E">
            <w:pPr>
              <w:pStyle w:val="TableText"/>
            </w:pPr>
            <w:r>
              <w:t>01</w:t>
            </w:r>
            <w:r w:rsidR="0057005E">
              <w:t xml:space="preserve"> </w:t>
            </w:r>
            <w:r>
              <w:t>10</w:t>
            </w:r>
            <w:r w:rsidR="0057005E">
              <w:t xml:space="preserve"> </w:t>
            </w:r>
            <w:r w:rsidR="0057005E" w:rsidRPr="0057005E">
              <w:t>201</w:t>
            </w:r>
            <w:r>
              <w:t>9</w:t>
            </w:r>
          </w:p>
        </w:tc>
        <w:tc>
          <w:tcPr>
            <w:tcW w:w="1016" w:type="pct"/>
          </w:tcPr>
          <w:p w14:paraId="2FC3E6F0" w14:textId="77777777" w:rsidR="0057005E" w:rsidRPr="0057005E" w:rsidRDefault="0057005E" w:rsidP="0057005E">
            <w:pPr>
              <w:pStyle w:val="TableText"/>
              <w:rPr>
                <w:rStyle w:val="Bold"/>
                <w:lang w:val="en-GB"/>
              </w:rPr>
            </w:pPr>
            <w:r w:rsidRPr="0057005E">
              <w:rPr>
                <w:rStyle w:val="Bold"/>
                <w:lang w:val="en-GB"/>
              </w:rPr>
              <w:t>First edition of the document</w:t>
            </w:r>
          </w:p>
        </w:tc>
        <w:tc>
          <w:tcPr>
            <w:tcW w:w="1016" w:type="pct"/>
          </w:tcPr>
          <w:p w14:paraId="097F4F5F" w14:textId="1C130515" w:rsidR="0057005E" w:rsidRPr="0057005E" w:rsidRDefault="00BD52C2" w:rsidP="0057005E">
            <w:pPr>
              <w:pStyle w:val="TableText"/>
            </w:pPr>
            <w:r>
              <w:t>TSL PMO</w:t>
            </w:r>
          </w:p>
        </w:tc>
        <w:tc>
          <w:tcPr>
            <w:tcW w:w="936" w:type="pct"/>
          </w:tcPr>
          <w:p w14:paraId="74149C3E" w14:textId="77777777" w:rsidR="0057005E" w:rsidRPr="00B46897" w:rsidRDefault="0057005E" w:rsidP="0057005E">
            <w:pPr>
              <w:pStyle w:val="TableText"/>
            </w:pPr>
          </w:p>
        </w:tc>
      </w:tr>
    </w:tbl>
    <w:p w14:paraId="7D5F145B" w14:textId="77777777" w:rsidR="00611C6C" w:rsidRPr="000807C0" w:rsidRDefault="00611C6C" w:rsidP="00FB424A">
      <w:pPr>
        <w:pStyle w:val="Spacer"/>
      </w:pPr>
    </w:p>
    <w:p w14:paraId="439CE04B" w14:textId="77777777" w:rsidR="003C61A0" w:rsidRDefault="003C61A0" w:rsidP="00050B9C"/>
    <w:p w14:paraId="74557330" w14:textId="77777777" w:rsidR="003C61A0" w:rsidRPr="00B63B96" w:rsidRDefault="003C61A0" w:rsidP="00B63B96">
      <w:pPr>
        <w:sectPr w:rsidR="003C61A0" w:rsidRPr="00B63B96" w:rsidSect="00184F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425" w:footer="425" w:gutter="0"/>
          <w:pgNumType w:fmt="lowerRoman" w:start="1"/>
          <w:cols w:space="708"/>
          <w:titlePg/>
          <w:docGrid w:linePitch="360"/>
        </w:sectPr>
      </w:pPr>
    </w:p>
    <w:sdt>
      <w:sdtPr>
        <w:rPr>
          <w:rFonts w:cstheme="minorBidi"/>
          <w:color w:val="auto"/>
          <w:sz w:val="24"/>
          <w:szCs w:val="24"/>
        </w:rPr>
        <w:id w:val="-60181348"/>
        <w:docPartObj>
          <w:docPartGallery w:val="Table of Contents"/>
          <w:docPartUnique/>
        </w:docPartObj>
      </w:sdtPr>
      <w:sdtEndPr>
        <w:rPr>
          <w:rStyle w:val="Bold"/>
          <w:b/>
        </w:rPr>
      </w:sdtEndPr>
      <w:sdtContent>
        <w:p w14:paraId="0D30DF64" w14:textId="77777777" w:rsidR="00D44261" w:rsidRDefault="00D44261">
          <w:pPr>
            <w:pStyle w:val="En-ttedetabledesmatires"/>
          </w:pPr>
          <w:r>
            <w:t>Table of Contents</w:t>
          </w:r>
        </w:p>
        <w:p w14:paraId="079F9A26" w14:textId="5060C4E5" w:rsidR="00E853BB" w:rsidRDefault="00D44261">
          <w:pPr>
            <w:pStyle w:val="TM1"/>
            <w:rPr>
              <w:rFonts w:asciiTheme="minorHAnsi" w:eastAsiaTheme="minorEastAsia" w:hAnsiTheme="minorHAnsi" w:cstheme="minorBidi"/>
              <w:bCs w:val="0"/>
              <w:caps w:val="0"/>
              <w:noProof/>
              <w:sz w:val="22"/>
              <w:szCs w:val="22"/>
              <w:lang w:val="fr-FR" w:eastAsia="fr-FR"/>
            </w:rPr>
          </w:pPr>
          <w:r>
            <w:fldChar w:fldCharType="begin"/>
          </w:r>
          <w:r>
            <w:instrText xml:space="preserve"> TOC \o "1-3" \h \z \u </w:instrText>
          </w:r>
          <w:r>
            <w:fldChar w:fldCharType="separate"/>
          </w:r>
          <w:hyperlink w:anchor="_Toc73007512" w:history="1">
            <w:r w:rsidR="00E853BB" w:rsidRPr="00B155DA">
              <w:rPr>
                <w:rStyle w:val="Lienhypertexte"/>
                <w:noProof/>
                <w14:scene3d>
                  <w14:camera w14:prst="orthographicFront"/>
                  <w14:lightRig w14:rig="threePt" w14:dir="t">
                    <w14:rot w14:lat="0" w14:lon="0" w14:rev="0"/>
                  </w14:lightRig>
                </w14:scene3d>
              </w:rPr>
              <w:t>1</w:t>
            </w:r>
            <w:r w:rsidR="00E853BB">
              <w:rPr>
                <w:rFonts w:asciiTheme="minorHAnsi" w:eastAsiaTheme="minorEastAsia" w:hAnsiTheme="minorHAnsi" w:cstheme="minorBidi"/>
                <w:bCs w:val="0"/>
                <w:caps w:val="0"/>
                <w:noProof/>
                <w:sz w:val="22"/>
                <w:szCs w:val="22"/>
                <w:lang w:val="fr-FR" w:eastAsia="fr-FR"/>
              </w:rPr>
              <w:tab/>
            </w:r>
            <w:r w:rsidR="00E853BB" w:rsidRPr="00B155DA">
              <w:rPr>
                <w:rStyle w:val="Lienhypertexte"/>
                <w:noProof/>
              </w:rPr>
              <w:t>PURPOSE</w:t>
            </w:r>
            <w:r w:rsidR="00E853BB">
              <w:rPr>
                <w:noProof/>
                <w:webHidden/>
              </w:rPr>
              <w:tab/>
            </w:r>
            <w:r w:rsidR="00E853BB">
              <w:rPr>
                <w:noProof/>
                <w:webHidden/>
              </w:rPr>
              <w:fldChar w:fldCharType="begin"/>
            </w:r>
            <w:r w:rsidR="00E853BB">
              <w:rPr>
                <w:noProof/>
                <w:webHidden/>
              </w:rPr>
              <w:instrText xml:space="preserve"> PAGEREF _Toc73007512 \h </w:instrText>
            </w:r>
            <w:r w:rsidR="00E853BB">
              <w:rPr>
                <w:noProof/>
                <w:webHidden/>
              </w:rPr>
            </w:r>
            <w:r w:rsidR="00E853BB">
              <w:rPr>
                <w:noProof/>
                <w:webHidden/>
              </w:rPr>
              <w:fldChar w:fldCharType="separate"/>
            </w:r>
            <w:r w:rsidR="00E853BB">
              <w:rPr>
                <w:noProof/>
                <w:webHidden/>
              </w:rPr>
              <w:t>1</w:t>
            </w:r>
            <w:r w:rsidR="00E853BB">
              <w:rPr>
                <w:noProof/>
                <w:webHidden/>
              </w:rPr>
              <w:fldChar w:fldCharType="end"/>
            </w:r>
          </w:hyperlink>
        </w:p>
        <w:p w14:paraId="10E95BC8" w14:textId="44411C7A" w:rsidR="00E853BB" w:rsidRDefault="00FA29CD">
          <w:pPr>
            <w:pStyle w:val="TM1"/>
            <w:rPr>
              <w:rFonts w:asciiTheme="minorHAnsi" w:eastAsiaTheme="minorEastAsia" w:hAnsiTheme="minorHAnsi" w:cstheme="minorBidi"/>
              <w:bCs w:val="0"/>
              <w:caps w:val="0"/>
              <w:noProof/>
              <w:sz w:val="22"/>
              <w:szCs w:val="22"/>
              <w:lang w:val="fr-FR" w:eastAsia="fr-FR"/>
            </w:rPr>
          </w:pPr>
          <w:hyperlink w:anchor="_Toc73007513" w:history="1">
            <w:r w:rsidR="00E853BB" w:rsidRPr="00B155DA">
              <w:rPr>
                <w:rStyle w:val="Lienhypertexte"/>
                <w:noProof/>
                <w14:scene3d>
                  <w14:camera w14:prst="orthographicFront"/>
                  <w14:lightRig w14:rig="threePt" w14:dir="t">
                    <w14:rot w14:lat="0" w14:lon="0" w14:rev="0"/>
                  </w14:lightRig>
                </w14:scene3d>
              </w:rPr>
              <w:t>2</w:t>
            </w:r>
            <w:r w:rsidR="00E853BB">
              <w:rPr>
                <w:rFonts w:asciiTheme="minorHAnsi" w:eastAsiaTheme="minorEastAsia" w:hAnsiTheme="minorHAnsi" w:cstheme="minorBidi"/>
                <w:bCs w:val="0"/>
                <w:caps w:val="0"/>
                <w:noProof/>
                <w:sz w:val="22"/>
                <w:szCs w:val="22"/>
                <w:lang w:val="fr-FR" w:eastAsia="fr-FR"/>
              </w:rPr>
              <w:tab/>
            </w:r>
            <w:r w:rsidR="00E853BB" w:rsidRPr="00B155DA">
              <w:rPr>
                <w:rStyle w:val="Lienhypertexte"/>
                <w:noProof/>
              </w:rPr>
              <w:t>Delivered Services and items</w:t>
            </w:r>
            <w:r w:rsidR="00E853BB">
              <w:rPr>
                <w:noProof/>
                <w:webHidden/>
              </w:rPr>
              <w:tab/>
            </w:r>
            <w:r w:rsidR="00E853BB">
              <w:rPr>
                <w:noProof/>
                <w:webHidden/>
              </w:rPr>
              <w:fldChar w:fldCharType="begin"/>
            </w:r>
            <w:r w:rsidR="00E853BB">
              <w:rPr>
                <w:noProof/>
                <w:webHidden/>
              </w:rPr>
              <w:instrText xml:space="preserve"> PAGEREF _Toc73007513 \h </w:instrText>
            </w:r>
            <w:r w:rsidR="00E853BB">
              <w:rPr>
                <w:noProof/>
                <w:webHidden/>
              </w:rPr>
            </w:r>
            <w:r w:rsidR="00E853BB">
              <w:rPr>
                <w:noProof/>
                <w:webHidden/>
              </w:rPr>
              <w:fldChar w:fldCharType="separate"/>
            </w:r>
            <w:r w:rsidR="00E853BB">
              <w:rPr>
                <w:noProof/>
                <w:webHidden/>
              </w:rPr>
              <w:t>2</w:t>
            </w:r>
            <w:r w:rsidR="00E853BB">
              <w:rPr>
                <w:noProof/>
                <w:webHidden/>
              </w:rPr>
              <w:fldChar w:fldCharType="end"/>
            </w:r>
          </w:hyperlink>
        </w:p>
        <w:p w14:paraId="6372AF11" w14:textId="6F207C45" w:rsidR="00E853BB" w:rsidRDefault="00FA29CD">
          <w:pPr>
            <w:pStyle w:val="TM2"/>
            <w:rPr>
              <w:rFonts w:asciiTheme="minorHAnsi" w:eastAsiaTheme="minorEastAsia" w:hAnsiTheme="minorHAnsi" w:cstheme="minorBidi"/>
              <w:bCs w:val="0"/>
              <w:noProof/>
              <w:sz w:val="22"/>
              <w:szCs w:val="22"/>
              <w:lang w:val="fr-FR" w:eastAsia="fr-FR"/>
            </w:rPr>
          </w:pPr>
          <w:hyperlink w:anchor="_Toc73007514" w:history="1">
            <w:r w:rsidR="00E853BB" w:rsidRPr="00B155DA">
              <w:rPr>
                <w:rStyle w:val="Lienhypertexte"/>
                <w:noProof/>
                <w14:scene3d>
                  <w14:camera w14:prst="orthographicFront"/>
                  <w14:lightRig w14:rig="threePt" w14:dir="t">
                    <w14:rot w14:lat="0" w14:lon="0" w14:rev="0"/>
                  </w14:lightRig>
                </w14:scene3d>
              </w:rPr>
              <w:t>2.1</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Access to Transatel Web Portal</w:t>
            </w:r>
            <w:r w:rsidR="00E853BB">
              <w:rPr>
                <w:noProof/>
                <w:webHidden/>
              </w:rPr>
              <w:tab/>
            </w:r>
            <w:r w:rsidR="00E853BB">
              <w:rPr>
                <w:noProof/>
                <w:webHidden/>
              </w:rPr>
              <w:fldChar w:fldCharType="begin"/>
            </w:r>
            <w:r w:rsidR="00E853BB">
              <w:rPr>
                <w:noProof/>
                <w:webHidden/>
              </w:rPr>
              <w:instrText xml:space="preserve"> PAGEREF _Toc73007514 \h </w:instrText>
            </w:r>
            <w:r w:rsidR="00E853BB">
              <w:rPr>
                <w:noProof/>
                <w:webHidden/>
              </w:rPr>
            </w:r>
            <w:r w:rsidR="00E853BB">
              <w:rPr>
                <w:noProof/>
                <w:webHidden/>
              </w:rPr>
              <w:fldChar w:fldCharType="separate"/>
            </w:r>
            <w:r w:rsidR="00E853BB">
              <w:rPr>
                <w:noProof/>
                <w:webHidden/>
              </w:rPr>
              <w:t>2</w:t>
            </w:r>
            <w:r w:rsidR="00E853BB">
              <w:rPr>
                <w:noProof/>
                <w:webHidden/>
              </w:rPr>
              <w:fldChar w:fldCharType="end"/>
            </w:r>
          </w:hyperlink>
        </w:p>
        <w:p w14:paraId="41B30DD8" w14:textId="11229790" w:rsidR="00E853BB" w:rsidRDefault="00FA29CD">
          <w:pPr>
            <w:pStyle w:val="TM2"/>
            <w:rPr>
              <w:rFonts w:asciiTheme="minorHAnsi" w:eastAsiaTheme="minorEastAsia" w:hAnsiTheme="minorHAnsi" w:cstheme="minorBidi"/>
              <w:bCs w:val="0"/>
              <w:noProof/>
              <w:sz w:val="22"/>
              <w:szCs w:val="22"/>
              <w:lang w:val="fr-FR" w:eastAsia="fr-FR"/>
            </w:rPr>
          </w:pPr>
          <w:hyperlink w:anchor="_Toc73007515" w:history="1">
            <w:r w:rsidR="00E853BB" w:rsidRPr="00B155DA">
              <w:rPr>
                <w:rStyle w:val="Lienhypertexte"/>
                <w:noProof/>
                <w14:scene3d>
                  <w14:camera w14:prst="orthographicFront"/>
                  <w14:lightRig w14:rig="threePt" w14:dir="t">
                    <w14:rot w14:lat="0" w14:lon="0" w14:rev="0"/>
                  </w14:lightRig>
                </w14:scene3d>
              </w:rPr>
              <w:t>2.2</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Access to Transatel sFTP servers</w:t>
            </w:r>
            <w:r w:rsidR="00E853BB">
              <w:rPr>
                <w:noProof/>
                <w:webHidden/>
              </w:rPr>
              <w:tab/>
            </w:r>
            <w:r w:rsidR="00E853BB">
              <w:rPr>
                <w:noProof/>
                <w:webHidden/>
              </w:rPr>
              <w:fldChar w:fldCharType="begin"/>
            </w:r>
            <w:r w:rsidR="00E853BB">
              <w:rPr>
                <w:noProof/>
                <w:webHidden/>
              </w:rPr>
              <w:instrText xml:space="preserve"> PAGEREF _Toc73007515 \h </w:instrText>
            </w:r>
            <w:r w:rsidR="00E853BB">
              <w:rPr>
                <w:noProof/>
                <w:webHidden/>
              </w:rPr>
            </w:r>
            <w:r w:rsidR="00E853BB">
              <w:rPr>
                <w:noProof/>
                <w:webHidden/>
              </w:rPr>
              <w:fldChar w:fldCharType="separate"/>
            </w:r>
            <w:r w:rsidR="00E853BB">
              <w:rPr>
                <w:noProof/>
                <w:webHidden/>
              </w:rPr>
              <w:t>2</w:t>
            </w:r>
            <w:r w:rsidR="00E853BB">
              <w:rPr>
                <w:noProof/>
                <w:webHidden/>
              </w:rPr>
              <w:fldChar w:fldCharType="end"/>
            </w:r>
          </w:hyperlink>
        </w:p>
        <w:p w14:paraId="0D26FC2D" w14:textId="47706A6F" w:rsidR="00E853BB" w:rsidRDefault="00FA29CD">
          <w:pPr>
            <w:pStyle w:val="TM2"/>
            <w:rPr>
              <w:rFonts w:asciiTheme="minorHAnsi" w:eastAsiaTheme="minorEastAsia" w:hAnsiTheme="minorHAnsi" w:cstheme="minorBidi"/>
              <w:bCs w:val="0"/>
              <w:noProof/>
              <w:sz w:val="22"/>
              <w:szCs w:val="22"/>
              <w:lang w:val="fr-FR" w:eastAsia="fr-FR"/>
            </w:rPr>
          </w:pPr>
          <w:hyperlink w:anchor="_Toc73007516" w:history="1">
            <w:r w:rsidR="00E853BB" w:rsidRPr="00B155DA">
              <w:rPr>
                <w:rStyle w:val="Lienhypertexte"/>
                <w:noProof/>
                <w14:scene3d>
                  <w14:camera w14:prst="orthographicFront"/>
                  <w14:lightRig w14:rig="threePt" w14:dir="t">
                    <w14:rot w14:lat="0" w14:lon="0" w14:rev="0"/>
                  </w14:lightRig>
                </w14:scene3d>
              </w:rPr>
              <w:t>2.3</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Provisioning and SIM Lifecycle</w:t>
            </w:r>
            <w:r w:rsidR="00E853BB">
              <w:rPr>
                <w:noProof/>
                <w:webHidden/>
              </w:rPr>
              <w:tab/>
            </w:r>
            <w:r w:rsidR="00E853BB">
              <w:rPr>
                <w:noProof/>
                <w:webHidden/>
              </w:rPr>
              <w:fldChar w:fldCharType="begin"/>
            </w:r>
            <w:r w:rsidR="00E853BB">
              <w:rPr>
                <w:noProof/>
                <w:webHidden/>
              </w:rPr>
              <w:instrText xml:space="preserve"> PAGEREF _Toc73007516 \h </w:instrText>
            </w:r>
            <w:r w:rsidR="00E853BB">
              <w:rPr>
                <w:noProof/>
                <w:webHidden/>
              </w:rPr>
            </w:r>
            <w:r w:rsidR="00E853BB">
              <w:rPr>
                <w:noProof/>
                <w:webHidden/>
              </w:rPr>
              <w:fldChar w:fldCharType="separate"/>
            </w:r>
            <w:r w:rsidR="00E853BB">
              <w:rPr>
                <w:noProof/>
                <w:webHidden/>
              </w:rPr>
              <w:t>2</w:t>
            </w:r>
            <w:r w:rsidR="00E853BB">
              <w:rPr>
                <w:noProof/>
                <w:webHidden/>
              </w:rPr>
              <w:fldChar w:fldCharType="end"/>
            </w:r>
          </w:hyperlink>
        </w:p>
        <w:p w14:paraId="2BA5029F" w14:textId="33B326F7" w:rsidR="00E853BB" w:rsidRDefault="00FA29CD">
          <w:pPr>
            <w:pStyle w:val="TM2"/>
            <w:rPr>
              <w:rFonts w:asciiTheme="minorHAnsi" w:eastAsiaTheme="minorEastAsia" w:hAnsiTheme="minorHAnsi" w:cstheme="minorBidi"/>
              <w:bCs w:val="0"/>
              <w:noProof/>
              <w:sz w:val="22"/>
              <w:szCs w:val="22"/>
              <w:lang w:val="fr-FR" w:eastAsia="fr-FR"/>
            </w:rPr>
          </w:pPr>
          <w:hyperlink w:anchor="_Toc73007517" w:history="1">
            <w:r w:rsidR="00E853BB" w:rsidRPr="00B155DA">
              <w:rPr>
                <w:rStyle w:val="Lienhypertexte"/>
                <w:noProof/>
                <w14:scene3d>
                  <w14:camera w14:prst="orthographicFront"/>
                  <w14:lightRig w14:rig="threePt" w14:dir="t">
                    <w14:rot w14:lat="0" w14:lon="0" w14:rev="0"/>
                  </w14:lightRig>
                </w14:scene3d>
              </w:rPr>
              <w:t>2.4</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SIM card s / Profiles</w:t>
            </w:r>
            <w:r w:rsidR="00E853BB">
              <w:rPr>
                <w:noProof/>
                <w:webHidden/>
              </w:rPr>
              <w:tab/>
            </w:r>
            <w:r w:rsidR="00E853BB">
              <w:rPr>
                <w:noProof/>
                <w:webHidden/>
              </w:rPr>
              <w:fldChar w:fldCharType="begin"/>
            </w:r>
            <w:r w:rsidR="00E853BB">
              <w:rPr>
                <w:noProof/>
                <w:webHidden/>
              </w:rPr>
              <w:instrText xml:space="preserve"> PAGEREF _Toc73007517 \h </w:instrText>
            </w:r>
            <w:r w:rsidR="00E853BB">
              <w:rPr>
                <w:noProof/>
                <w:webHidden/>
              </w:rPr>
            </w:r>
            <w:r w:rsidR="00E853BB">
              <w:rPr>
                <w:noProof/>
                <w:webHidden/>
              </w:rPr>
              <w:fldChar w:fldCharType="separate"/>
            </w:r>
            <w:r w:rsidR="00E853BB">
              <w:rPr>
                <w:noProof/>
                <w:webHidden/>
              </w:rPr>
              <w:t>3</w:t>
            </w:r>
            <w:r w:rsidR="00E853BB">
              <w:rPr>
                <w:noProof/>
                <w:webHidden/>
              </w:rPr>
              <w:fldChar w:fldCharType="end"/>
            </w:r>
          </w:hyperlink>
        </w:p>
        <w:p w14:paraId="7462510B" w14:textId="1CA6A783" w:rsidR="00E853BB" w:rsidRDefault="00FA29CD">
          <w:pPr>
            <w:pStyle w:val="TM2"/>
            <w:rPr>
              <w:rFonts w:asciiTheme="minorHAnsi" w:eastAsiaTheme="minorEastAsia" w:hAnsiTheme="minorHAnsi" w:cstheme="minorBidi"/>
              <w:bCs w:val="0"/>
              <w:noProof/>
              <w:sz w:val="22"/>
              <w:szCs w:val="22"/>
              <w:lang w:val="fr-FR" w:eastAsia="fr-FR"/>
            </w:rPr>
          </w:pPr>
          <w:hyperlink w:anchor="_Toc73007518" w:history="1">
            <w:r w:rsidR="00E853BB" w:rsidRPr="00B155DA">
              <w:rPr>
                <w:rStyle w:val="Lienhypertexte"/>
                <w:noProof/>
                <w14:scene3d>
                  <w14:camera w14:prst="orthographicFront"/>
                  <w14:lightRig w14:rig="threePt" w14:dir="t">
                    <w14:rot w14:lat="0" w14:lon="0" w14:rev="0"/>
                  </w14:lightRig>
                </w14:scene3d>
              </w:rPr>
              <w:t>2.5</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Voice, SMS, Data Services</w:t>
            </w:r>
            <w:r w:rsidR="00E853BB">
              <w:rPr>
                <w:noProof/>
                <w:webHidden/>
              </w:rPr>
              <w:tab/>
            </w:r>
            <w:r w:rsidR="00E853BB">
              <w:rPr>
                <w:noProof/>
                <w:webHidden/>
              </w:rPr>
              <w:fldChar w:fldCharType="begin"/>
            </w:r>
            <w:r w:rsidR="00E853BB">
              <w:rPr>
                <w:noProof/>
                <w:webHidden/>
              </w:rPr>
              <w:instrText xml:space="preserve"> PAGEREF _Toc73007518 \h </w:instrText>
            </w:r>
            <w:r w:rsidR="00E853BB">
              <w:rPr>
                <w:noProof/>
                <w:webHidden/>
              </w:rPr>
            </w:r>
            <w:r w:rsidR="00E853BB">
              <w:rPr>
                <w:noProof/>
                <w:webHidden/>
              </w:rPr>
              <w:fldChar w:fldCharType="separate"/>
            </w:r>
            <w:r w:rsidR="00E853BB">
              <w:rPr>
                <w:noProof/>
                <w:webHidden/>
              </w:rPr>
              <w:t>3</w:t>
            </w:r>
            <w:r w:rsidR="00E853BB">
              <w:rPr>
                <w:noProof/>
                <w:webHidden/>
              </w:rPr>
              <w:fldChar w:fldCharType="end"/>
            </w:r>
          </w:hyperlink>
        </w:p>
        <w:p w14:paraId="7ACC178A" w14:textId="671017BA" w:rsidR="00E853BB" w:rsidRDefault="00FA29CD">
          <w:pPr>
            <w:pStyle w:val="TM2"/>
            <w:rPr>
              <w:rFonts w:asciiTheme="minorHAnsi" w:eastAsiaTheme="minorEastAsia" w:hAnsiTheme="minorHAnsi" w:cstheme="minorBidi"/>
              <w:bCs w:val="0"/>
              <w:noProof/>
              <w:sz w:val="22"/>
              <w:szCs w:val="22"/>
              <w:lang w:val="fr-FR" w:eastAsia="fr-FR"/>
            </w:rPr>
          </w:pPr>
          <w:hyperlink w:anchor="_Toc73007519" w:history="1">
            <w:r w:rsidR="00E853BB" w:rsidRPr="00B155DA">
              <w:rPr>
                <w:rStyle w:val="Lienhypertexte"/>
                <w:noProof/>
                <w14:scene3d>
                  <w14:camera w14:prst="orthographicFront"/>
                  <w14:lightRig w14:rig="threePt" w14:dir="t">
                    <w14:rot w14:lat="0" w14:lon="0" w14:rev="0"/>
                  </w14:lightRig>
                </w14:scene3d>
              </w:rPr>
              <w:t>2.6</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Reports and CDR</w:t>
            </w:r>
            <w:r w:rsidR="00E853BB">
              <w:rPr>
                <w:noProof/>
                <w:webHidden/>
              </w:rPr>
              <w:tab/>
            </w:r>
            <w:r w:rsidR="00E853BB">
              <w:rPr>
                <w:noProof/>
                <w:webHidden/>
              </w:rPr>
              <w:fldChar w:fldCharType="begin"/>
            </w:r>
            <w:r w:rsidR="00E853BB">
              <w:rPr>
                <w:noProof/>
                <w:webHidden/>
              </w:rPr>
              <w:instrText xml:space="preserve"> PAGEREF _Toc73007519 \h </w:instrText>
            </w:r>
            <w:r w:rsidR="00E853BB">
              <w:rPr>
                <w:noProof/>
                <w:webHidden/>
              </w:rPr>
            </w:r>
            <w:r w:rsidR="00E853BB">
              <w:rPr>
                <w:noProof/>
                <w:webHidden/>
              </w:rPr>
              <w:fldChar w:fldCharType="separate"/>
            </w:r>
            <w:r w:rsidR="00E853BB">
              <w:rPr>
                <w:noProof/>
                <w:webHidden/>
              </w:rPr>
              <w:t>4</w:t>
            </w:r>
            <w:r w:rsidR="00E853BB">
              <w:rPr>
                <w:noProof/>
                <w:webHidden/>
              </w:rPr>
              <w:fldChar w:fldCharType="end"/>
            </w:r>
          </w:hyperlink>
        </w:p>
        <w:p w14:paraId="02B015C7" w14:textId="4DA53CE0" w:rsidR="00E853BB" w:rsidRDefault="00FA29CD">
          <w:pPr>
            <w:pStyle w:val="TM2"/>
            <w:rPr>
              <w:rFonts w:asciiTheme="minorHAnsi" w:eastAsiaTheme="minorEastAsia" w:hAnsiTheme="minorHAnsi" w:cstheme="minorBidi"/>
              <w:bCs w:val="0"/>
              <w:noProof/>
              <w:sz w:val="22"/>
              <w:szCs w:val="22"/>
              <w:lang w:val="fr-FR" w:eastAsia="fr-FR"/>
            </w:rPr>
          </w:pPr>
          <w:hyperlink w:anchor="_Toc73007520" w:history="1">
            <w:r w:rsidR="00E853BB" w:rsidRPr="00B155DA">
              <w:rPr>
                <w:rStyle w:val="Lienhypertexte"/>
                <w:noProof/>
                <w14:scene3d>
                  <w14:camera w14:prst="orthographicFront"/>
                  <w14:lightRig w14:rig="threePt" w14:dir="t">
                    <w14:rot w14:lat="0" w14:lon="0" w14:rev="0"/>
                  </w14:lightRig>
                </w14:scene3d>
              </w:rPr>
              <w:t>2.7</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Voicemail</w:t>
            </w:r>
            <w:r w:rsidR="00E853BB">
              <w:rPr>
                <w:noProof/>
                <w:webHidden/>
              </w:rPr>
              <w:tab/>
            </w:r>
            <w:r w:rsidR="00E853BB">
              <w:rPr>
                <w:noProof/>
                <w:webHidden/>
              </w:rPr>
              <w:fldChar w:fldCharType="begin"/>
            </w:r>
            <w:r w:rsidR="00E853BB">
              <w:rPr>
                <w:noProof/>
                <w:webHidden/>
              </w:rPr>
              <w:instrText xml:space="preserve"> PAGEREF _Toc73007520 \h </w:instrText>
            </w:r>
            <w:r w:rsidR="00E853BB">
              <w:rPr>
                <w:noProof/>
                <w:webHidden/>
              </w:rPr>
            </w:r>
            <w:r w:rsidR="00E853BB">
              <w:rPr>
                <w:noProof/>
                <w:webHidden/>
              </w:rPr>
              <w:fldChar w:fldCharType="separate"/>
            </w:r>
            <w:r w:rsidR="00E853BB">
              <w:rPr>
                <w:noProof/>
                <w:webHidden/>
              </w:rPr>
              <w:t>4</w:t>
            </w:r>
            <w:r w:rsidR="00E853BB">
              <w:rPr>
                <w:noProof/>
                <w:webHidden/>
              </w:rPr>
              <w:fldChar w:fldCharType="end"/>
            </w:r>
          </w:hyperlink>
        </w:p>
        <w:p w14:paraId="38402486" w14:textId="11948855" w:rsidR="00E853BB" w:rsidRDefault="00FA29CD">
          <w:pPr>
            <w:pStyle w:val="TM1"/>
            <w:rPr>
              <w:rFonts w:asciiTheme="minorHAnsi" w:eastAsiaTheme="minorEastAsia" w:hAnsiTheme="minorHAnsi" w:cstheme="minorBidi"/>
              <w:bCs w:val="0"/>
              <w:caps w:val="0"/>
              <w:noProof/>
              <w:sz w:val="22"/>
              <w:szCs w:val="22"/>
              <w:lang w:val="fr-FR" w:eastAsia="fr-FR"/>
            </w:rPr>
          </w:pPr>
          <w:hyperlink w:anchor="_Toc73007521" w:history="1">
            <w:r w:rsidR="00E853BB" w:rsidRPr="00B155DA">
              <w:rPr>
                <w:rStyle w:val="Lienhypertexte"/>
                <w:noProof/>
                <w14:scene3d>
                  <w14:camera w14:prst="orthographicFront"/>
                  <w14:lightRig w14:rig="threePt" w14:dir="t">
                    <w14:rot w14:lat="0" w14:lon="0" w14:rev="0"/>
                  </w14:lightRig>
                </w14:scene3d>
              </w:rPr>
              <w:t>3</w:t>
            </w:r>
            <w:r w:rsidR="00E853BB">
              <w:rPr>
                <w:rFonts w:asciiTheme="minorHAnsi" w:eastAsiaTheme="minorEastAsia" w:hAnsiTheme="minorHAnsi" w:cstheme="minorBidi"/>
                <w:bCs w:val="0"/>
                <w:caps w:val="0"/>
                <w:noProof/>
                <w:sz w:val="22"/>
                <w:szCs w:val="22"/>
                <w:lang w:val="fr-FR" w:eastAsia="fr-FR"/>
              </w:rPr>
              <w:tab/>
            </w:r>
            <w:r w:rsidR="00E853BB" w:rsidRPr="00B155DA">
              <w:rPr>
                <w:rStyle w:val="Lienhypertexte"/>
                <w:noProof/>
              </w:rPr>
              <w:t>Service acceptance</w:t>
            </w:r>
            <w:r w:rsidR="00E853BB">
              <w:rPr>
                <w:noProof/>
                <w:webHidden/>
              </w:rPr>
              <w:tab/>
            </w:r>
            <w:r w:rsidR="00E853BB">
              <w:rPr>
                <w:noProof/>
                <w:webHidden/>
              </w:rPr>
              <w:fldChar w:fldCharType="begin"/>
            </w:r>
            <w:r w:rsidR="00E853BB">
              <w:rPr>
                <w:noProof/>
                <w:webHidden/>
              </w:rPr>
              <w:instrText xml:space="preserve"> PAGEREF _Toc73007521 \h </w:instrText>
            </w:r>
            <w:r w:rsidR="00E853BB">
              <w:rPr>
                <w:noProof/>
                <w:webHidden/>
              </w:rPr>
            </w:r>
            <w:r w:rsidR="00E853BB">
              <w:rPr>
                <w:noProof/>
                <w:webHidden/>
              </w:rPr>
              <w:fldChar w:fldCharType="separate"/>
            </w:r>
            <w:r w:rsidR="00E853BB">
              <w:rPr>
                <w:noProof/>
                <w:webHidden/>
              </w:rPr>
              <w:t>5</w:t>
            </w:r>
            <w:r w:rsidR="00E853BB">
              <w:rPr>
                <w:noProof/>
                <w:webHidden/>
              </w:rPr>
              <w:fldChar w:fldCharType="end"/>
            </w:r>
          </w:hyperlink>
        </w:p>
        <w:p w14:paraId="0FC5E920" w14:textId="67BDBB59" w:rsidR="00E853BB" w:rsidRDefault="00FA29CD">
          <w:pPr>
            <w:pStyle w:val="TM2"/>
            <w:rPr>
              <w:rFonts w:asciiTheme="minorHAnsi" w:eastAsiaTheme="minorEastAsia" w:hAnsiTheme="minorHAnsi" w:cstheme="minorBidi"/>
              <w:bCs w:val="0"/>
              <w:noProof/>
              <w:sz w:val="22"/>
              <w:szCs w:val="22"/>
              <w:lang w:val="fr-FR" w:eastAsia="fr-FR"/>
            </w:rPr>
          </w:pPr>
          <w:hyperlink w:anchor="_Toc73007522" w:history="1">
            <w:r w:rsidR="00E853BB" w:rsidRPr="00B155DA">
              <w:rPr>
                <w:rStyle w:val="Lienhypertexte"/>
                <w:noProof/>
                <w14:scene3d>
                  <w14:camera w14:prst="orthographicFront"/>
                  <w14:lightRig w14:rig="threePt" w14:dir="t">
                    <w14:rot w14:lat="0" w14:lon="0" w14:rev="0"/>
                  </w14:lightRig>
                </w14:scene3d>
              </w:rPr>
              <w:t>3.1</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List of reserves:</w:t>
            </w:r>
            <w:r w:rsidR="00E853BB">
              <w:rPr>
                <w:noProof/>
                <w:webHidden/>
              </w:rPr>
              <w:tab/>
            </w:r>
            <w:r w:rsidR="00E853BB">
              <w:rPr>
                <w:noProof/>
                <w:webHidden/>
              </w:rPr>
              <w:fldChar w:fldCharType="begin"/>
            </w:r>
            <w:r w:rsidR="00E853BB">
              <w:rPr>
                <w:noProof/>
                <w:webHidden/>
              </w:rPr>
              <w:instrText xml:space="preserve"> PAGEREF _Toc73007522 \h </w:instrText>
            </w:r>
            <w:r w:rsidR="00E853BB">
              <w:rPr>
                <w:noProof/>
                <w:webHidden/>
              </w:rPr>
            </w:r>
            <w:r w:rsidR="00E853BB">
              <w:rPr>
                <w:noProof/>
                <w:webHidden/>
              </w:rPr>
              <w:fldChar w:fldCharType="separate"/>
            </w:r>
            <w:r w:rsidR="00E853BB">
              <w:rPr>
                <w:noProof/>
                <w:webHidden/>
              </w:rPr>
              <w:t>2</w:t>
            </w:r>
            <w:r w:rsidR="00E853BB">
              <w:rPr>
                <w:noProof/>
                <w:webHidden/>
              </w:rPr>
              <w:fldChar w:fldCharType="end"/>
            </w:r>
          </w:hyperlink>
        </w:p>
        <w:p w14:paraId="368D1CD5" w14:textId="5B13D13C" w:rsidR="00E853BB" w:rsidRDefault="00FA29CD">
          <w:pPr>
            <w:pStyle w:val="TM2"/>
            <w:rPr>
              <w:rFonts w:asciiTheme="minorHAnsi" w:eastAsiaTheme="minorEastAsia" w:hAnsiTheme="minorHAnsi" w:cstheme="minorBidi"/>
              <w:bCs w:val="0"/>
              <w:noProof/>
              <w:sz w:val="22"/>
              <w:szCs w:val="22"/>
              <w:lang w:val="fr-FR" w:eastAsia="fr-FR"/>
            </w:rPr>
          </w:pPr>
          <w:hyperlink w:anchor="_Toc73007523" w:history="1">
            <w:r w:rsidR="00E853BB" w:rsidRPr="00B155DA">
              <w:rPr>
                <w:rStyle w:val="Lienhypertexte"/>
                <w:noProof/>
                <w14:scene3d>
                  <w14:camera w14:prst="orthographicFront"/>
                  <w14:lightRig w14:rig="threePt" w14:dir="t">
                    <w14:rot w14:lat="0" w14:lon="0" w14:rev="0"/>
                  </w14:lightRig>
                </w14:scene3d>
              </w:rPr>
              <w:t>3.2</w:t>
            </w:r>
            <w:r w:rsidR="00E853BB">
              <w:rPr>
                <w:rFonts w:asciiTheme="minorHAnsi" w:eastAsiaTheme="minorEastAsia" w:hAnsiTheme="minorHAnsi" w:cstheme="minorBidi"/>
                <w:bCs w:val="0"/>
                <w:noProof/>
                <w:sz w:val="22"/>
                <w:szCs w:val="22"/>
                <w:lang w:val="fr-FR" w:eastAsia="fr-FR"/>
              </w:rPr>
              <w:tab/>
            </w:r>
            <w:r w:rsidR="00E853BB" w:rsidRPr="00B155DA">
              <w:rPr>
                <w:rStyle w:val="Lienhypertexte"/>
                <w:noProof/>
              </w:rPr>
              <w:t>List of issues:</w:t>
            </w:r>
            <w:r w:rsidR="00E853BB">
              <w:rPr>
                <w:noProof/>
                <w:webHidden/>
              </w:rPr>
              <w:tab/>
            </w:r>
            <w:r w:rsidR="00E853BB">
              <w:rPr>
                <w:noProof/>
                <w:webHidden/>
              </w:rPr>
              <w:fldChar w:fldCharType="begin"/>
            </w:r>
            <w:r w:rsidR="00E853BB">
              <w:rPr>
                <w:noProof/>
                <w:webHidden/>
              </w:rPr>
              <w:instrText xml:space="preserve"> PAGEREF _Toc73007523 \h </w:instrText>
            </w:r>
            <w:r w:rsidR="00E853BB">
              <w:rPr>
                <w:noProof/>
                <w:webHidden/>
              </w:rPr>
            </w:r>
            <w:r w:rsidR="00E853BB">
              <w:rPr>
                <w:noProof/>
                <w:webHidden/>
              </w:rPr>
              <w:fldChar w:fldCharType="separate"/>
            </w:r>
            <w:r w:rsidR="00E853BB">
              <w:rPr>
                <w:noProof/>
                <w:webHidden/>
              </w:rPr>
              <w:t>3</w:t>
            </w:r>
            <w:r w:rsidR="00E853BB">
              <w:rPr>
                <w:noProof/>
                <w:webHidden/>
              </w:rPr>
              <w:fldChar w:fldCharType="end"/>
            </w:r>
          </w:hyperlink>
        </w:p>
        <w:p w14:paraId="21FD2EC5" w14:textId="5E97F7A9" w:rsidR="00D44261" w:rsidRPr="00B91539" w:rsidRDefault="00D44261">
          <w:pPr>
            <w:rPr>
              <w:rStyle w:val="Bold"/>
            </w:rPr>
          </w:pPr>
          <w:r>
            <w:rPr>
              <w:b/>
              <w:bCs/>
              <w:noProof/>
            </w:rPr>
            <w:fldChar w:fldCharType="end"/>
          </w:r>
        </w:p>
      </w:sdtContent>
    </w:sdt>
    <w:p w14:paraId="08F809A5" w14:textId="77777777" w:rsidR="003C61A0" w:rsidRDefault="003C61A0" w:rsidP="00911494"/>
    <w:p w14:paraId="2E96BCC2" w14:textId="77777777" w:rsidR="004D6D0A" w:rsidRDefault="004D6D0A" w:rsidP="00911494"/>
    <w:p w14:paraId="67D432B2" w14:textId="77777777" w:rsidR="00184F9D" w:rsidRDefault="00184F9D" w:rsidP="00911494"/>
    <w:p w14:paraId="52A9B6CC" w14:textId="77777777" w:rsidR="004D6D0A" w:rsidRDefault="004D6D0A" w:rsidP="00911494"/>
    <w:p w14:paraId="53D68BAC" w14:textId="77777777" w:rsidR="004D6D0A" w:rsidRDefault="004D6D0A" w:rsidP="00911494"/>
    <w:p w14:paraId="68B91DF9" w14:textId="77777777" w:rsidR="003C61A0" w:rsidRDefault="003C61A0" w:rsidP="00C15051">
      <w:pPr>
        <w:pStyle w:val="Spacer"/>
        <w:sectPr w:rsidR="003C61A0" w:rsidSect="004D6D0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425" w:footer="425" w:gutter="0"/>
          <w:pgNumType w:fmt="lowerRoman" w:start="1"/>
          <w:cols w:space="708"/>
          <w:docGrid w:linePitch="360"/>
        </w:sectPr>
      </w:pPr>
    </w:p>
    <w:p w14:paraId="20BFC727" w14:textId="5281EE78" w:rsidR="00F65EAE" w:rsidRPr="00F65EAE" w:rsidRDefault="00332D3A" w:rsidP="00F65EAE">
      <w:pPr>
        <w:pStyle w:val="Titre1"/>
      </w:pPr>
      <w:bookmarkStart w:id="0" w:name="_Toc73007512"/>
      <w:r>
        <w:lastRenderedPageBreak/>
        <w:t>PURPOSE</w:t>
      </w:r>
      <w:bookmarkEnd w:id="0"/>
    </w:p>
    <w:p w14:paraId="4C9D832C" w14:textId="77777777" w:rsidR="001E2B90" w:rsidRPr="001E2B90" w:rsidRDefault="001E2B90" w:rsidP="001E2B90">
      <w:r w:rsidRPr="001E2B90">
        <w:t xml:space="preserve">The purpose of this document is to sign off the services delivered by Transatel to the Customer. It verifies what deliverables are turned over to the customer and that the customer has accepted / approved those deliverables. </w:t>
      </w:r>
    </w:p>
    <w:p w14:paraId="51BDF9E9" w14:textId="4403095B" w:rsidR="001E2B90" w:rsidRDefault="001E2B90" w:rsidP="001E2B90">
      <w:r w:rsidRPr="001E2B90">
        <w:t xml:space="preserve">This form would be completed during the customer acceptance milestone in the closing phase of the </w:t>
      </w:r>
      <w:r w:rsidR="00C3406A">
        <w:t xml:space="preserve">MVNO </w:t>
      </w:r>
      <w:r w:rsidRPr="001E2B90">
        <w:t>project.</w:t>
      </w:r>
    </w:p>
    <w:p w14:paraId="5ACEF42C" w14:textId="1AFC79CC" w:rsidR="00F405CD" w:rsidRDefault="00F405CD" w:rsidP="001E2B90"/>
    <w:p w14:paraId="5A82C77B" w14:textId="74E4D004" w:rsidR="00F65EAE" w:rsidRPr="00F65EAE" w:rsidRDefault="00725BFD" w:rsidP="00F65EAE">
      <w:pPr>
        <w:pStyle w:val="Titre1"/>
      </w:pPr>
      <w:bookmarkStart w:id="1" w:name="_Toc360716767"/>
      <w:bookmarkStart w:id="2" w:name="_Toc73007513"/>
      <w:bookmarkStart w:id="3" w:name="_Toc200353687"/>
      <w:bookmarkStart w:id="4" w:name="_Toc234228320"/>
      <w:bookmarkStart w:id="5" w:name="_Toc195419455"/>
      <w:r>
        <w:lastRenderedPageBreak/>
        <w:t>Delivered</w:t>
      </w:r>
      <w:r w:rsidR="002470E8">
        <w:t xml:space="preserve"> </w:t>
      </w:r>
      <w:r w:rsidR="00F65EAE" w:rsidRPr="00F65EAE">
        <w:t>Services</w:t>
      </w:r>
      <w:bookmarkEnd w:id="1"/>
      <w:r>
        <w:t xml:space="preserve"> and items</w:t>
      </w:r>
      <w:bookmarkEnd w:id="2"/>
    </w:p>
    <w:p w14:paraId="5638F5AA" w14:textId="77777777" w:rsidR="002D3C38" w:rsidRPr="002D3C38" w:rsidRDefault="002D3C38" w:rsidP="002D3C38">
      <w:bookmarkStart w:id="6" w:name="_Toc360716770"/>
      <w:bookmarkStart w:id="7" w:name="_Toc360716769"/>
    </w:p>
    <w:p w14:paraId="3E4E666D" w14:textId="20351B28" w:rsidR="00277C04" w:rsidRPr="00277C04" w:rsidRDefault="00277C04" w:rsidP="00277C04">
      <w:pPr>
        <w:pStyle w:val="Titre2"/>
      </w:pPr>
      <w:bookmarkStart w:id="8" w:name="_Toc73007514"/>
      <w:r w:rsidRPr="00F65EAE">
        <w:t>Access to Transatel</w:t>
      </w:r>
      <w:r w:rsidR="00903222">
        <w:t xml:space="preserve"> Web</w:t>
      </w:r>
      <w:r w:rsidRPr="00F65EAE">
        <w:t xml:space="preserve"> </w:t>
      </w:r>
      <w:bookmarkEnd w:id="6"/>
      <w:r w:rsidR="00903222">
        <w:t>Portal</w:t>
      </w:r>
      <w:bookmarkEnd w:id="8"/>
    </w:p>
    <w:p w14:paraId="60BC4561" w14:textId="4BC08776" w:rsidR="00277C04" w:rsidRPr="00277C04" w:rsidRDefault="00277C04" w:rsidP="00277C04">
      <w:pPr>
        <w:rPr>
          <w:rStyle w:val="Accentuationintense"/>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695"/>
        <w:gridCol w:w="1148"/>
        <w:gridCol w:w="744"/>
        <w:gridCol w:w="3651"/>
      </w:tblGrid>
      <w:tr w:rsidR="00981255" w:rsidRPr="00F65EAE" w14:paraId="553C8984" w14:textId="77777777" w:rsidTr="00FE2DBB">
        <w:tc>
          <w:tcPr>
            <w:tcW w:w="4287" w:type="dxa"/>
            <w:tcBorders>
              <w:top w:val="nil"/>
              <w:left w:val="nil"/>
              <w:bottom w:val="single" w:sz="12" w:space="0" w:color="auto"/>
              <w:right w:val="single" w:sz="12" w:space="0" w:color="auto"/>
            </w:tcBorders>
            <w:shd w:val="clear" w:color="auto" w:fill="auto"/>
          </w:tcPr>
          <w:p w14:paraId="31BE75A7" w14:textId="77777777" w:rsidR="00981255" w:rsidRPr="00F65EAE" w:rsidRDefault="00981255" w:rsidP="00981255"/>
        </w:tc>
        <w:tc>
          <w:tcPr>
            <w:tcW w:w="695" w:type="dxa"/>
            <w:tcBorders>
              <w:left w:val="single" w:sz="12" w:space="0" w:color="auto"/>
            </w:tcBorders>
            <w:shd w:val="clear" w:color="auto" w:fill="BFBFBF"/>
          </w:tcPr>
          <w:p w14:paraId="72B45238" w14:textId="77777777" w:rsidR="00981255" w:rsidRPr="00981255" w:rsidRDefault="00981255" w:rsidP="00981255">
            <w:r w:rsidRPr="00F65EAE">
              <w:t>OK</w:t>
            </w:r>
          </w:p>
        </w:tc>
        <w:tc>
          <w:tcPr>
            <w:tcW w:w="1148" w:type="dxa"/>
            <w:shd w:val="clear" w:color="auto" w:fill="BFBFBF"/>
          </w:tcPr>
          <w:p w14:paraId="381B4DE9" w14:textId="39926844" w:rsidR="00981255" w:rsidRPr="00F65EAE" w:rsidRDefault="00981255" w:rsidP="00981255">
            <w:r>
              <w:t>OK with reserves</w:t>
            </w:r>
          </w:p>
        </w:tc>
        <w:tc>
          <w:tcPr>
            <w:tcW w:w="744" w:type="dxa"/>
            <w:shd w:val="clear" w:color="auto" w:fill="BFBFBF"/>
          </w:tcPr>
          <w:p w14:paraId="0AC32449" w14:textId="3DCB3775" w:rsidR="00981255" w:rsidRPr="00981255" w:rsidRDefault="00981255" w:rsidP="00981255">
            <w:r w:rsidRPr="00F65EAE">
              <w:t>NOK</w:t>
            </w:r>
          </w:p>
        </w:tc>
        <w:tc>
          <w:tcPr>
            <w:tcW w:w="3651" w:type="dxa"/>
            <w:shd w:val="clear" w:color="auto" w:fill="BFBFBF"/>
          </w:tcPr>
          <w:p w14:paraId="7B53B465" w14:textId="77777777" w:rsidR="00981255" w:rsidRPr="00981255" w:rsidRDefault="00981255" w:rsidP="00981255">
            <w:r w:rsidRPr="00F65EAE">
              <w:t>Comments</w:t>
            </w:r>
          </w:p>
        </w:tc>
      </w:tr>
      <w:tr w:rsidR="00981255" w:rsidRPr="00F65EAE" w14:paraId="0157D77A" w14:textId="77777777" w:rsidTr="00FE2DBB">
        <w:tc>
          <w:tcPr>
            <w:tcW w:w="4287" w:type="dxa"/>
            <w:tcBorders>
              <w:top w:val="single" w:sz="12" w:space="0" w:color="auto"/>
              <w:bottom w:val="single" w:sz="12" w:space="0" w:color="auto"/>
            </w:tcBorders>
            <w:shd w:val="clear" w:color="auto" w:fill="auto"/>
          </w:tcPr>
          <w:p w14:paraId="0E746C7D" w14:textId="29FC5553" w:rsidR="00981255" w:rsidRPr="00981255" w:rsidRDefault="00981255" w:rsidP="00981255">
            <w:r w:rsidRPr="00F65EAE">
              <w:t xml:space="preserve">Connection to </w:t>
            </w:r>
            <w:r w:rsidR="00CB323D">
              <w:t>Auriga</w:t>
            </w:r>
            <w:r w:rsidRPr="00F65EAE">
              <w:t xml:space="preserve"> interface (login/password)</w:t>
            </w:r>
          </w:p>
        </w:tc>
        <w:tc>
          <w:tcPr>
            <w:tcW w:w="695" w:type="dxa"/>
            <w:shd w:val="clear" w:color="auto" w:fill="auto"/>
          </w:tcPr>
          <w:p w14:paraId="2372C197" w14:textId="4AF0E8C4" w:rsidR="00981255" w:rsidRPr="00F65EAE" w:rsidRDefault="00622374" w:rsidP="00981255">
            <w:r>
              <w:t>OK</w:t>
            </w:r>
          </w:p>
        </w:tc>
        <w:tc>
          <w:tcPr>
            <w:tcW w:w="1148" w:type="dxa"/>
          </w:tcPr>
          <w:p w14:paraId="32CC9D88" w14:textId="77777777" w:rsidR="00981255" w:rsidRPr="00F65EAE" w:rsidRDefault="00981255" w:rsidP="00981255"/>
        </w:tc>
        <w:tc>
          <w:tcPr>
            <w:tcW w:w="744" w:type="dxa"/>
            <w:shd w:val="clear" w:color="auto" w:fill="auto"/>
          </w:tcPr>
          <w:p w14:paraId="047990F4" w14:textId="37C2448D" w:rsidR="00981255" w:rsidRPr="00F65EAE" w:rsidRDefault="00981255" w:rsidP="00981255"/>
        </w:tc>
        <w:tc>
          <w:tcPr>
            <w:tcW w:w="3651" w:type="dxa"/>
            <w:shd w:val="clear" w:color="auto" w:fill="auto"/>
          </w:tcPr>
          <w:p w14:paraId="46BAA4FA" w14:textId="3858FB56" w:rsidR="00622374" w:rsidRPr="00981255" w:rsidRDefault="00622374" w:rsidP="00981255"/>
        </w:tc>
      </w:tr>
    </w:tbl>
    <w:p w14:paraId="21F20FD4" w14:textId="77777777" w:rsidR="00277C04" w:rsidRPr="00F65EAE" w:rsidRDefault="00277C04" w:rsidP="00277C04"/>
    <w:p w14:paraId="3533DA66" w14:textId="47071096" w:rsidR="00F65EAE" w:rsidRPr="00F65EAE" w:rsidRDefault="00A11C8D" w:rsidP="00F65EAE">
      <w:pPr>
        <w:pStyle w:val="Titre2"/>
      </w:pPr>
      <w:bookmarkStart w:id="9" w:name="_Toc73007515"/>
      <w:r>
        <w:t xml:space="preserve">Access to </w:t>
      </w:r>
      <w:proofErr w:type="spellStart"/>
      <w:r>
        <w:t>Transatel</w:t>
      </w:r>
      <w:proofErr w:type="spellEnd"/>
      <w:r>
        <w:t xml:space="preserve"> </w:t>
      </w:r>
      <w:proofErr w:type="spellStart"/>
      <w:r w:rsidR="0057005E">
        <w:t>s</w:t>
      </w:r>
      <w:r>
        <w:t>FTP</w:t>
      </w:r>
      <w:proofErr w:type="spellEnd"/>
      <w:r>
        <w:t xml:space="preserve"> </w:t>
      </w:r>
      <w:r w:rsidR="00F65EAE" w:rsidRPr="00F65EAE">
        <w:t>servers</w:t>
      </w:r>
      <w:bookmarkEnd w:id="7"/>
      <w:bookmarkEnd w:id="9"/>
    </w:p>
    <w:p w14:paraId="214E4802" w14:textId="77777777" w:rsidR="00F65EAE" w:rsidRPr="00F65EAE" w:rsidRDefault="00F65EAE" w:rsidP="00F65EAE"/>
    <w:p w14:paraId="794A9BE8" w14:textId="77777777" w:rsidR="00E774A4" w:rsidRPr="00F65EAE" w:rsidRDefault="00E774A4" w:rsidP="00F65EAE"/>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695"/>
        <w:gridCol w:w="1148"/>
        <w:gridCol w:w="744"/>
        <w:gridCol w:w="3649"/>
      </w:tblGrid>
      <w:tr w:rsidR="00981255" w:rsidRPr="00F65EAE" w14:paraId="5824DB29" w14:textId="77777777" w:rsidTr="00981255">
        <w:tc>
          <w:tcPr>
            <w:tcW w:w="4483" w:type="dxa"/>
            <w:tcBorders>
              <w:top w:val="nil"/>
              <w:left w:val="nil"/>
              <w:bottom w:val="single" w:sz="12" w:space="0" w:color="auto"/>
              <w:right w:val="single" w:sz="12" w:space="0" w:color="auto"/>
            </w:tcBorders>
            <w:shd w:val="clear" w:color="auto" w:fill="auto"/>
          </w:tcPr>
          <w:p w14:paraId="687F0D2F" w14:textId="77777777" w:rsidR="00981255" w:rsidRPr="00F65EAE" w:rsidRDefault="00981255" w:rsidP="00981255"/>
        </w:tc>
        <w:tc>
          <w:tcPr>
            <w:tcW w:w="707" w:type="dxa"/>
            <w:tcBorders>
              <w:left w:val="single" w:sz="12" w:space="0" w:color="auto"/>
            </w:tcBorders>
            <w:shd w:val="clear" w:color="auto" w:fill="BFBFBF"/>
          </w:tcPr>
          <w:p w14:paraId="6D29C519" w14:textId="77777777" w:rsidR="00981255" w:rsidRPr="00981255" w:rsidRDefault="00981255" w:rsidP="00981255">
            <w:r w:rsidRPr="00F65EAE">
              <w:t>OK</w:t>
            </w:r>
          </w:p>
        </w:tc>
        <w:tc>
          <w:tcPr>
            <w:tcW w:w="744" w:type="dxa"/>
            <w:shd w:val="clear" w:color="auto" w:fill="BFBFBF"/>
          </w:tcPr>
          <w:p w14:paraId="7BDF8C5C" w14:textId="3B35E7D0" w:rsidR="00981255" w:rsidRPr="00F65EAE" w:rsidRDefault="00981255" w:rsidP="00981255">
            <w:r>
              <w:t>OK with reserves</w:t>
            </w:r>
          </w:p>
        </w:tc>
        <w:tc>
          <w:tcPr>
            <w:tcW w:w="744" w:type="dxa"/>
            <w:shd w:val="clear" w:color="auto" w:fill="BFBFBF"/>
          </w:tcPr>
          <w:p w14:paraId="767B480A" w14:textId="7447A706" w:rsidR="00981255" w:rsidRPr="00981255" w:rsidRDefault="00981255" w:rsidP="00981255">
            <w:r w:rsidRPr="00F65EAE">
              <w:t>NOK</w:t>
            </w:r>
          </w:p>
        </w:tc>
        <w:tc>
          <w:tcPr>
            <w:tcW w:w="3847" w:type="dxa"/>
            <w:shd w:val="clear" w:color="auto" w:fill="BFBFBF"/>
          </w:tcPr>
          <w:p w14:paraId="7287A07D" w14:textId="77777777" w:rsidR="00981255" w:rsidRPr="00981255" w:rsidRDefault="00981255" w:rsidP="00981255">
            <w:r w:rsidRPr="00F65EAE">
              <w:t>Comments</w:t>
            </w:r>
          </w:p>
        </w:tc>
      </w:tr>
      <w:tr w:rsidR="00981255" w:rsidRPr="00F65EAE" w14:paraId="7EB3D747" w14:textId="77777777" w:rsidTr="00981255">
        <w:tc>
          <w:tcPr>
            <w:tcW w:w="4483" w:type="dxa"/>
            <w:tcBorders>
              <w:top w:val="single" w:sz="12" w:space="0" w:color="auto"/>
            </w:tcBorders>
            <w:shd w:val="clear" w:color="auto" w:fill="auto"/>
          </w:tcPr>
          <w:p w14:paraId="18F8A890" w14:textId="5855EA43" w:rsidR="00981255" w:rsidRPr="00981255" w:rsidRDefault="00981255" w:rsidP="00981255">
            <w:r w:rsidRPr="00F65EAE">
              <w:t xml:space="preserve">Connection to the </w:t>
            </w:r>
            <w:proofErr w:type="spellStart"/>
            <w:r w:rsidRPr="00981255">
              <w:t>sFTP</w:t>
            </w:r>
            <w:proofErr w:type="spellEnd"/>
            <w:r w:rsidRPr="00981255">
              <w:t xml:space="preserve"> account (login/password)</w:t>
            </w:r>
          </w:p>
        </w:tc>
        <w:tc>
          <w:tcPr>
            <w:tcW w:w="707" w:type="dxa"/>
            <w:shd w:val="clear" w:color="auto" w:fill="auto"/>
          </w:tcPr>
          <w:p w14:paraId="166748AC" w14:textId="502A3831" w:rsidR="00981255" w:rsidRPr="00F65EAE" w:rsidRDefault="00225331" w:rsidP="00981255">
            <w:r>
              <w:t>OK</w:t>
            </w:r>
          </w:p>
        </w:tc>
        <w:tc>
          <w:tcPr>
            <w:tcW w:w="744" w:type="dxa"/>
          </w:tcPr>
          <w:p w14:paraId="74C679DF" w14:textId="77777777" w:rsidR="00981255" w:rsidRPr="00F65EAE" w:rsidRDefault="00981255" w:rsidP="00981255"/>
        </w:tc>
        <w:tc>
          <w:tcPr>
            <w:tcW w:w="744" w:type="dxa"/>
            <w:shd w:val="clear" w:color="auto" w:fill="auto"/>
          </w:tcPr>
          <w:p w14:paraId="135BB658" w14:textId="79EF84CC" w:rsidR="00981255" w:rsidRPr="00F65EAE" w:rsidRDefault="00981255" w:rsidP="00981255"/>
        </w:tc>
        <w:tc>
          <w:tcPr>
            <w:tcW w:w="3847" w:type="dxa"/>
            <w:shd w:val="clear" w:color="auto" w:fill="auto"/>
          </w:tcPr>
          <w:p w14:paraId="406F08DD" w14:textId="3ED33358" w:rsidR="00981255" w:rsidRPr="00981255" w:rsidRDefault="00981255" w:rsidP="00CB08DF"/>
        </w:tc>
      </w:tr>
      <w:tr w:rsidR="00981255" w:rsidRPr="00F65EAE" w14:paraId="59171BAB" w14:textId="77777777" w:rsidTr="00981255">
        <w:tc>
          <w:tcPr>
            <w:tcW w:w="4483" w:type="dxa"/>
            <w:shd w:val="clear" w:color="auto" w:fill="auto"/>
          </w:tcPr>
          <w:p w14:paraId="5456CC8E" w14:textId="25B1689C" w:rsidR="00981255" w:rsidRPr="00981255" w:rsidRDefault="00981255" w:rsidP="00981255">
            <w:r w:rsidRPr="00F65EAE">
              <w:t xml:space="preserve">Correct file path within the </w:t>
            </w:r>
            <w:proofErr w:type="spellStart"/>
            <w:r w:rsidRPr="00981255">
              <w:t>sFTP</w:t>
            </w:r>
            <w:proofErr w:type="spellEnd"/>
            <w:r w:rsidRPr="00981255">
              <w:t xml:space="preserve"> server</w:t>
            </w:r>
          </w:p>
        </w:tc>
        <w:tc>
          <w:tcPr>
            <w:tcW w:w="707" w:type="dxa"/>
            <w:shd w:val="clear" w:color="auto" w:fill="auto"/>
          </w:tcPr>
          <w:p w14:paraId="20F256E7" w14:textId="68C4BFCC" w:rsidR="00981255" w:rsidRPr="00F65EAE" w:rsidRDefault="00D410B5" w:rsidP="00981255">
            <w:r w:rsidRPr="00D410B5">
              <w:t>OK</w:t>
            </w:r>
          </w:p>
        </w:tc>
        <w:tc>
          <w:tcPr>
            <w:tcW w:w="744" w:type="dxa"/>
          </w:tcPr>
          <w:p w14:paraId="6DBC18B8" w14:textId="77777777" w:rsidR="00981255" w:rsidRPr="00F65EAE" w:rsidRDefault="00981255" w:rsidP="00981255"/>
        </w:tc>
        <w:tc>
          <w:tcPr>
            <w:tcW w:w="744" w:type="dxa"/>
            <w:shd w:val="clear" w:color="auto" w:fill="auto"/>
          </w:tcPr>
          <w:p w14:paraId="0BFCA44D" w14:textId="75B9A356" w:rsidR="00981255" w:rsidRPr="00F65EAE" w:rsidRDefault="00981255" w:rsidP="00981255"/>
        </w:tc>
        <w:tc>
          <w:tcPr>
            <w:tcW w:w="3847" w:type="dxa"/>
            <w:shd w:val="clear" w:color="auto" w:fill="auto"/>
          </w:tcPr>
          <w:p w14:paraId="7637E347" w14:textId="2B82769A" w:rsidR="00981255" w:rsidRPr="00F65EAE" w:rsidRDefault="00981255" w:rsidP="00981255"/>
        </w:tc>
      </w:tr>
    </w:tbl>
    <w:p w14:paraId="668D5925" w14:textId="77777777" w:rsidR="00F65EAE" w:rsidRDefault="00F65EAE" w:rsidP="00F65EAE"/>
    <w:p w14:paraId="57A1BB1B" w14:textId="77777777" w:rsidR="00080207" w:rsidRPr="00F65EAE" w:rsidRDefault="00080207" w:rsidP="00F65EAE"/>
    <w:p w14:paraId="5E9CECAD" w14:textId="22E0E273" w:rsidR="00F65EAE" w:rsidRPr="00F65EAE" w:rsidRDefault="00F65EAE" w:rsidP="00F65EAE">
      <w:pPr>
        <w:pStyle w:val="Titre2"/>
      </w:pPr>
      <w:bookmarkStart w:id="10" w:name="_Toc360716771"/>
      <w:bookmarkStart w:id="11" w:name="_Toc73007516"/>
      <w:r w:rsidRPr="00F65EAE">
        <w:t>Provisioning</w:t>
      </w:r>
      <w:bookmarkEnd w:id="10"/>
      <w:r w:rsidR="00E607C7">
        <w:t xml:space="preserve"> and SIM Lifecycle</w:t>
      </w:r>
      <w:bookmarkEnd w:id="11"/>
    </w:p>
    <w:p w14:paraId="72C47814" w14:textId="4DC416C4" w:rsidR="00F65EAE" w:rsidRDefault="00E607C7" w:rsidP="00F65EAE">
      <w:r>
        <w:t>All tests should be done with an Activated SIM cards or Subscription.</w:t>
      </w:r>
    </w:p>
    <w:p w14:paraId="763F8E8C" w14:textId="77777777" w:rsidR="00F65EAE" w:rsidRPr="00F65EAE" w:rsidRDefault="00F65EAE" w:rsidP="00F65EAE"/>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696"/>
        <w:gridCol w:w="1148"/>
        <w:gridCol w:w="744"/>
        <w:gridCol w:w="3668"/>
      </w:tblGrid>
      <w:tr w:rsidR="00981255" w:rsidRPr="00F65EAE" w14:paraId="3F10EF53" w14:textId="77777777" w:rsidTr="00EE04FE">
        <w:tc>
          <w:tcPr>
            <w:tcW w:w="4269" w:type="dxa"/>
            <w:tcBorders>
              <w:top w:val="nil"/>
              <w:left w:val="nil"/>
              <w:bottom w:val="single" w:sz="12" w:space="0" w:color="auto"/>
              <w:right w:val="single" w:sz="12" w:space="0" w:color="auto"/>
            </w:tcBorders>
            <w:shd w:val="clear" w:color="auto" w:fill="auto"/>
          </w:tcPr>
          <w:p w14:paraId="7F4C97A7" w14:textId="77777777" w:rsidR="00981255" w:rsidRPr="00F65EAE" w:rsidRDefault="00981255" w:rsidP="00981255"/>
        </w:tc>
        <w:tc>
          <w:tcPr>
            <w:tcW w:w="696" w:type="dxa"/>
            <w:tcBorders>
              <w:left w:val="single" w:sz="12" w:space="0" w:color="auto"/>
            </w:tcBorders>
            <w:shd w:val="clear" w:color="auto" w:fill="BFBFBF"/>
          </w:tcPr>
          <w:p w14:paraId="3862D92E" w14:textId="77777777" w:rsidR="00981255" w:rsidRPr="00981255" w:rsidRDefault="00981255" w:rsidP="00981255">
            <w:r w:rsidRPr="00F65EAE">
              <w:t>OK</w:t>
            </w:r>
          </w:p>
        </w:tc>
        <w:tc>
          <w:tcPr>
            <w:tcW w:w="1148" w:type="dxa"/>
            <w:shd w:val="clear" w:color="auto" w:fill="BFBFBF"/>
          </w:tcPr>
          <w:p w14:paraId="48EDB603" w14:textId="772CAE7C" w:rsidR="00981255" w:rsidRPr="00F65EAE" w:rsidRDefault="00981255" w:rsidP="00981255">
            <w:r>
              <w:t>OK with reserves</w:t>
            </w:r>
          </w:p>
        </w:tc>
        <w:tc>
          <w:tcPr>
            <w:tcW w:w="744" w:type="dxa"/>
            <w:shd w:val="clear" w:color="auto" w:fill="BFBFBF"/>
          </w:tcPr>
          <w:p w14:paraId="433288C3" w14:textId="6315731B" w:rsidR="00981255" w:rsidRPr="00981255" w:rsidRDefault="00981255" w:rsidP="00981255">
            <w:r w:rsidRPr="00F65EAE">
              <w:t>NOK</w:t>
            </w:r>
          </w:p>
        </w:tc>
        <w:tc>
          <w:tcPr>
            <w:tcW w:w="3668" w:type="dxa"/>
            <w:shd w:val="clear" w:color="auto" w:fill="BFBFBF"/>
          </w:tcPr>
          <w:p w14:paraId="04B56C85" w14:textId="77777777" w:rsidR="00981255" w:rsidRPr="00981255" w:rsidRDefault="00981255" w:rsidP="00981255">
            <w:r w:rsidRPr="00F65EAE">
              <w:t>Comments</w:t>
            </w:r>
          </w:p>
        </w:tc>
      </w:tr>
      <w:tr w:rsidR="00981255" w:rsidRPr="00F65EAE" w14:paraId="1B4D860C" w14:textId="77777777" w:rsidTr="00EE04FE">
        <w:tc>
          <w:tcPr>
            <w:tcW w:w="4269" w:type="dxa"/>
            <w:tcBorders>
              <w:top w:val="single" w:sz="12" w:space="0" w:color="auto"/>
            </w:tcBorders>
            <w:shd w:val="clear" w:color="auto" w:fill="auto"/>
          </w:tcPr>
          <w:p w14:paraId="07BA2829" w14:textId="5FAEF09C" w:rsidR="00981255" w:rsidRPr="00981255" w:rsidRDefault="00225331" w:rsidP="00981255">
            <w:proofErr w:type="gramStart"/>
            <w:r>
              <w:t>Tests</w:t>
            </w:r>
            <w:proofErr w:type="gramEnd"/>
            <w:r>
              <w:t xml:space="preserve"> sim </w:t>
            </w:r>
            <w:r w:rsidR="00903222">
              <w:t xml:space="preserve">are </w:t>
            </w:r>
            <w:r>
              <w:t>available</w:t>
            </w:r>
          </w:p>
        </w:tc>
        <w:tc>
          <w:tcPr>
            <w:tcW w:w="696" w:type="dxa"/>
            <w:shd w:val="clear" w:color="auto" w:fill="auto"/>
          </w:tcPr>
          <w:p w14:paraId="0BA35AAE" w14:textId="2842CF57" w:rsidR="00981255" w:rsidRPr="00F65EAE" w:rsidRDefault="00225331" w:rsidP="00981255">
            <w:r w:rsidRPr="00225331">
              <w:t>OK</w:t>
            </w:r>
          </w:p>
        </w:tc>
        <w:tc>
          <w:tcPr>
            <w:tcW w:w="1148" w:type="dxa"/>
          </w:tcPr>
          <w:p w14:paraId="7F1E356B" w14:textId="77777777" w:rsidR="00981255" w:rsidRPr="00F65EAE" w:rsidRDefault="00981255" w:rsidP="00981255"/>
        </w:tc>
        <w:tc>
          <w:tcPr>
            <w:tcW w:w="744" w:type="dxa"/>
            <w:shd w:val="clear" w:color="auto" w:fill="auto"/>
          </w:tcPr>
          <w:p w14:paraId="14DA7804" w14:textId="22C87431" w:rsidR="00981255" w:rsidRPr="00F65EAE" w:rsidRDefault="00981255" w:rsidP="00981255"/>
        </w:tc>
        <w:tc>
          <w:tcPr>
            <w:tcW w:w="3668" w:type="dxa"/>
            <w:shd w:val="clear" w:color="auto" w:fill="auto"/>
          </w:tcPr>
          <w:p w14:paraId="1C3AEAC7" w14:textId="108CFBE2" w:rsidR="00981255" w:rsidRPr="00F65EAE" w:rsidRDefault="00981255" w:rsidP="00981255"/>
        </w:tc>
      </w:tr>
      <w:tr w:rsidR="00981255" w:rsidRPr="00F65EAE" w14:paraId="11AAFA80" w14:textId="77777777" w:rsidTr="00EE04FE">
        <w:tc>
          <w:tcPr>
            <w:tcW w:w="4269" w:type="dxa"/>
            <w:tcBorders>
              <w:top w:val="single" w:sz="12" w:space="0" w:color="auto"/>
            </w:tcBorders>
            <w:shd w:val="clear" w:color="auto" w:fill="auto"/>
          </w:tcPr>
          <w:p w14:paraId="4B3116EE" w14:textId="77777777" w:rsidR="00981255" w:rsidRPr="00981255" w:rsidRDefault="00981255" w:rsidP="00981255">
            <w:r w:rsidRPr="00F65EAE">
              <w:t>SIM card Activation</w:t>
            </w:r>
          </w:p>
        </w:tc>
        <w:tc>
          <w:tcPr>
            <w:tcW w:w="696" w:type="dxa"/>
            <w:shd w:val="clear" w:color="auto" w:fill="auto"/>
          </w:tcPr>
          <w:p w14:paraId="35499256" w14:textId="1693908B" w:rsidR="00981255" w:rsidRPr="00F65EAE" w:rsidRDefault="00225331" w:rsidP="00981255">
            <w:r>
              <w:t>Ok</w:t>
            </w:r>
          </w:p>
        </w:tc>
        <w:tc>
          <w:tcPr>
            <w:tcW w:w="1148" w:type="dxa"/>
          </w:tcPr>
          <w:p w14:paraId="2E5B0380" w14:textId="77777777" w:rsidR="00981255" w:rsidRPr="00F65EAE" w:rsidRDefault="00981255" w:rsidP="00981255"/>
        </w:tc>
        <w:tc>
          <w:tcPr>
            <w:tcW w:w="744" w:type="dxa"/>
            <w:shd w:val="clear" w:color="auto" w:fill="auto"/>
          </w:tcPr>
          <w:p w14:paraId="627FB9F8" w14:textId="25865AED" w:rsidR="00981255" w:rsidRPr="00F65EAE" w:rsidRDefault="00981255" w:rsidP="00981255"/>
        </w:tc>
        <w:tc>
          <w:tcPr>
            <w:tcW w:w="3668" w:type="dxa"/>
            <w:shd w:val="clear" w:color="auto" w:fill="auto"/>
          </w:tcPr>
          <w:p w14:paraId="590E38EE" w14:textId="3DD01CB9" w:rsidR="00981255" w:rsidRPr="00F65EAE" w:rsidRDefault="00981255" w:rsidP="00981255"/>
        </w:tc>
      </w:tr>
      <w:tr w:rsidR="00981255" w:rsidRPr="00F65EAE" w14:paraId="74A3C795" w14:textId="77777777" w:rsidTr="00EE04FE">
        <w:tc>
          <w:tcPr>
            <w:tcW w:w="4269" w:type="dxa"/>
            <w:shd w:val="clear" w:color="auto" w:fill="auto"/>
          </w:tcPr>
          <w:p w14:paraId="6758B386" w14:textId="77777777" w:rsidR="00981255" w:rsidRPr="00981255" w:rsidRDefault="00981255" w:rsidP="00070F30">
            <w:r w:rsidRPr="00F65EAE">
              <w:t xml:space="preserve">SIM card </w:t>
            </w:r>
            <w:r w:rsidRPr="00070F30">
              <w:t>Suspension</w:t>
            </w:r>
          </w:p>
        </w:tc>
        <w:tc>
          <w:tcPr>
            <w:tcW w:w="696" w:type="dxa"/>
            <w:shd w:val="clear" w:color="auto" w:fill="auto"/>
          </w:tcPr>
          <w:p w14:paraId="50EC1044" w14:textId="05A4305D" w:rsidR="00981255" w:rsidRPr="00F65EAE" w:rsidRDefault="009B42CA" w:rsidP="00981255">
            <w:r>
              <w:t>Ok</w:t>
            </w:r>
          </w:p>
        </w:tc>
        <w:tc>
          <w:tcPr>
            <w:tcW w:w="1148" w:type="dxa"/>
          </w:tcPr>
          <w:p w14:paraId="45CD1A41" w14:textId="77777777" w:rsidR="00981255" w:rsidRPr="00F65EAE" w:rsidRDefault="00981255" w:rsidP="00981255"/>
        </w:tc>
        <w:tc>
          <w:tcPr>
            <w:tcW w:w="744" w:type="dxa"/>
            <w:shd w:val="clear" w:color="auto" w:fill="auto"/>
          </w:tcPr>
          <w:p w14:paraId="0B38F2D3" w14:textId="21BC09B5" w:rsidR="00981255" w:rsidRPr="00F65EAE" w:rsidRDefault="00981255" w:rsidP="00981255"/>
        </w:tc>
        <w:tc>
          <w:tcPr>
            <w:tcW w:w="3668" w:type="dxa"/>
            <w:shd w:val="clear" w:color="auto" w:fill="auto"/>
          </w:tcPr>
          <w:p w14:paraId="22C82E45" w14:textId="4BC9EF92" w:rsidR="00981255" w:rsidRPr="00F65EAE" w:rsidRDefault="00981255" w:rsidP="00981255"/>
        </w:tc>
      </w:tr>
      <w:tr w:rsidR="00981255" w:rsidRPr="00F65EAE" w14:paraId="5961DAF8" w14:textId="77777777" w:rsidTr="00EE04FE">
        <w:tc>
          <w:tcPr>
            <w:tcW w:w="4269" w:type="dxa"/>
            <w:shd w:val="clear" w:color="auto" w:fill="auto"/>
          </w:tcPr>
          <w:p w14:paraId="4A2C9A03" w14:textId="77777777" w:rsidR="00981255" w:rsidRPr="00981255" w:rsidRDefault="00981255" w:rsidP="00981255">
            <w:r w:rsidRPr="00F65EAE">
              <w:t xml:space="preserve">SIM card </w:t>
            </w:r>
            <w:r w:rsidRPr="00981255">
              <w:t>Reactivation</w:t>
            </w:r>
          </w:p>
        </w:tc>
        <w:tc>
          <w:tcPr>
            <w:tcW w:w="696" w:type="dxa"/>
            <w:shd w:val="clear" w:color="auto" w:fill="auto"/>
          </w:tcPr>
          <w:p w14:paraId="2C1D3ABC" w14:textId="77FFF78F" w:rsidR="00981255" w:rsidRPr="00F65EAE" w:rsidRDefault="009B42CA" w:rsidP="00981255">
            <w:r>
              <w:t>Ok</w:t>
            </w:r>
          </w:p>
        </w:tc>
        <w:tc>
          <w:tcPr>
            <w:tcW w:w="1148" w:type="dxa"/>
          </w:tcPr>
          <w:p w14:paraId="015B8AE8" w14:textId="77777777" w:rsidR="00981255" w:rsidRPr="00F65EAE" w:rsidRDefault="00981255" w:rsidP="00981255"/>
        </w:tc>
        <w:tc>
          <w:tcPr>
            <w:tcW w:w="744" w:type="dxa"/>
            <w:shd w:val="clear" w:color="auto" w:fill="auto"/>
          </w:tcPr>
          <w:p w14:paraId="7863095F" w14:textId="03CA423B" w:rsidR="00981255" w:rsidRPr="00F65EAE" w:rsidRDefault="00981255" w:rsidP="00981255"/>
        </w:tc>
        <w:tc>
          <w:tcPr>
            <w:tcW w:w="3668" w:type="dxa"/>
            <w:shd w:val="clear" w:color="auto" w:fill="auto"/>
          </w:tcPr>
          <w:p w14:paraId="0A6B81DE" w14:textId="0E2632C1" w:rsidR="00981255" w:rsidRPr="00F65EAE" w:rsidRDefault="00981255" w:rsidP="00981255"/>
        </w:tc>
      </w:tr>
      <w:tr w:rsidR="00D410B5" w:rsidRPr="00F65EAE" w14:paraId="4AF71A8B" w14:textId="77777777" w:rsidTr="00EE04FE">
        <w:tc>
          <w:tcPr>
            <w:tcW w:w="4269" w:type="dxa"/>
            <w:shd w:val="clear" w:color="auto" w:fill="auto"/>
          </w:tcPr>
          <w:p w14:paraId="3477EF6F" w14:textId="4EF2D593" w:rsidR="00D410B5" w:rsidRPr="00D410B5" w:rsidRDefault="00D410B5" w:rsidP="00D410B5">
            <w:r w:rsidRPr="00D410B5">
              <w:lastRenderedPageBreak/>
              <w:t>SIM Swap</w:t>
            </w:r>
          </w:p>
        </w:tc>
        <w:tc>
          <w:tcPr>
            <w:tcW w:w="696" w:type="dxa"/>
            <w:shd w:val="clear" w:color="auto" w:fill="auto"/>
          </w:tcPr>
          <w:p w14:paraId="7829451F" w14:textId="54F853B3" w:rsidR="00D410B5" w:rsidRPr="00D410B5" w:rsidRDefault="00D410B5" w:rsidP="00D410B5">
            <w:r w:rsidRPr="00D410B5">
              <w:t>OK</w:t>
            </w:r>
          </w:p>
        </w:tc>
        <w:tc>
          <w:tcPr>
            <w:tcW w:w="1148" w:type="dxa"/>
          </w:tcPr>
          <w:p w14:paraId="624DA142" w14:textId="77777777" w:rsidR="00D410B5" w:rsidRPr="00D410B5" w:rsidRDefault="00D410B5" w:rsidP="00D410B5"/>
        </w:tc>
        <w:tc>
          <w:tcPr>
            <w:tcW w:w="744" w:type="dxa"/>
            <w:shd w:val="clear" w:color="auto" w:fill="auto"/>
          </w:tcPr>
          <w:p w14:paraId="57304980" w14:textId="77777777" w:rsidR="00D410B5" w:rsidRPr="00D410B5" w:rsidRDefault="00D410B5" w:rsidP="00D410B5"/>
        </w:tc>
        <w:tc>
          <w:tcPr>
            <w:tcW w:w="3668" w:type="dxa"/>
            <w:shd w:val="clear" w:color="auto" w:fill="auto"/>
          </w:tcPr>
          <w:p w14:paraId="72809C3F" w14:textId="77777777" w:rsidR="00D410B5" w:rsidRPr="00D410B5" w:rsidRDefault="00D410B5" w:rsidP="00D410B5"/>
        </w:tc>
      </w:tr>
      <w:tr w:rsidR="00D410B5" w:rsidRPr="00F65EAE" w14:paraId="6AB1FEA0" w14:textId="77777777" w:rsidTr="00EE04FE">
        <w:tc>
          <w:tcPr>
            <w:tcW w:w="4269" w:type="dxa"/>
            <w:shd w:val="clear" w:color="auto" w:fill="auto"/>
          </w:tcPr>
          <w:p w14:paraId="7A0A3832" w14:textId="77777777" w:rsidR="00D410B5" w:rsidRPr="00D410B5" w:rsidRDefault="00D410B5" w:rsidP="00D410B5">
            <w:r w:rsidRPr="00D410B5">
              <w:t>SIM card Modification (incl. Ports)</w:t>
            </w:r>
          </w:p>
        </w:tc>
        <w:tc>
          <w:tcPr>
            <w:tcW w:w="696" w:type="dxa"/>
            <w:shd w:val="clear" w:color="auto" w:fill="auto"/>
          </w:tcPr>
          <w:p w14:paraId="751AD970" w14:textId="6B590647" w:rsidR="00D410B5" w:rsidRPr="00D410B5" w:rsidRDefault="00D410B5" w:rsidP="00D410B5">
            <w:r w:rsidRPr="00D410B5">
              <w:t>OK</w:t>
            </w:r>
          </w:p>
        </w:tc>
        <w:tc>
          <w:tcPr>
            <w:tcW w:w="1148" w:type="dxa"/>
          </w:tcPr>
          <w:p w14:paraId="34BE0907" w14:textId="77777777" w:rsidR="00D410B5" w:rsidRPr="00D410B5" w:rsidRDefault="00D410B5" w:rsidP="00D410B5"/>
        </w:tc>
        <w:tc>
          <w:tcPr>
            <w:tcW w:w="744" w:type="dxa"/>
            <w:shd w:val="clear" w:color="auto" w:fill="auto"/>
          </w:tcPr>
          <w:p w14:paraId="22148EE8" w14:textId="1F705D75" w:rsidR="00D410B5" w:rsidRPr="00D410B5" w:rsidRDefault="00D410B5" w:rsidP="00D410B5"/>
        </w:tc>
        <w:tc>
          <w:tcPr>
            <w:tcW w:w="3668" w:type="dxa"/>
            <w:shd w:val="clear" w:color="auto" w:fill="auto"/>
          </w:tcPr>
          <w:p w14:paraId="09BB1F72" w14:textId="42144AED" w:rsidR="00D410B5" w:rsidRPr="00D410B5" w:rsidRDefault="00D410B5" w:rsidP="00D410B5"/>
        </w:tc>
      </w:tr>
      <w:tr w:rsidR="00D410B5" w:rsidRPr="00F65EAE" w14:paraId="4F3024A4" w14:textId="77777777" w:rsidTr="00EE04FE">
        <w:tc>
          <w:tcPr>
            <w:tcW w:w="4269" w:type="dxa"/>
            <w:shd w:val="clear" w:color="auto" w:fill="auto"/>
          </w:tcPr>
          <w:p w14:paraId="49823264" w14:textId="27B5DBB7" w:rsidR="00D410B5" w:rsidRPr="00D410B5" w:rsidRDefault="00D410B5" w:rsidP="00D410B5">
            <w:r w:rsidRPr="00D410B5">
              <w:t>SIM card Termination</w:t>
            </w:r>
          </w:p>
        </w:tc>
        <w:tc>
          <w:tcPr>
            <w:tcW w:w="696" w:type="dxa"/>
            <w:shd w:val="clear" w:color="auto" w:fill="auto"/>
          </w:tcPr>
          <w:p w14:paraId="22D4003F" w14:textId="06BAB2EE" w:rsidR="00D410B5" w:rsidRPr="00D410B5" w:rsidRDefault="00D410B5" w:rsidP="00D410B5">
            <w:r w:rsidRPr="00D410B5">
              <w:t>OK</w:t>
            </w:r>
          </w:p>
        </w:tc>
        <w:tc>
          <w:tcPr>
            <w:tcW w:w="1148" w:type="dxa"/>
          </w:tcPr>
          <w:p w14:paraId="2E47AA6A" w14:textId="77777777" w:rsidR="00D410B5" w:rsidRPr="00D410B5" w:rsidRDefault="00D410B5" w:rsidP="00D410B5"/>
        </w:tc>
        <w:tc>
          <w:tcPr>
            <w:tcW w:w="744" w:type="dxa"/>
            <w:shd w:val="clear" w:color="auto" w:fill="auto"/>
          </w:tcPr>
          <w:p w14:paraId="3A1A232A" w14:textId="62C15786" w:rsidR="00D410B5" w:rsidRPr="00D410B5" w:rsidRDefault="00D410B5" w:rsidP="00D410B5"/>
        </w:tc>
        <w:tc>
          <w:tcPr>
            <w:tcW w:w="3668" w:type="dxa"/>
            <w:shd w:val="clear" w:color="auto" w:fill="auto"/>
          </w:tcPr>
          <w:p w14:paraId="17C3D787" w14:textId="436F17D2" w:rsidR="00D410B5" w:rsidRPr="00D410B5" w:rsidRDefault="00D410B5" w:rsidP="00D410B5">
            <w:r w:rsidRPr="00D410B5">
              <w:t xml:space="preserve">NB from </w:t>
            </w:r>
            <w:proofErr w:type="gramStart"/>
            <w:r w:rsidRPr="00D410B5">
              <w:t>TSL :</w:t>
            </w:r>
            <w:proofErr w:type="gramEnd"/>
            <w:r w:rsidRPr="00D410B5">
              <w:t xml:space="preserve"> this action deactivates the SIM definitely</w:t>
            </w:r>
          </w:p>
        </w:tc>
      </w:tr>
    </w:tbl>
    <w:p w14:paraId="04FA962D" w14:textId="77777777" w:rsidR="00F65EAE" w:rsidRPr="00F65EAE" w:rsidRDefault="00F65EAE" w:rsidP="00F65EAE"/>
    <w:p w14:paraId="1C5FF3B9" w14:textId="2158AE7B" w:rsidR="00F65EAE" w:rsidRPr="00F65EAE" w:rsidRDefault="00F65EAE" w:rsidP="00F65EAE">
      <w:pPr>
        <w:pStyle w:val="Titre2"/>
      </w:pPr>
      <w:bookmarkStart w:id="12" w:name="_Toc360716772"/>
      <w:bookmarkStart w:id="13" w:name="_Toc73007517"/>
      <w:r w:rsidRPr="00F65EAE">
        <w:t>SIM card</w:t>
      </w:r>
      <w:r w:rsidR="00725BFD">
        <w:t xml:space="preserve"> </w:t>
      </w:r>
      <w:r w:rsidRPr="00F65EAE">
        <w:t>s</w:t>
      </w:r>
      <w:bookmarkEnd w:id="12"/>
      <w:r w:rsidR="0022385D">
        <w:t xml:space="preserve"> / Profiles</w:t>
      </w:r>
      <w:bookmarkEnd w:id="13"/>
    </w:p>
    <w:p w14:paraId="2815BC9A" w14:textId="15564A07" w:rsidR="00F65EAE" w:rsidRDefault="00F65EAE" w:rsidP="00F65EAE"/>
    <w:p w14:paraId="2A629AC1" w14:textId="77777777" w:rsidR="00D13A96" w:rsidRPr="00F65EAE" w:rsidRDefault="00D13A96" w:rsidP="00F65EAE"/>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696"/>
        <w:gridCol w:w="1148"/>
        <w:gridCol w:w="744"/>
        <w:gridCol w:w="3667"/>
      </w:tblGrid>
      <w:tr w:rsidR="00981255" w:rsidRPr="00F65EAE" w14:paraId="20E2EBE3" w14:textId="77777777" w:rsidTr="004E2EA4">
        <w:tc>
          <w:tcPr>
            <w:tcW w:w="4270" w:type="dxa"/>
            <w:tcBorders>
              <w:top w:val="nil"/>
              <w:left w:val="nil"/>
              <w:bottom w:val="single" w:sz="12" w:space="0" w:color="auto"/>
              <w:right w:val="single" w:sz="12" w:space="0" w:color="auto"/>
            </w:tcBorders>
            <w:shd w:val="clear" w:color="auto" w:fill="auto"/>
          </w:tcPr>
          <w:p w14:paraId="64F122DB" w14:textId="77777777" w:rsidR="00981255" w:rsidRPr="00F65EAE" w:rsidRDefault="00981255" w:rsidP="00981255"/>
        </w:tc>
        <w:tc>
          <w:tcPr>
            <w:tcW w:w="696" w:type="dxa"/>
            <w:tcBorders>
              <w:left w:val="single" w:sz="12" w:space="0" w:color="auto"/>
            </w:tcBorders>
            <w:shd w:val="clear" w:color="auto" w:fill="BFBFBF"/>
          </w:tcPr>
          <w:p w14:paraId="11D30D45" w14:textId="77777777" w:rsidR="00981255" w:rsidRPr="00981255" w:rsidRDefault="00981255" w:rsidP="00981255">
            <w:r w:rsidRPr="00F65EAE">
              <w:t>OK</w:t>
            </w:r>
          </w:p>
        </w:tc>
        <w:tc>
          <w:tcPr>
            <w:tcW w:w="1148" w:type="dxa"/>
            <w:shd w:val="clear" w:color="auto" w:fill="BFBFBF"/>
          </w:tcPr>
          <w:p w14:paraId="4D48DE0B" w14:textId="52CDF5D8" w:rsidR="00981255" w:rsidRPr="00F65EAE" w:rsidRDefault="00981255" w:rsidP="00981255">
            <w:r>
              <w:t>OK with reserves</w:t>
            </w:r>
          </w:p>
        </w:tc>
        <w:tc>
          <w:tcPr>
            <w:tcW w:w="744" w:type="dxa"/>
            <w:shd w:val="clear" w:color="auto" w:fill="BFBFBF"/>
          </w:tcPr>
          <w:p w14:paraId="68B0BE25" w14:textId="1F3B9ED4" w:rsidR="00981255" w:rsidRPr="00981255" w:rsidRDefault="00981255" w:rsidP="00981255">
            <w:r w:rsidRPr="00F65EAE">
              <w:t>NOK</w:t>
            </w:r>
          </w:p>
        </w:tc>
        <w:tc>
          <w:tcPr>
            <w:tcW w:w="3667" w:type="dxa"/>
            <w:shd w:val="clear" w:color="auto" w:fill="BFBFBF"/>
          </w:tcPr>
          <w:p w14:paraId="5F7B867A" w14:textId="77777777" w:rsidR="00981255" w:rsidRPr="00981255" w:rsidRDefault="00981255" w:rsidP="00981255">
            <w:r w:rsidRPr="00F65EAE">
              <w:t>Comments</w:t>
            </w:r>
          </w:p>
        </w:tc>
      </w:tr>
      <w:tr w:rsidR="00981255" w:rsidRPr="00F65EAE" w14:paraId="56907B76" w14:textId="77777777" w:rsidTr="004E2EA4">
        <w:tc>
          <w:tcPr>
            <w:tcW w:w="4270" w:type="dxa"/>
            <w:tcBorders>
              <w:top w:val="single" w:sz="12" w:space="0" w:color="auto"/>
              <w:bottom w:val="single" w:sz="12" w:space="0" w:color="auto"/>
            </w:tcBorders>
            <w:shd w:val="clear" w:color="auto" w:fill="auto"/>
          </w:tcPr>
          <w:p w14:paraId="581FECA1" w14:textId="01562BB3" w:rsidR="00981255" w:rsidRPr="00981255" w:rsidRDefault="00C02DD2" w:rsidP="00981255">
            <w:r>
              <w:t>Requested PIN code</w:t>
            </w:r>
            <w:r w:rsidR="00AE00FF">
              <w:t xml:space="preserve"> is set</w:t>
            </w:r>
          </w:p>
        </w:tc>
        <w:tc>
          <w:tcPr>
            <w:tcW w:w="696" w:type="dxa"/>
            <w:shd w:val="clear" w:color="auto" w:fill="auto"/>
          </w:tcPr>
          <w:p w14:paraId="5BC5BC52" w14:textId="40EE791D" w:rsidR="00981255" w:rsidRPr="00F65EAE" w:rsidRDefault="00AE00FF" w:rsidP="00981255">
            <w:r w:rsidRPr="00AE00FF">
              <w:t>OK</w:t>
            </w:r>
          </w:p>
        </w:tc>
        <w:tc>
          <w:tcPr>
            <w:tcW w:w="1148" w:type="dxa"/>
          </w:tcPr>
          <w:p w14:paraId="41547939" w14:textId="77777777" w:rsidR="00981255" w:rsidRPr="00F65EAE" w:rsidRDefault="00981255" w:rsidP="00981255"/>
        </w:tc>
        <w:tc>
          <w:tcPr>
            <w:tcW w:w="744" w:type="dxa"/>
            <w:shd w:val="clear" w:color="auto" w:fill="auto"/>
          </w:tcPr>
          <w:p w14:paraId="4BD67BD7" w14:textId="7C7C22EB" w:rsidR="00981255" w:rsidRPr="00F65EAE" w:rsidRDefault="00981255" w:rsidP="00981255"/>
        </w:tc>
        <w:tc>
          <w:tcPr>
            <w:tcW w:w="3667" w:type="dxa"/>
            <w:shd w:val="clear" w:color="auto" w:fill="auto"/>
          </w:tcPr>
          <w:p w14:paraId="7E59D014" w14:textId="26493F52" w:rsidR="00981255" w:rsidRDefault="00A540FE" w:rsidP="00981255">
            <w:r>
              <w:t xml:space="preserve">Note from </w:t>
            </w:r>
            <w:proofErr w:type="gramStart"/>
            <w:r>
              <w:t>Transatel :</w:t>
            </w:r>
            <w:proofErr w:type="gramEnd"/>
            <w:r>
              <w:t xml:space="preserve"> 0000</w:t>
            </w:r>
          </w:p>
        </w:tc>
      </w:tr>
      <w:tr w:rsidR="00981255" w:rsidRPr="00F65EAE" w14:paraId="68DF7A6B" w14:textId="77777777" w:rsidTr="004E2EA4">
        <w:tc>
          <w:tcPr>
            <w:tcW w:w="4270" w:type="dxa"/>
            <w:tcBorders>
              <w:top w:val="single" w:sz="12" w:space="0" w:color="auto"/>
              <w:bottom w:val="single" w:sz="12" w:space="0" w:color="auto"/>
            </w:tcBorders>
            <w:shd w:val="clear" w:color="auto" w:fill="auto"/>
          </w:tcPr>
          <w:p w14:paraId="3C8016B7" w14:textId="6B637F13" w:rsidR="00981255" w:rsidRPr="00981255" w:rsidRDefault="00981255" w:rsidP="00981255">
            <w:r w:rsidRPr="00F65EAE">
              <w:t xml:space="preserve">Display of the </w:t>
            </w:r>
            <w:r w:rsidRPr="00981255">
              <w:t>Customer name on device</w:t>
            </w:r>
          </w:p>
        </w:tc>
        <w:tc>
          <w:tcPr>
            <w:tcW w:w="696" w:type="dxa"/>
            <w:shd w:val="clear" w:color="auto" w:fill="auto"/>
          </w:tcPr>
          <w:p w14:paraId="18F44D9D" w14:textId="06DFE88B" w:rsidR="00981255" w:rsidRPr="00F65EAE" w:rsidRDefault="00AE00FF" w:rsidP="00981255">
            <w:r w:rsidRPr="00AE00FF">
              <w:t>OK</w:t>
            </w:r>
          </w:p>
        </w:tc>
        <w:tc>
          <w:tcPr>
            <w:tcW w:w="1148" w:type="dxa"/>
          </w:tcPr>
          <w:p w14:paraId="5D388231" w14:textId="77777777" w:rsidR="00981255" w:rsidRPr="00F65EAE" w:rsidRDefault="00981255" w:rsidP="00981255"/>
        </w:tc>
        <w:tc>
          <w:tcPr>
            <w:tcW w:w="744" w:type="dxa"/>
            <w:shd w:val="clear" w:color="auto" w:fill="auto"/>
          </w:tcPr>
          <w:p w14:paraId="6F523F6C" w14:textId="3B62ED5B" w:rsidR="00981255" w:rsidRPr="00F65EAE" w:rsidRDefault="00981255" w:rsidP="00981255"/>
        </w:tc>
        <w:tc>
          <w:tcPr>
            <w:tcW w:w="3667" w:type="dxa"/>
            <w:shd w:val="clear" w:color="auto" w:fill="auto"/>
          </w:tcPr>
          <w:p w14:paraId="415805B3" w14:textId="19F7C057" w:rsidR="00981255" w:rsidRPr="00981255" w:rsidRDefault="00A540FE" w:rsidP="00981255">
            <w:r>
              <w:t xml:space="preserve">Note from </w:t>
            </w:r>
            <w:proofErr w:type="spellStart"/>
            <w:proofErr w:type="gramStart"/>
            <w:r>
              <w:t>Transatel</w:t>
            </w:r>
            <w:proofErr w:type="spellEnd"/>
            <w:r>
              <w:t xml:space="preserve"> :</w:t>
            </w:r>
            <w:proofErr w:type="gramEnd"/>
            <w:r>
              <w:t xml:space="preserve"> </w:t>
            </w:r>
            <w:proofErr w:type="spellStart"/>
            <w:r w:rsidR="00AE166E">
              <w:t>MyTS</w:t>
            </w:r>
            <w:proofErr w:type="spellEnd"/>
          </w:p>
        </w:tc>
      </w:tr>
      <w:tr w:rsidR="00F405CD" w:rsidRPr="00F65EAE" w14:paraId="7D367DD4" w14:textId="77777777" w:rsidTr="004E2EA4">
        <w:tc>
          <w:tcPr>
            <w:tcW w:w="4270" w:type="dxa"/>
            <w:tcBorders>
              <w:top w:val="single" w:sz="12" w:space="0" w:color="auto"/>
              <w:bottom w:val="single" w:sz="12" w:space="0" w:color="auto"/>
            </w:tcBorders>
            <w:shd w:val="clear" w:color="auto" w:fill="auto"/>
          </w:tcPr>
          <w:p w14:paraId="60684545" w14:textId="77777777" w:rsidR="00F405CD" w:rsidRPr="00F405CD" w:rsidRDefault="00F405CD" w:rsidP="00F405CD">
            <w:r>
              <w:t xml:space="preserve">Call to the Customer Care centre using the dedicated </w:t>
            </w:r>
            <w:proofErr w:type="spellStart"/>
            <w:r>
              <w:t>shortcode</w:t>
            </w:r>
            <w:proofErr w:type="spellEnd"/>
          </w:p>
        </w:tc>
        <w:tc>
          <w:tcPr>
            <w:tcW w:w="696" w:type="dxa"/>
            <w:shd w:val="clear" w:color="auto" w:fill="auto"/>
          </w:tcPr>
          <w:p w14:paraId="1B363F36" w14:textId="2F31386E" w:rsidR="00F405CD" w:rsidRPr="00F405CD" w:rsidRDefault="00F405CD" w:rsidP="00F405CD">
            <w:r w:rsidRPr="00AE00FF">
              <w:t>OK</w:t>
            </w:r>
          </w:p>
        </w:tc>
        <w:tc>
          <w:tcPr>
            <w:tcW w:w="1148" w:type="dxa"/>
          </w:tcPr>
          <w:p w14:paraId="31DB00CC" w14:textId="77777777" w:rsidR="00F405CD" w:rsidRPr="00F65EAE" w:rsidRDefault="00F405CD" w:rsidP="00F405CD"/>
        </w:tc>
        <w:tc>
          <w:tcPr>
            <w:tcW w:w="744" w:type="dxa"/>
            <w:shd w:val="clear" w:color="auto" w:fill="auto"/>
          </w:tcPr>
          <w:p w14:paraId="0B23B79D" w14:textId="43305FE1" w:rsidR="00F405CD" w:rsidRPr="00F65EAE" w:rsidRDefault="00F405CD" w:rsidP="00F405CD"/>
        </w:tc>
        <w:tc>
          <w:tcPr>
            <w:tcW w:w="3667" w:type="dxa"/>
            <w:shd w:val="clear" w:color="auto" w:fill="auto"/>
          </w:tcPr>
          <w:p w14:paraId="7447AFF7" w14:textId="5934053E" w:rsidR="00F405CD" w:rsidRPr="00F405CD" w:rsidRDefault="00A540FE" w:rsidP="00F405CD">
            <w:r>
              <w:t xml:space="preserve">Note from </w:t>
            </w:r>
            <w:proofErr w:type="gramStart"/>
            <w:r>
              <w:t>Transatel :</w:t>
            </w:r>
            <w:proofErr w:type="gramEnd"/>
            <w:r>
              <w:t xml:space="preserve"> </w:t>
            </w:r>
            <w:r w:rsidR="00AE166E">
              <w:t>7491</w:t>
            </w:r>
          </w:p>
        </w:tc>
      </w:tr>
      <w:tr w:rsidR="00F405CD" w:rsidRPr="00F65EAE" w14:paraId="6AAFB68D" w14:textId="77777777" w:rsidTr="004E2EA4">
        <w:tc>
          <w:tcPr>
            <w:tcW w:w="4270" w:type="dxa"/>
            <w:tcBorders>
              <w:top w:val="single" w:sz="12" w:space="0" w:color="auto"/>
              <w:bottom w:val="single" w:sz="12" w:space="0" w:color="auto"/>
            </w:tcBorders>
            <w:shd w:val="clear" w:color="auto" w:fill="auto"/>
          </w:tcPr>
          <w:p w14:paraId="2E862BD2" w14:textId="77777777" w:rsidR="00F405CD" w:rsidRPr="00F405CD" w:rsidRDefault="00F405CD" w:rsidP="00F405CD">
            <w:r>
              <w:t xml:space="preserve">Call to </w:t>
            </w:r>
            <w:r w:rsidRPr="00F405CD">
              <w:t xml:space="preserve">voicemail using the dedicated </w:t>
            </w:r>
            <w:proofErr w:type="spellStart"/>
            <w:r w:rsidRPr="00F405CD">
              <w:t>shortcode</w:t>
            </w:r>
            <w:proofErr w:type="spellEnd"/>
          </w:p>
        </w:tc>
        <w:tc>
          <w:tcPr>
            <w:tcW w:w="696" w:type="dxa"/>
            <w:shd w:val="clear" w:color="auto" w:fill="auto"/>
          </w:tcPr>
          <w:p w14:paraId="6C4BF03A" w14:textId="62ADE33A" w:rsidR="00F405CD" w:rsidRPr="00F405CD" w:rsidRDefault="00F405CD" w:rsidP="00F405CD">
            <w:r w:rsidRPr="00AE00FF">
              <w:t>OK</w:t>
            </w:r>
          </w:p>
        </w:tc>
        <w:tc>
          <w:tcPr>
            <w:tcW w:w="1148" w:type="dxa"/>
          </w:tcPr>
          <w:p w14:paraId="60198E1C" w14:textId="77777777" w:rsidR="00F405CD" w:rsidRPr="00F65EAE" w:rsidRDefault="00F405CD" w:rsidP="00F405CD"/>
        </w:tc>
        <w:tc>
          <w:tcPr>
            <w:tcW w:w="744" w:type="dxa"/>
            <w:shd w:val="clear" w:color="auto" w:fill="auto"/>
          </w:tcPr>
          <w:p w14:paraId="384BD236" w14:textId="76D18CF5" w:rsidR="00F405CD" w:rsidRPr="00F65EAE" w:rsidRDefault="00F405CD" w:rsidP="00F405CD"/>
        </w:tc>
        <w:tc>
          <w:tcPr>
            <w:tcW w:w="3667" w:type="dxa"/>
            <w:shd w:val="clear" w:color="auto" w:fill="auto"/>
          </w:tcPr>
          <w:p w14:paraId="4FCC463F" w14:textId="6DF6C3D8" w:rsidR="00F405CD" w:rsidRPr="00F405CD" w:rsidRDefault="00A540FE" w:rsidP="00F405CD">
            <w:r>
              <w:t>N</w:t>
            </w:r>
            <w:r w:rsidRPr="00A540FE">
              <w:t xml:space="preserve">ote from </w:t>
            </w:r>
            <w:proofErr w:type="gramStart"/>
            <w:r w:rsidRPr="00A540FE">
              <w:t>Transatel :</w:t>
            </w:r>
            <w:proofErr w:type="gramEnd"/>
            <w:r>
              <w:t xml:space="preserve"> </w:t>
            </w:r>
            <w:r w:rsidR="00AE166E">
              <w:t>898</w:t>
            </w:r>
          </w:p>
        </w:tc>
      </w:tr>
    </w:tbl>
    <w:p w14:paraId="71FB2CFD" w14:textId="12DB86C3" w:rsidR="00F65EAE" w:rsidRPr="00F65EAE" w:rsidRDefault="00F65EAE" w:rsidP="00F65EAE"/>
    <w:p w14:paraId="4BF9EA15" w14:textId="77777777" w:rsidR="00F65EAE" w:rsidRPr="00F65EAE" w:rsidRDefault="00F65EAE" w:rsidP="00F65EAE"/>
    <w:p w14:paraId="4D96115A" w14:textId="4DE6597E" w:rsidR="00F65EAE" w:rsidRPr="00F65EAE" w:rsidRDefault="00CE6D3A" w:rsidP="00F65EAE">
      <w:pPr>
        <w:pStyle w:val="Titre2"/>
      </w:pPr>
      <w:bookmarkStart w:id="14" w:name="_Toc360716774"/>
      <w:bookmarkStart w:id="15" w:name="_Toc73007518"/>
      <w:r>
        <w:t xml:space="preserve">Voice, SMS, Data </w:t>
      </w:r>
      <w:r w:rsidR="00F65EAE" w:rsidRPr="00F65EAE">
        <w:t>Services</w:t>
      </w:r>
      <w:bookmarkEnd w:id="14"/>
      <w:bookmarkEnd w:id="15"/>
    </w:p>
    <w:p w14:paraId="11248EDA" w14:textId="77777777" w:rsidR="00F65EAE" w:rsidRPr="00F65EAE" w:rsidRDefault="00F65EAE" w:rsidP="00F65EAE"/>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695"/>
        <w:gridCol w:w="1148"/>
        <w:gridCol w:w="744"/>
        <w:gridCol w:w="3653"/>
      </w:tblGrid>
      <w:tr w:rsidR="00981255" w:rsidRPr="00F65EAE" w14:paraId="7131CDDB" w14:textId="77777777" w:rsidTr="00D9734D">
        <w:tc>
          <w:tcPr>
            <w:tcW w:w="4285" w:type="dxa"/>
            <w:tcBorders>
              <w:top w:val="nil"/>
              <w:left w:val="nil"/>
              <w:bottom w:val="single" w:sz="12" w:space="0" w:color="auto"/>
              <w:right w:val="single" w:sz="12" w:space="0" w:color="auto"/>
            </w:tcBorders>
            <w:shd w:val="clear" w:color="auto" w:fill="auto"/>
          </w:tcPr>
          <w:p w14:paraId="4288FCEA" w14:textId="77777777" w:rsidR="00981255" w:rsidRPr="00F65EAE" w:rsidRDefault="00981255" w:rsidP="00981255"/>
        </w:tc>
        <w:tc>
          <w:tcPr>
            <w:tcW w:w="695" w:type="dxa"/>
            <w:tcBorders>
              <w:left w:val="single" w:sz="12" w:space="0" w:color="auto"/>
            </w:tcBorders>
            <w:shd w:val="clear" w:color="auto" w:fill="BFBFBF"/>
          </w:tcPr>
          <w:p w14:paraId="1C5B6DEF" w14:textId="77777777" w:rsidR="00981255" w:rsidRPr="00981255" w:rsidRDefault="00981255" w:rsidP="00981255">
            <w:r w:rsidRPr="00F65EAE">
              <w:t>OK</w:t>
            </w:r>
          </w:p>
        </w:tc>
        <w:tc>
          <w:tcPr>
            <w:tcW w:w="1148" w:type="dxa"/>
            <w:shd w:val="clear" w:color="auto" w:fill="BFBFBF"/>
          </w:tcPr>
          <w:p w14:paraId="754478EC" w14:textId="75AC34A9" w:rsidR="00981255" w:rsidRPr="00F65EAE" w:rsidRDefault="00981255" w:rsidP="00981255">
            <w:r>
              <w:t>OK with reserves</w:t>
            </w:r>
          </w:p>
        </w:tc>
        <w:tc>
          <w:tcPr>
            <w:tcW w:w="744" w:type="dxa"/>
            <w:shd w:val="clear" w:color="auto" w:fill="BFBFBF"/>
          </w:tcPr>
          <w:p w14:paraId="7A9523E4" w14:textId="52E34E6C" w:rsidR="00981255" w:rsidRPr="00981255" w:rsidRDefault="00981255" w:rsidP="00981255">
            <w:r w:rsidRPr="00F65EAE">
              <w:t>NOK</w:t>
            </w:r>
          </w:p>
        </w:tc>
        <w:tc>
          <w:tcPr>
            <w:tcW w:w="3653" w:type="dxa"/>
            <w:shd w:val="clear" w:color="auto" w:fill="BFBFBF"/>
          </w:tcPr>
          <w:p w14:paraId="468ED944" w14:textId="77777777" w:rsidR="00981255" w:rsidRPr="00981255" w:rsidRDefault="00981255" w:rsidP="00981255">
            <w:r w:rsidRPr="00F65EAE">
              <w:t>Comments</w:t>
            </w:r>
          </w:p>
        </w:tc>
      </w:tr>
      <w:tr w:rsidR="00981255" w:rsidRPr="00F65EAE" w14:paraId="4C7EEF2C" w14:textId="77777777" w:rsidTr="00D9734D">
        <w:tc>
          <w:tcPr>
            <w:tcW w:w="4285" w:type="dxa"/>
            <w:tcBorders>
              <w:top w:val="single" w:sz="12" w:space="0" w:color="auto"/>
            </w:tcBorders>
            <w:shd w:val="clear" w:color="auto" w:fill="auto"/>
          </w:tcPr>
          <w:p w14:paraId="1EB347B1" w14:textId="3246D56B" w:rsidR="00981255" w:rsidRPr="00981255" w:rsidRDefault="00981255" w:rsidP="00981255">
            <w:r w:rsidRPr="00F65EAE">
              <w:t>Outgoing call</w:t>
            </w:r>
          </w:p>
        </w:tc>
        <w:tc>
          <w:tcPr>
            <w:tcW w:w="695" w:type="dxa"/>
            <w:shd w:val="clear" w:color="auto" w:fill="auto"/>
          </w:tcPr>
          <w:p w14:paraId="5ED211F6" w14:textId="7DDD245D" w:rsidR="00981255" w:rsidRPr="00F65EAE" w:rsidRDefault="00D9734D" w:rsidP="00981255">
            <w:r>
              <w:t>OK</w:t>
            </w:r>
          </w:p>
        </w:tc>
        <w:tc>
          <w:tcPr>
            <w:tcW w:w="1148" w:type="dxa"/>
          </w:tcPr>
          <w:p w14:paraId="704F3A67" w14:textId="77777777" w:rsidR="00981255" w:rsidRPr="00F65EAE" w:rsidRDefault="00981255" w:rsidP="00981255"/>
        </w:tc>
        <w:tc>
          <w:tcPr>
            <w:tcW w:w="744" w:type="dxa"/>
            <w:shd w:val="clear" w:color="auto" w:fill="auto"/>
          </w:tcPr>
          <w:p w14:paraId="3C080134" w14:textId="3D4DE4CC" w:rsidR="00981255" w:rsidRPr="00F65EAE" w:rsidRDefault="00981255" w:rsidP="00981255"/>
        </w:tc>
        <w:tc>
          <w:tcPr>
            <w:tcW w:w="3653" w:type="dxa"/>
            <w:shd w:val="clear" w:color="auto" w:fill="auto"/>
          </w:tcPr>
          <w:p w14:paraId="1A2304E1" w14:textId="2C6DAAEC" w:rsidR="00981255" w:rsidRPr="00F65EAE" w:rsidRDefault="00981255" w:rsidP="00981255"/>
        </w:tc>
      </w:tr>
      <w:tr w:rsidR="00D9734D" w:rsidRPr="00F65EAE" w14:paraId="463789DD" w14:textId="77777777" w:rsidTr="00D9734D">
        <w:tc>
          <w:tcPr>
            <w:tcW w:w="4285" w:type="dxa"/>
            <w:shd w:val="clear" w:color="auto" w:fill="auto"/>
          </w:tcPr>
          <w:p w14:paraId="3CAA571B" w14:textId="77777777" w:rsidR="00D9734D" w:rsidRPr="00D9734D" w:rsidRDefault="00D9734D" w:rsidP="00D9734D">
            <w:r w:rsidRPr="00F65EAE">
              <w:t>Incoming call</w:t>
            </w:r>
          </w:p>
        </w:tc>
        <w:tc>
          <w:tcPr>
            <w:tcW w:w="695" w:type="dxa"/>
            <w:shd w:val="clear" w:color="auto" w:fill="auto"/>
          </w:tcPr>
          <w:p w14:paraId="6DDC84C4" w14:textId="224DF204" w:rsidR="00D9734D" w:rsidRPr="00D9734D" w:rsidRDefault="00D9734D" w:rsidP="00D9734D">
            <w:r>
              <w:t>O</w:t>
            </w:r>
            <w:r w:rsidRPr="00D9734D">
              <w:t>K</w:t>
            </w:r>
          </w:p>
        </w:tc>
        <w:tc>
          <w:tcPr>
            <w:tcW w:w="1148" w:type="dxa"/>
          </w:tcPr>
          <w:p w14:paraId="092407C8" w14:textId="77777777" w:rsidR="00D9734D" w:rsidRPr="00F65EAE" w:rsidRDefault="00D9734D" w:rsidP="00D9734D"/>
        </w:tc>
        <w:tc>
          <w:tcPr>
            <w:tcW w:w="744" w:type="dxa"/>
            <w:shd w:val="clear" w:color="auto" w:fill="auto"/>
          </w:tcPr>
          <w:p w14:paraId="3FDE4ADD" w14:textId="16E92458" w:rsidR="00D9734D" w:rsidRPr="00F65EAE" w:rsidRDefault="00D9734D" w:rsidP="00D9734D"/>
        </w:tc>
        <w:tc>
          <w:tcPr>
            <w:tcW w:w="3653" w:type="dxa"/>
            <w:shd w:val="clear" w:color="auto" w:fill="auto"/>
          </w:tcPr>
          <w:p w14:paraId="4DEADD45" w14:textId="500BE97E" w:rsidR="00D9734D" w:rsidRPr="00F65EAE" w:rsidRDefault="00D9734D" w:rsidP="00D9734D"/>
        </w:tc>
      </w:tr>
      <w:tr w:rsidR="00D9734D" w:rsidRPr="00F65EAE" w14:paraId="2994914D" w14:textId="77777777" w:rsidTr="00D9734D">
        <w:tc>
          <w:tcPr>
            <w:tcW w:w="4285" w:type="dxa"/>
            <w:shd w:val="clear" w:color="auto" w:fill="auto"/>
          </w:tcPr>
          <w:p w14:paraId="381650CD" w14:textId="7E8752AF" w:rsidR="00D9734D" w:rsidRPr="00D9734D" w:rsidRDefault="00D9734D" w:rsidP="00D9734D">
            <w:r>
              <w:t>Outgoing</w:t>
            </w:r>
            <w:r w:rsidRPr="00D9734D">
              <w:t xml:space="preserve"> SMS </w:t>
            </w:r>
          </w:p>
        </w:tc>
        <w:tc>
          <w:tcPr>
            <w:tcW w:w="695" w:type="dxa"/>
            <w:shd w:val="clear" w:color="auto" w:fill="auto"/>
          </w:tcPr>
          <w:p w14:paraId="4B26A60F" w14:textId="2A3F2A66" w:rsidR="00D9734D" w:rsidRPr="00D9734D" w:rsidRDefault="00D9734D" w:rsidP="00D9734D">
            <w:r>
              <w:t>O</w:t>
            </w:r>
            <w:r w:rsidRPr="00D9734D">
              <w:t>K</w:t>
            </w:r>
          </w:p>
        </w:tc>
        <w:tc>
          <w:tcPr>
            <w:tcW w:w="1148" w:type="dxa"/>
          </w:tcPr>
          <w:p w14:paraId="0B779736" w14:textId="77777777" w:rsidR="00D9734D" w:rsidRPr="00F65EAE" w:rsidRDefault="00D9734D" w:rsidP="00D9734D"/>
        </w:tc>
        <w:tc>
          <w:tcPr>
            <w:tcW w:w="744" w:type="dxa"/>
            <w:shd w:val="clear" w:color="auto" w:fill="auto"/>
          </w:tcPr>
          <w:p w14:paraId="24BD6245" w14:textId="37246D08" w:rsidR="00D9734D" w:rsidRPr="00F65EAE" w:rsidRDefault="00D9734D" w:rsidP="00D9734D"/>
        </w:tc>
        <w:tc>
          <w:tcPr>
            <w:tcW w:w="3653" w:type="dxa"/>
            <w:shd w:val="clear" w:color="auto" w:fill="auto"/>
          </w:tcPr>
          <w:p w14:paraId="106FBC39" w14:textId="256D887D" w:rsidR="00D9734D" w:rsidRPr="00F65EAE" w:rsidRDefault="00D9734D" w:rsidP="00D9734D"/>
        </w:tc>
      </w:tr>
      <w:tr w:rsidR="00D9734D" w:rsidRPr="00F65EAE" w14:paraId="38422CCA" w14:textId="77777777" w:rsidTr="00D9734D">
        <w:tc>
          <w:tcPr>
            <w:tcW w:w="4285" w:type="dxa"/>
            <w:shd w:val="clear" w:color="auto" w:fill="auto"/>
          </w:tcPr>
          <w:p w14:paraId="39F796C7" w14:textId="6928A7C3" w:rsidR="00D9734D" w:rsidRPr="00D9734D" w:rsidRDefault="00D9734D" w:rsidP="00D9734D">
            <w:r w:rsidRPr="00F65EAE">
              <w:t xml:space="preserve">Incoming SMS </w:t>
            </w:r>
          </w:p>
        </w:tc>
        <w:tc>
          <w:tcPr>
            <w:tcW w:w="695" w:type="dxa"/>
            <w:shd w:val="clear" w:color="auto" w:fill="auto"/>
          </w:tcPr>
          <w:p w14:paraId="6A6017D9" w14:textId="110016A7" w:rsidR="00D9734D" w:rsidRPr="00D9734D" w:rsidRDefault="00D9734D" w:rsidP="00D9734D">
            <w:r>
              <w:t>O</w:t>
            </w:r>
            <w:r w:rsidRPr="00D9734D">
              <w:t>K</w:t>
            </w:r>
          </w:p>
        </w:tc>
        <w:tc>
          <w:tcPr>
            <w:tcW w:w="1148" w:type="dxa"/>
          </w:tcPr>
          <w:p w14:paraId="1A2F4333" w14:textId="77777777" w:rsidR="00D9734D" w:rsidRPr="00F65EAE" w:rsidRDefault="00D9734D" w:rsidP="00D9734D"/>
        </w:tc>
        <w:tc>
          <w:tcPr>
            <w:tcW w:w="744" w:type="dxa"/>
            <w:shd w:val="clear" w:color="auto" w:fill="auto"/>
          </w:tcPr>
          <w:p w14:paraId="037FCB95" w14:textId="1998E8FF" w:rsidR="00D9734D" w:rsidRPr="00F65EAE" w:rsidRDefault="00D9734D" w:rsidP="00D9734D"/>
        </w:tc>
        <w:tc>
          <w:tcPr>
            <w:tcW w:w="3653" w:type="dxa"/>
            <w:shd w:val="clear" w:color="auto" w:fill="auto"/>
          </w:tcPr>
          <w:p w14:paraId="58B1CE3F" w14:textId="77777777" w:rsidR="00D9734D" w:rsidRPr="00F65EAE" w:rsidRDefault="00D9734D" w:rsidP="00D9734D"/>
        </w:tc>
      </w:tr>
      <w:tr w:rsidR="00D9734D" w:rsidRPr="00F65EAE" w14:paraId="12079E68" w14:textId="77777777" w:rsidTr="00D9734D">
        <w:tc>
          <w:tcPr>
            <w:tcW w:w="4285" w:type="dxa"/>
            <w:shd w:val="clear" w:color="auto" w:fill="auto"/>
          </w:tcPr>
          <w:p w14:paraId="102A084E" w14:textId="7F898128" w:rsidR="00D9734D" w:rsidRPr="00D9734D" w:rsidRDefault="00D9734D" w:rsidP="00D9734D">
            <w:r>
              <w:t>MMS</w:t>
            </w:r>
          </w:p>
        </w:tc>
        <w:tc>
          <w:tcPr>
            <w:tcW w:w="695" w:type="dxa"/>
            <w:shd w:val="clear" w:color="auto" w:fill="auto"/>
          </w:tcPr>
          <w:p w14:paraId="378D5A80" w14:textId="39C8152C" w:rsidR="00D9734D" w:rsidRPr="00D9734D" w:rsidRDefault="00D9734D" w:rsidP="00D9734D">
            <w:r>
              <w:t>O</w:t>
            </w:r>
            <w:r w:rsidRPr="00D9734D">
              <w:t>K</w:t>
            </w:r>
          </w:p>
        </w:tc>
        <w:tc>
          <w:tcPr>
            <w:tcW w:w="1148" w:type="dxa"/>
          </w:tcPr>
          <w:p w14:paraId="6F65B381" w14:textId="77777777" w:rsidR="00D9734D" w:rsidRPr="00F65EAE" w:rsidRDefault="00D9734D" w:rsidP="00D9734D"/>
        </w:tc>
        <w:tc>
          <w:tcPr>
            <w:tcW w:w="744" w:type="dxa"/>
            <w:shd w:val="clear" w:color="auto" w:fill="auto"/>
          </w:tcPr>
          <w:p w14:paraId="44D5A2E3" w14:textId="521E4C66" w:rsidR="00D9734D" w:rsidRPr="00F65EAE" w:rsidRDefault="00D9734D" w:rsidP="00D9734D"/>
        </w:tc>
        <w:tc>
          <w:tcPr>
            <w:tcW w:w="3653" w:type="dxa"/>
            <w:shd w:val="clear" w:color="auto" w:fill="auto"/>
          </w:tcPr>
          <w:p w14:paraId="52D6B5C1" w14:textId="7619DA7B" w:rsidR="00D9734D" w:rsidRPr="00F65EAE" w:rsidRDefault="00D9734D" w:rsidP="00D9734D"/>
        </w:tc>
      </w:tr>
      <w:tr w:rsidR="00D9734D" w:rsidRPr="00F65EAE" w14:paraId="2A3F3AA1" w14:textId="77777777" w:rsidTr="00D9734D">
        <w:tc>
          <w:tcPr>
            <w:tcW w:w="4285" w:type="dxa"/>
            <w:shd w:val="clear" w:color="auto" w:fill="auto"/>
          </w:tcPr>
          <w:p w14:paraId="43971276" w14:textId="02B9FE56" w:rsidR="00D9734D" w:rsidRPr="00D9734D" w:rsidRDefault="00D9734D" w:rsidP="00D9734D">
            <w:r w:rsidRPr="00F65EAE">
              <w:t>Data communication</w:t>
            </w:r>
            <w:r w:rsidRPr="00D9734D">
              <w:t xml:space="preserve"> 2G</w:t>
            </w:r>
          </w:p>
        </w:tc>
        <w:tc>
          <w:tcPr>
            <w:tcW w:w="695" w:type="dxa"/>
            <w:shd w:val="clear" w:color="auto" w:fill="auto"/>
          </w:tcPr>
          <w:p w14:paraId="15AC0A64" w14:textId="135A833F" w:rsidR="00D9734D" w:rsidRPr="00D9734D" w:rsidRDefault="00D9734D" w:rsidP="00D9734D"/>
        </w:tc>
        <w:tc>
          <w:tcPr>
            <w:tcW w:w="1148" w:type="dxa"/>
          </w:tcPr>
          <w:p w14:paraId="36603E5A" w14:textId="77777777" w:rsidR="00D9734D" w:rsidRPr="00F65EAE" w:rsidRDefault="00D9734D" w:rsidP="00D9734D"/>
        </w:tc>
        <w:tc>
          <w:tcPr>
            <w:tcW w:w="744" w:type="dxa"/>
            <w:shd w:val="clear" w:color="auto" w:fill="auto"/>
          </w:tcPr>
          <w:p w14:paraId="041769C9" w14:textId="1DC1FEFF" w:rsidR="00D9734D" w:rsidRPr="00F65EAE" w:rsidRDefault="00D9734D" w:rsidP="00D9734D"/>
        </w:tc>
        <w:tc>
          <w:tcPr>
            <w:tcW w:w="3653" w:type="dxa"/>
            <w:shd w:val="clear" w:color="auto" w:fill="auto"/>
          </w:tcPr>
          <w:p w14:paraId="1141F420" w14:textId="58DF8DEE" w:rsidR="00D9734D" w:rsidRPr="00F65EAE" w:rsidRDefault="00D9734D" w:rsidP="00D9734D"/>
        </w:tc>
      </w:tr>
      <w:tr w:rsidR="00D9734D" w:rsidRPr="00F65EAE" w14:paraId="4FDC268D" w14:textId="77777777" w:rsidTr="00D9734D">
        <w:tc>
          <w:tcPr>
            <w:tcW w:w="4285" w:type="dxa"/>
            <w:shd w:val="clear" w:color="auto" w:fill="auto"/>
          </w:tcPr>
          <w:p w14:paraId="67532467" w14:textId="2222D634" w:rsidR="00D9734D" w:rsidRPr="00D9734D" w:rsidRDefault="00D9734D" w:rsidP="00D9734D">
            <w:r w:rsidRPr="00F65EAE">
              <w:lastRenderedPageBreak/>
              <w:t xml:space="preserve">Data </w:t>
            </w:r>
            <w:r w:rsidRPr="00D9734D">
              <w:t>communication 3G</w:t>
            </w:r>
          </w:p>
        </w:tc>
        <w:tc>
          <w:tcPr>
            <w:tcW w:w="695" w:type="dxa"/>
            <w:shd w:val="clear" w:color="auto" w:fill="auto"/>
          </w:tcPr>
          <w:p w14:paraId="7BA8608D" w14:textId="6A89DAE3" w:rsidR="00D9734D" w:rsidRPr="00D9734D" w:rsidRDefault="00D9734D" w:rsidP="00D9734D"/>
        </w:tc>
        <w:tc>
          <w:tcPr>
            <w:tcW w:w="1148" w:type="dxa"/>
          </w:tcPr>
          <w:p w14:paraId="6DB7197B" w14:textId="77777777" w:rsidR="00D9734D" w:rsidRPr="00F65EAE" w:rsidRDefault="00D9734D" w:rsidP="00D9734D"/>
        </w:tc>
        <w:tc>
          <w:tcPr>
            <w:tcW w:w="744" w:type="dxa"/>
            <w:shd w:val="clear" w:color="auto" w:fill="auto"/>
          </w:tcPr>
          <w:p w14:paraId="058CF8F6" w14:textId="022F5AB2" w:rsidR="00D9734D" w:rsidRPr="00F65EAE" w:rsidRDefault="00D9734D" w:rsidP="00D9734D"/>
        </w:tc>
        <w:tc>
          <w:tcPr>
            <w:tcW w:w="3653" w:type="dxa"/>
            <w:shd w:val="clear" w:color="auto" w:fill="auto"/>
          </w:tcPr>
          <w:p w14:paraId="0C37B309" w14:textId="77777777" w:rsidR="00D9734D" w:rsidRPr="00F65EAE" w:rsidRDefault="00D9734D" w:rsidP="00D9734D"/>
        </w:tc>
      </w:tr>
      <w:tr w:rsidR="00D9734D" w:rsidRPr="00F65EAE" w14:paraId="5D909F4A" w14:textId="77777777" w:rsidTr="00D9734D">
        <w:tc>
          <w:tcPr>
            <w:tcW w:w="4285" w:type="dxa"/>
            <w:shd w:val="clear" w:color="auto" w:fill="auto"/>
          </w:tcPr>
          <w:p w14:paraId="28581406" w14:textId="6A7B935F" w:rsidR="00D9734D" w:rsidRPr="00D9734D" w:rsidRDefault="00D9734D" w:rsidP="00D9734D">
            <w:r w:rsidRPr="00F65EAE">
              <w:t>Data communication</w:t>
            </w:r>
            <w:r w:rsidRPr="00D9734D">
              <w:t xml:space="preserve"> 4G</w:t>
            </w:r>
          </w:p>
        </w:tc>
        <w:tc>
          <w:tcPr>
            <w:tcW w:w="695" w:type="dxa"/>
            <w:shd w:val="clear" w:color="auto" w:fill="auto"/>
          </w:tcPr>
          <w:p w14:paraId="5604E359" w14:textId="5B777DB8" w:rsidR="00D9734D" w:rsidRPr="00D9734D" w:rsidRDefault="00D9734D" w:rsidP="00D9734D"/>
        </w:tc>
        <w:tc>
          <w:tcPr>
            <w:tcW w:w="1148" w:type="dxa"/>
          </w:tcPr>
          <w:p w14:paraId="47E07293" w14:textId="77777777" w:rsidR="00D9734D" w:rsidRPr="00F65EAE" w:rsidRDefault="00D9734D" w:rsidP="00D9734D"/>
        </w:tc>
        <w:tc>
          <w:tcPr>
            <w:tcW w:w="744" w:type="dxa"/>
            <w:shd w:val="clear" w:color="auto" w:fill="auto"/>
          </w:tcPr>
          <w:p w14:paraId="1492BDE1" w14:textId="6B44C257" w:rsidR="00D9734D" w:rsidRPr="00F65EAE" w:rsidRDefault="00D9734D" w:rsidP="00D9734D"/>
        </w:tc>
        <w:tc>
          <w:tcPr>
            <w:tcW w:w="3653" w:type="dxa"/>
            <w:shd w:val="clear" w:color="auto" w:fill="auto"/>
          </w:tcPr>
          <w:p w14:paraId="5C8B0D78" w14:textId="77777777" w:rsidR="00D9734D" w:rsidRPr="00F65EAE" w:rsidRDefault="00D9734D" w:rsidP="00D9734D"/>
        </w:tc>
      </w:tr>
      <w:tr w:rsidR="00D9734D" w:rsidRPr="00F65EAE" w14:paraId="3EB41E04" w14:textId="77777777" w:rsidTr="00D9734D">
        <w:tc>
          <w:tcPr>
            <w:tcW w:w="4285" w:type="dxa"/>
            <w:shd w:val="clear" w:color="auto" w:fill="auto"/>
          </w:tcPr>
          <w:p w14:paraId="269AAB3A" w14:textId="7D2DBAB3" w:rsidR="00D9734D" w:rsidRPr="00D9734D" w:rsidRDefault="00D9734D" w:rsidP="00D9734D">
            <w:r>
              <w:t xml:space="preserve">International roaming </w:t>
            </w:r>
          </w:p>
        </w:tc>
        <w:tc>
          <w:tcPr>
            <w:tcW w:w="695" w:type="dxa"/>
            <w:shd w:val="clear" w:color="auto" w:fill="auto"/>
          </w:tcPr>
          <w:p w14:paraId="16A79B73" w14:textId="3B8E6214" w:rsidR="00D9734D" w:rsidRPr="00D9734D" w:rsidRDefault="00D9734D" w:rsidP="00D9734D">
            <w:r>
              <w:t>O</w:t>
            </w:r>
            <w:r w:rsidRPr="00D9734D">
              <w:t>K</w:t>
            </w:r>
          </w:p>
        </w:tc>
        <w:tc>
          <w:tcPr>
            <w:tcW w:w="1148" w:type="dxa"/>
          </w:tcPr>
          <w:p w14:paraId="7BD30506" w14:textId="77777777" w:rsidR="00D9734D" w:rsidRPr="00F65EAE" w:rsidRDefault="00D9734D" w:rsidP="00D9734D"/>
        </w:tc>
        <w:tc>
          <w:tcPr>
            <w:tcW w:w="744" w:type="dxa"/>
            <w:shd w:val="clear" w:color="auto" w:fill="auto"/>
          </w:tcPr>
          <w:p w14:paraId="37035A47" w14:textId="73DCE1E5" w:rsidR="00D9734D" w:rsidRPr="00F65EAE" w:rsidRDefault="00D9734D" w:rsidP="00D9734D"/>
        </w:tc>
        <w:tc>
          <w:tcPr>
            <w:tcW w:w="3653" w:type="dxa"/>
            <w:shd w:val="clear" w:color="auto" w:fill="auto"/>
          </w:tcPr>
          <w:p w14:paraId="16AB24EC" w14:textId="25964C88" w:rsidR="00D9734D" w:rsidRPr="00F65EAE" w:rsidRDefault="00F405CD" w:rsidP="00D9734D">
            <w:r>
              <w:t xml:space="preserve">Optional </w:t>
            </w:r>
          </w:p>
        </w:tc>
      </w:tr>
    </w:tbl>
    <w:p w14:paraId="2F8A3B21" w14:textId="77777777" w:rsidR="00F65EAE" w:rsidRPr="00F65EAE" w:rsidRDefault="00F65EAE" w:rsidP="00F65EAE"/>
    <w:p w14:paraId="650B3654" w14:textId="4EA79D70" w:rsidR="00F65EAE" w:rsidRPr="00F65EAE" w:rsidRDefault="00F65EAE" w:rsidP="00F65EAE">
      <w:pPr>
        <w:pStyle w:val="Titre2"/>
      </w:pPr>
      <w:bookmarkStart w:id="16" w:name="_Toc360716776"/>
      <w:bookmarkStart w:id="17" w:name="_Toc73007519"/>
      <w:r w:rsidRPr="00F65EAE">
        <w:t>R</w:t>
      </w:r>
      <w:r w:rsidR="00AD44E6">
        <w:t>eports and CDR</w:t>
      </w:r>
      <w:bookmarkEnd w:id="16"/>
      <w:bookmarkEnd w:id="17"/>
    </w:p>
    <w:p w14:paraId="7A303072" w14:textId="77777777" w:rsidR="00F65EAE" w:rsidRPr="00F65EAE" w:rsidRDefault="00F65EAE" w:rsidP="00F65EAE"/>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697"/>
        <w:gridCol w:w="1148"/>
        <w:gridCol w:w="744"/>
        <w:gridCol w:w="3677"/>
      </w:tblGrid>
      <w:tr w:rsidR="00981255" w:rsidRPr="00F65EAE" w14:paraId="544B4DE2" w14:textId="77777777" w:rsidTr="00D9734D">
        <w:tc>
          <w:tcPr>
            <w:tcW w:w="4259" w:type="dxa"/>
            <w:tcBorders>
              <w:top w:val="nil"/>
              <w:left w:val="nil"/>
              <w:bottom w:val="single" w:sz="12" w:space="0" w:color="auto"/>
              <w:right w:val="single" w:sz="12" w:space="0" w:color="auto"/>
            </w:tcBorders>
            <w:shd w:val="clear" w:color="auto" w:fill="auto"/>
          </w:tcPr>
          <w:p w14:paraId="25BF6FE4" w14:textId="77777777" w:rsidR="00981255" w:rsidRPr="00F65EAE" w:rsidRDefault="00981255" w:rsidP="00981255"/>
        </w:tc>
        <w:tc>
          <w:tcPr>
            <w:tcW w:w="697" w:type="dxa"/>
            <w:tcBorders>
              <w:left w:val="single" w:sz="12" w:space="0" w:color="auto"/>
            </w:tcBorders>
            <w:shd w:val="clear" w:color="auto" w:fill="BFBFBF"/>
          </w:tcPr>
          <w:p w14:paraId="3C3435A6" w14:textId="77777777" w:rsidR="00981255" w:rsidRPr="00981255" w:rsidRDefault="00981255" w:rsidP="00981255">
            <w:r w:rsidRPr="00F65EAE">
              <w:t>OK</w:t>
            </w:r>
          </w:p>
        </w:tc>
        <w:tc>
          <w:tcPr>
            <w:tcW w:w="1148" w:type="dxa"/>
            <w:shd w:val="clear" w:color="auto" w:fill="BFBFBF"/>
          </w:tcPr>
          <w:p w14:paraId="6A9AE8AD" w14:textId="6D215529" w:rsidR="00981255" w:rsidRPr="00F65EAE" w:rsidRDefault="00981255" w:rsidP="00981255">
            <w:r>
              <w:t>OK with reserves</w:t>
            </w:r>
          </w:p>
        </w:tc>
        <w:tc>
          <w:tcPr>
            <w:tcW w:w="744" w:type="dxa"/>
            <w:shd w:val="clear" w:color="auto" w:fill="BFBFBF"/>
          </w:tcPr>
          <w:p w14:paraId="39FB0782" w14:textId="3CB0EDAD" w:rsidR="00981255" w:rsidRPr="00981255" w:rsidRDefault="00981255" w:rsidP="00981255">
            <w:r w:rsidRPr="00F65EAE">
              <w:t>NOK</w:t>
            </w:r>
          </w:p>
        </w:tc>
        <w:tc>
          <w:tcPr>
            <w:tcW w:w="3677" w:type="dxa"/>
            <w:shd w:val="clear" w:color="auto" w:fill="BFBFBF"/>
          </w:tcPr>
          <w:p w14:paraId="6E5BD6C6" w14:textId="77777777" w:rsidR="00981255" w:rsidRPr="00981255" w:rsidRDefault="00981255" w:rsidP="00981255">
            <w:r w:rsidRPr="00F65EAE">
              <w:t>Comments</w:t>
            </w:r>
          </w:p>
        </w:tc>
      </w:tr>
      <w:tr w:rsidR="00D9734D" w:rsidRPr="00F65EAE" w14:paraId="7CE3557D" w14:textId="77777777" w:rsidTr="00D9734D">
        <w:tc>
          <w:tcPr>
            <w:tcW w:w="4259" w:type="dxa"/>
            <w:tcBorders>
              <w:top w:val="single" w:sz="12" w:space="0" w:color="auto"/>
            </w:tcBorders>
            <w:shd w:val="clear" w:color="auto" w:fill="auto"/>
          </w:tcPr>
          <w:p w14:paraId="67F7BCED" w14:textId="6A07ADFA" w:rsidR="00D9734D" w:rsidRPr="00D9734D" w:rsidRDefault="00D9734D" w:rsidP="00D9734D">
            <w:r>
              <w:t xml:space="preserve">Rated </w:t>
            </w:r>
            <w:r w:rsidRPr="00D9734D">
              <w:t>CDRs delivery</w:t>
            </w:r>
          </w:p>
        </w:tc>
        <w:tc>
          <w:tcPr>
            <w:tcW w:w="697" w:type="dxa"/>
            <w:shd w:val="clear" w:color="auto" w:fill="auto"/>
          </w:tcPr>
          <w:p w14:paraId="2617CA88" w14:textId="358FEBBB" w:rsidR="00D9734D" w:rsidRPr="00D9734D" w:rsidRDefault="00D9734D" w:rsidP="00D9734D">
            <w:r>
              <w:t>O</w:t>
            </w:r>
            <w:r w:rsidRPr="00D9734D">
              <w:t>K</w:t>
            </w:r>
          </w:p>
        </w:tc>
        <w:tc>
          <w:tcPr>
            <w:tcW w:w="1148" w:type="dxa"/>
          </w:tcPr>
          <w:p w14:paraId="6229B1AA" w14:textId="77777777" w:rsidR="00D9734D" w:rsidRPr="00F65EAE" w:rsidRDefault="00D9734D" w:rsidP="00D9734D"/>
        </w:tc>
        <w:tc>
          <w:tcPr>
            <w:tcW w:w="744" w:type="dxa"/>
            <w:shd w:val="clear" w:color="auto" w:fill="auto"/>
          </w:tcPr>
          <w:p w14:paraId="79C19599" w14:textId="13CAB25F" w:rsidR="00D9734D" w:rsidRPr="00F65EAE" w:rsidRDefault="00D9734D" w:rsidP="00D9734D"/>
        </w:tc>
        <w:tc>
          <w:tcPr>
            <w:tcW w:w="3677" w:type="dxa"/>
            <w:shd w:val="clear" w:color="auto" w:fill="auto"/>
          </w:tcPr>
          <w:p w14:paraId="129518C1" w14:textId="5F654B91" w:rsidR="00D9734D" w:rsidRPr="00F65EAE" w:rsidRDefault="00D9734D" w:rsidP="00D9734D"/>
        </w:tc>
      </w:tr>
      <w:tr w:rsidR="00D9734D" w:rsidRPr="00F65EAE" w14:paraId="6B37FE90" w14:textId="77777777" w:rsidTr="00D9734D">
        <w:tc>
          <w:tcPr>
            <w:tcW w:w="4259" w:type="dxa"/>
            <w:shd w:val="clear" w:color="auto" w:fill="auto"/>
          </w:tcPr>
          <w:p w14:paraId="38539126" w14:textId="77777777" w:rsidR="00D9734D" w:rsidRPr="00D9734D" w:rsidRDefault="00D9734D" w:rsidP="00D9734D">
            <w:r>
              <w:t>Subscriber and Services Report</w:t>
            </w:r>
            <w:r w:rsidRPr="00D9734D">
              <w:t xml:space="preserve"> delivery</w:t>
            </w:r>
          </w:p>
        </w:tc>
        <w:tc>
          <w:tcPr>
            <w:tcW w:w="697" w:type="dxa"/>
            <w:shd w:val="clear" w:color="auto" w:fill="auto"/>
          </w:tcPr>
          <w:p w14:paraId="78F438A4" w14:textId="097CEA49" w:rsidR="00D9734D" w:rsidRPr="00D9734D" w:rsidRDefault="00D9734D" w:rsidP="00D9734D"/>
        </w:tc>
        <w:tc>
          <w:tcPr>
            <w:tcW w:w="1148" w:type="dxa"/>
          </w:tcPr>
          <w:p w14:paraId="25EC89B9" w14:textId="77777777" w:rsidR="00D9734D" w:rsidRPr="00F65EAE" w:rsidRDefault="00D9734D" w:rsidP="00D9734D"/>
        </w:tc>
        <w:tc>
          <w:tcPr>
            <w:tcW w:w="744" w:type="dxa"/>
            <w:shd w:val="clear" w:color="auto" w:fill="auto"/>
          </w:tcPr>
          <w:p w14:paraId="4C2DE39D" w14:textId="3CEBA452" w:rsidR="00D9734D" w:rsidRPr="00F65EAE" w:rsidRDefault="00F50C3C" w:rsidP="00D9734D">
            <w:r>
              <w:t>NOK</w:t>
            </w:r>
          </w:p>
        </w:tc>
        <w:tc>
          <w:tcPr>
            <w:tcW w:w="3677" w:type="dxa"/>
            <w:shd w:val="clear" w:color="auto" w:fill="auto"/>
          </w:tcPr>
          <w:p w14:paraId="1781D794" w14:textId="0F1CB0C3" w:rsidR="00D9734D" w:rsidRPr="00BE4067" w:rsidRDefault="00BD4DB4" w:rsidP="00D9734D">
            <w:r>
              <w:t xml:space="preserve">Pas de </w:t>
            </w:r>
            <w:proofErr w:type="spellStart"/>
            <w:r w:rsidR="00F50C3C">
              <w:t>fichier</w:t>
            </w:r>
            <w:proofErr w:type="spellEnd"/>
            <w:r w:rsidR="00F50C3C">
              <w:t xml:space="preserve"> </w:t>
            </w:r>
            <w:r>
              <w:t>sim</w:t>
            </w:r>
          </w:p>
        </w:tc>
      </w:tr>
      <w:tr w:rsidR="00590BCC" w:rsidRPr="00F65EAE" w14:paraId="0B1F61F3" w14:textId="77777777" w:rsidTr="00D9734D">
        <w:tc>
          <w:tcPr>
            <w:tcW w:w="4259" w:type="dxa"/>
            <w:shd w:val="clear" w:color="auto" w:fill="auto"/>
          </w:tcPr>
          <w:p w14:paraId="2CE1ED27" w14:textId="20868F85" w:rsidR="00590BCC" w:rsidRDefault="00590BCC" w:rsidP="00D9734D">
            <w:r>
              <w:t>High Usage alerts and/</w:t>
            </w:r>
            <w:proofErr w:type="gramStart"/>
            <w:r>
              <w:t>or  suspensions</w:t>
            </w:r>
            <w:proofErr w:type="gramEnd"/>
            <w:r>
              <w:t xml:space="preserve"> are active</w:t>
            </w:r>
          </w:p>
        </w:tc>
        <w:tc>
          <w:tcPr>
            <w:tcW w:w="697" w:type="dxa"/>
            <w:shd w:val="clear" w:color="auto" w:fill="auto"/>
          </w:tcPr>
          <w:p w14:paraId="7253AD7C" w14:textId="4347756E" w:rsidR="00590BCC" w:rsidRDefault="00590BCC" w:rsidP="00D9734D">
            <w:r>
              <w:t>O</w:t>
            </w:r>
            <w:r w:rsidRPr="00D9734D">
              <w:t>K</w:t>
            </w:r>
          </w:p>
        </w:tc>
        <w:tc>
          <w:tcPr>
            <w:tcW w:w="1148" w:type="dxa"/>
          </w:tcPr>
          <w:p w14:paraId="0F33505B" w14:textId="77777777" w:rsidR="00590BCC" w:rsidRPr="00F65EAE" w:rsidRDefault="00590BCC" w:rsidP="00D9734D"/>
        </w:tc>
        <w:tc>
          <w:tcPr>
            <w:tcW w:w="744" w:type="dxa"/>
            <w:shd w:val="clear" w:color="auto" w:fill="auto"/>
          </w:tcPr>
          <w:p w14:paraId="3E9E7286" w14:textId="77777777" w:rsidR="00590BCC" w:rsidRPr="00F65EAE" w:rsidRDefault="00590BCC" w:rsidP="00D9734D"/>
        </w:tc>
        <w:tc>
          <w:tcPr>
            <w:tcW w:w="3677" w:type="dxa"/>
            <w:shd w:val="clear" w:color="auto" w:fill="auto"/>
          </w:tcPr>
          <w:p w14:paraId="5F9C52BF" w14:textId="0DC92F29" w:rsidR="00590BCC" w:rsidRPr="00BE4067" w:rsidRDefault="00590BCC" w:rsidP="00D9734D">
            <w:r>
              <w:t xml:space="preserve">Optional </w:t>
            </w:r>
          </w:p>
        </w:tc>
      </w:tr>
    </w:tbl>
    <w:p w14:paraId="03972676" w14:textId="086188B7" w:rsidR="003A7237" w:rsidRDefault="003A7237" w:rsidP="00F65EAE"/>
    <w:p w14:paraId="3AF74B4E" w14:textId="77777777" w:rsidR="00F65EAE" w:rsidRPr="00F65EAE" w:rsidRDefault="00F65EAE" w:rsidP="00F65EAE">
      <w:pPr>
        <w:pStyle w:val="Titre2"/>
      </w:pPr>
      <w:bookmarkStart w:id="18" w:name="_Toc360716777"/>
      <w:bookmarkStart w:id="19" w:name="_Toc73007520"/>
      <w:r w:rsidRPr="00F65EAE">
        <w:t>Voicemail</w:t>
      </w:r>
      <w:bookmarkEnd w:id="18"/>
      <w:bookmarkEnd w:id="19"/>
    </w:p>
    <w:p w14:paraId="3C10BE9C" w14:textId="77777777" w:rsidR="00F65EAE" w:rsidRPr="00F65EAE" w:rsidRDefault="00F65EAE" w:rsidP="00F65EAE"/>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696"/>
        <w:gridCol w:w="1148"/>
        <w:gridCol w:w="744"/>
        <w:gridCol w:w="3670"/>
      </w:tblGrid>
      <w:tr w:rsidR="00981255" w:rsidRPr="00F65EAE" w14:paraId="15E665DC" w14:textId="77777777" w:rsidTr="00D9734D">
        <w:tc>
          <w:tcPr>
            <w:tcW w:w="4267" w:type="dxa"/>
            <w:tcBorders>
              <w:top w:val="nil"/>
              <w:left w:val="nil"/>
              <w:bottom w:val="single" w:sz="12" w:space="0" w:color="auto"/>
              <w:right w:val="single" w:sz="12" w:space="0" w:color="auto"/>
            </w:tcBorders>
            <w:shd w:val="clear" w:color="auto" w:fill="auto"/>
          </w:tcPr>
          <w:p w14:paraId="696D4741" w14:textId="77777777" w:rsidR="00981255" w:rsidRPr="00F65EAE" w:rsidRDefault="00981255" w:rsidP="00981255"/>
        </w:tc>
        <w:tc>
          <w:tcPr>
            <w:tcW w:w="696" w:type="dxa"/>
            <w:tcBorders>
              <w:left w:val="single" w:sz="12" w:space="0" w:color="auto"/>
            </w:tcBorders>
            <w:shd w:val="clear" w:color="auto" w:fill="BFBFBF"/>
          </w:tcPr>
          <w:p w14:paraId="205367A0" w14:textId="77777777" w:rsidR="00981255" w:rsidRPr="00981255" w:rsidRDefault="00981255" w:rsidP="00981255">
            <w:r w:rsidRPr="00F65EAE">
              <w:t>OK</w:t>
            </w:r>
          </w:p>
        </w:tc>
        <w:tc>
          <w:tcPr>
            <w:tcW w:w="1148" w:type="dxa"/>
            <w:shd w:val="clear" w:color="auto" w:fill="BFBFBF"/>
          </w:tcPr>
          <w:p w14:paraId="5BCE381D" w14:textId="7841F74D" w:rsidR="00981255" w:rsidRPr="00F65EAE" w:rsidRDefault="00981255" w:rsidP="00981255">
            <w:r>
              <w:t>OK with reserves</w:t>
            </w:r>
          </w:p>
        </w:tc>
        <w:tc>
          <w:tcPr>
            <w:tcW w:w="744" w:type="dxa"/>
            <w:shd w:val="clear" w:color="auto" w:fill="BFBFBF"/>
          </w:tcPr>
          <w:p w14:paraId="3ABB24E4" w14:textId="694D76AA" w:rsidR="00981255" w:rsidRPr="00981255" w:rsidRDefault="00981255" w:rsidP="00981255">
            <w:r w:rsidRPr="00F65EAE">
              <w:t>NOK</w:t>
            </w:r>
          </w:p>
        </w:tc>
        <w:tc>
          <w:tcPr>
            <w:tcW w:w="3670" w:type="dxa"/>
            <w:shd w:val="clear" w:color="auto" w:fill="BFBFBF"/>
          </w:tcPr>
          <w:p w14:paraId="38830869" w14:textId="77777777" w:rsidR="00981255" w:rsidRPr="00981255" w:rsidRDefault="00981255" w:rsidP="00981255">
            <w:r w:rsidRPr="00F65EAE">
              <w:t>Comments</w:t>
            </w:r>
          </w:p>
        </w:tc>
      </w:tr>
      <w:tr w:rsidR="00D9734D" w:rsidRPr="00F65EAE" w14:paraId="74EB7F6D" w14:textId="77777777" w:rsidTr="00D9734D">
        <w:tc>
          <w:tcPr>
            <w:tcW w:w="4267" w:type="dxa"/>
            <w:tcBorders>
              <w:top w:val="single" w:sz="12" w:space="0" w:color="auto"/>
            </w:tcBorders>
            <w:shd w:val="clear" w:color="auto" w:fill="auto"/>
          </w:tcPr>
          <w:p w14:paraId="42DE67DD" w14:textId="77777777" w:rsidR="00D9734D" w:rsidRPr="00D9734D" w:rsidRDefault="00D9734D" w:rsidP="00D9734D">
            <w:r w:rsidRPr="00F65EAE">
              <w:t xml:space="preserve">Message left on </w:t>
            </w:r>
            <w:r w:rsidRPr="00D9734D">
              <w:t>the voicemail</w:t>
            </w:r>
          </w:p>
        </w:tc>
        <w:tc>
          <w:tcPr>
            <w:tcW w:w="696" w:type="dxa"/>
            <w:shd w:val="clear" w:color="auto" w:fill="auto"/>
          </w:tcPr>
          <w:p w14:paraId="694352F0" w14:textId="031DEAF1" w:rsidR="00D9734D" w:rsidRPr="00D9734D" w:rsidRDefault="00D9734D" w:rsidP="00D9734D">
            <w:r>
              <w:t>O</w:t>
            </w:r>
            <w:r w:rsidRPr="00D9734D">
              <w:t>K</w:t>
            </w:r>
          </w:p>
        </w:tc>
        <w:tc>
          <w:tcPr>
            <w:tcW w:w="1148" w:type="dxa"/>
          </w:tcPr>
          <w:p w14:paraId="21E88CB6" w14:textId="77777777" w:rsidR="00D9734D" w:rsidRPr="00F65EAE" w:rsidRDefault="00D9734D" w:rsidP="00D9734D"/>
        </w:tc>
        <w:tc>
          <w:tcPr>
            <w:tcW w:w="744" w:type="dxa"/>
            <w:shd w:val="clear" w:color="auto" w:fill="auto"/>
          </w:tcPr>
          <w:p w14:paraId="56D1B03B" w14:textId="63FDFD3A" w:rsidR="00D9734D" w:rsidRPr="00F65EAE" w:rsidRDefault="00D9734D" w:rsidP="00D9734D"/>
        </w:tc>
        <w:tc>
          <w:tcPr>
            <w:tcW w:w="3670" w:type="dxa"/>
            <w:shd w:val="clear" w:color="auto" w:fill="auto"/>
          </w:tcPr>
          <w:p w14:paraId="4562A89E" w14:textId="6134CC26" w:rsidR="00D9734D" w:rsidRPr="00D9734D" w:rsidRDefault="00D9734D" w:rsidP="00D9734D"/>
        </w:tc>
      </w:tr>
      <w:tr w:rsidR="00D9734D" w:rsidRPr="00F65EAE" w14:paraId="4819876C" w14:textId="77777777" w:rsidTr="00D9734D">
        <w:tc>
          <w:tcPr>
            <w:tcW w:w="4267" w:type="dxa"/>
            <w:shd w:val="clear" w:color="auto" w:fill="auto"/>
          </w:tcPr>
          <w:p w14:paraId="09846420" w14:textId="34531494" w:rsidR="00D9734D" w:rsidRPr="00D9734D" w:rsidRDefault="00D9734D" w:rsidP="00D9734D">
            <w:r>
              <w:t xml:space="preserve">SMS </w:t>
            </w:r>
            <w:r w:rsidRPr="00F65EAE">
              <w:t xml:space="preserve">Notification of new message </w:t>
            </w:r>
            <w:r>
              <w:t>received by t</w:t>
            </w:r>
            <w:r w:rsidRPr="00F65EAE">
              <w:t>he handset</w:t>
            </w:r>
          </w:p>
        </w:tc>
        <w:tc>
          <w:tcPr>
            <w:tcW w:w="696" w:type="dxa"/>
            <w:shd w:val="clear" w:color="auto" w:fill="auto"/>
          </w:tcPr>
          <w:p w14:paraId="3701C5EA" w14:textId="75B5F24B" w:rsidR="00D9734D" w:rsidRPr="00D9734D" w:rsidRDefault="00D9734D" w:rsidP="00D9734D">
            <w:r>
              <w:t>O</w:t>
            </w:r>
            <w:r w:rsidRPr="00D9734D">
              <w:t>K</w:t>
            </w:r>
          </w:p>
        </w:tc>
        <w:tc>
          <w:tcPr>
            <w:tcW w:w="1148" w:type="dxa"/>
          </w:tcPr>
          <w:p w14:paraId="3154260F" w14:textId="77777777" w:rsidR="00D9734D" w:rsidRPr="00F65EAE" w:rsidRDefault="00D9734D" w:rsidP="00D9734D"/>
        </w:tc>
        <w:tc>
          <w:tcPr>
            <w:tcW w:w="744" w:type="dxa"/>
            <w:shd w:val="clear" w:color="auto" w:fill="auto"/>
          </w:tcPr>
          <w:p w14:paraId="5A1274E1" w14:textId="52FC3A44" w:rsidR="00D9734D" w:rsidRPr="00F65EAE" w:rsidRDefault="00D9734D" w:rsidP="00D9734D"/>
        </w:tc>
        <w:tc>
          <w:tcPr>
            <w:tcW w:w="3670" w:type="dxa"/>
            <w:shd w:val="clear" w:color="auto" w:fill="auto"/>
          </w:tcPr>
          <w:p w14:paraId="111AB189" w14:textId="114C8A4A" w:rsidR="00D9734D" w:rsidRPr="00D9734D" w:rsidRDefault="00D9734D" w:rsidP="00D9734D"/>
        </w:tc>
      </w:tr>
      <w:tr w:rsidR="00D9734D" w:rsidRPr="00F65EAE" w14:paraId="5A7D5B3A" w14:textId="77777777" w:rsidTr="00D9734D">
        <w:tc>
          <w:tcPr>
            <w:tcW w:w="4267" w:type="dxa"/>
            <w:shd w:val="clear" w:color="auto" w:fill="auto"/>
          </w:tcPr>
          <w:p w14:paraId="166D0BFC" w14:textId="77777777" w:rsidR="00D9734D" w:rsidRPr="00D9734D" w:rsidRDefault="00D9734D" w:rsidP="00D9734D">
            <w:r w:rsidRPr="00F65EAE">
              <w:t>Voicemail message consultation</w:t>
            </w:r>
          </w:p>
        </w:tc>
        <w:tc>
          <w:tcPr>
            <w:tcW w:w="696" w:type="dxa"/>
            <w:shd w:val="clear" w:color="auto" w:fill="auto"/>
          </w:tcPr>
          <w:p w14:paraId="70717C8A" w14:textId="20748B98" w:rsidR="00D9734D" w:rsidRPr="00D9734D" w:rsidRDefault="00D9734D" w:rsidP="00D9734D">
            <w:r>
              <w:t>O</w:t>
            </w:r>
            <w:r w:rsidRPr="00D9734D">
              <w:t>K</w:t>
            </w:r>
          </w:p>
        </w:tc>
        <w:tc>
          <w:tcPr>
            <w:tcW w:w="1148" w:type="dxa"/>
          </w:tcPr>
          <w:p w14:paraId="6626610A" w14:textId="77777777" w:rsidR="00D9734D" w:rsidRPr="00F65EAE" w:rsidRDefault="00D9734D" w:rsidP="00D9734D"/>
        </w:tc>
        <w:tc>
          <w:tcPr>
            <w:tcW w:w="744" w:type="dxa"/>
            <w:shd w:val="clear" w:color="auto" w:fill="auto"/>
          </w:tcPr>
          <w:p w14:paraId="4CC3AA9A" w14:textId="308B2C11" w:rsidR="00D9734D" w:rsidRPr="00F65EAE" w:rsidRDefault="00D9734D" w:rsidP="00D9734D"/>
        </w:tc>
        <w:tc>
          <w:tcPr>
            <w:tcW w:w="3670" w:type="dxa"/>
            <w:shd w:val="clear" w:color="auto" w:fill="auto"/>
          </w:tcPr>
          <w:p w14:paraId="0974A227" w14:textId="3211CFBC" w:rsidR="00D9734D" w:rsidRPr="00D9734D" w:rsidRDefault="00D9734D" w:rsidP="00D9734D"/>
        </w:tc>
      </w:tr>
    </w:tbl>
    <w:p w14:paraId="4A9893A3" w14:textId="77777777" w:rsidR="00F65EAE" w:rsidRPr="00F65EAE" w:rsidRDefault="00F65EAE" w:rsidP="00F65EAE">
      <w:pPr>
        <w:pStyle w:val="Titre1"/>
      </w:pPr>
      <w:bookmarkStart w:id="20" w:name="_Toc360716779"/>
      <w:bookmarkStart w:id="21" w:name="_Toc73007521"/>
      <w:bookmarkEnd w:id="3"/>
      <w:bookmarkEnd w:id="4"/>
      <w:bookmarkEnd w:id="5"/>
      <w:r w:rsidRPr="00F65EAE">
        <w:lastRenderedPageBreak/>
        <w:t>Service acceptance</w:t>
      </w:r>
      <w:bookmarkEnd w:id="20"/>
      <w:bookmarkEnd w:id="21"/>
    </w:p>
    <w:p w14:paraId="5A64BD1D" w14:textId="049F7368" w:rsidR="00F65EAE" w:rsidRPr="00F65EAE" w:rsidRDefault="00F65EAE" w:rsidP="00F65EAE">
      <w:r w:rsidRPr="00F65EAE">
        <w:t xml:space="preserve">Name of the </w:t>
      </w:r>
      <w:r w:rsidR="007E0324">
        <w:t>Customer</w:t>
      </w:r>
      <w:r w:rsidRPr="00F65EAE">
        <w:t>:</w:t>
      </w:r>
    </w:p>
    <w:tbl>
      <w:tblPr>
        <w:tblW w:w="97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F65EAE" w:rsidRPr="00F65EAE" w14:paraId="5B1CAFE3" w14:textId="77777777" w:rsidTr="00624699">
        <w:trPr>
          <w:trHeight w:val="452"/>
        </w:trPr>
        <w:tc>
          <w:tcPr>
            <w:tcW w:w="9738" w:type="dxa"/>
            <w:shd w:val="clear" w:color="auto" w:fill="auto"/>
          </w:tcPr>
          <w:p w14:paraId="65B7E6C3" w14:textId="01C874D7" w:rsidR="00F65EAE" w:rsidRPr="00F65EAE" w:rsidRDefault="00AE166E" w:rsidP="00F65EAE">
            <w:r>
              <w:t>YXTENSYS</w:t>
            </w:r>
          </w:p>
        </w:tc>
      </w:tr>
    </w:tbl>
    <w:p w14:paraId="76948AA0" w14:textId="77777777" w:rsidR="00F65EAE" w:rsidRPr="00F65EAE" w:rsidRDefault="00F65EAE" w:rsidP="00F65EAE"/>
    <w:p w14:paraId="3B97234C" w14:textId="4C43118C" w:rsidR="00F65EAE" w:rsidRPr="00F65EAE" w:rsidRDefault="007E0324" w:rsidP="00F65EAE">
      <w:r>
        <w:t>Customer</w:t>
      </w:r>
      <w:r w:rsidR="00F65EAE" w:rsidRPr="00F65EAE">
        <w:t xml:space="preserve"> Contact:</w:t>
      </w:r>
    </w:p>
    <w:tbl>
      <w:tblPr>
        <w:tblW w:w="97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8165"/>
      </w:tblGrid>
      <w:tr w:rsidR="00F65EAE" w:rsidRPr="00F65EAE" w14:paraId="0A378C1A" w14:textId="77777777" w:rsidTr="00624699">
        <w:trPr>
          <w:trHeight w:val="468"/>
        </w:trPr>
        <w:tc>
          <w:tcPr>
            <w:tcW w:w="1578" w:type="dxa"/>
            <w:tcBorders>
              <w:top w:val="nil"/>
              <w:left w:val="nil"/>
              <w:bottom w:val="nil"/>
              <w:right w:val="single" w:sz="12" w:space="0" w:color="auto"/>
            </w:tcBorders>
            <w:shd w:val="clear" w:color="auto" w:fill="auto"/>
          </w:tcPr>
          <w:p w14:paraId="3031E829" w14:textId="77777777" w:rsidR="00F65EAE" w:rsidRPr="00F65EAE" w:rsidRDefault="00F65EAE" w:rsidP="00F65EAE">
            <w:r w:rsidRPr="00F65EAE">
              <w:t>First Name</w:t>
            </w:r>
          </w:p>
        </w:tc>
        <w:tc>
          <w:tcPr>
            <w:tcW w:w="8165" w:type="dxa"/>
            <w:tcBorders>
              <w:left w:val="single" w:sz="12" w:space="0" w:color="auto"/>
            </w:tcBorders>
            <w:shd w:val="clear" w:color="auto" w:fill="auto"/>
          </w:tcPr>
          <w:p w14:paraId="05A446AA" w14:textId="5C1130A4" w:rsidR="00F65EAE" w:rsidRPr="00F65EAE" w:rsidRDefault="00F50C3C" w:rsidP="00F65EAE">
            <w:r>
              <w:t>Stéphane</w:t>
            </w:r>
          </w:p>
        </w:tc>
      </w:tr>
      <w:tr w:rsidR="00F65EAE" w:rsidRPr="00F65EAE" w14:paraId="22C6DAD1" w14:textId="77777777" w:rsidTr="00624699">
        <w:trPr>
          <w:trHeight w:val="468"/>
        </w:trPr>
        <w:tc>
          <w:tcPr>
            <w:tcW w:w="1578" w:type="dxa"/>
            <w:tcBorders>
              <w:top w:val="nil"/>
              <w:left w:val="nil"/>
              <w:bottom w:val="nil"/>
              <w:right w:val="single" w:sz="12" w:space="0" w:color="auto"/>
            </w:tcBorders>
            <w:shd w:val="clear" w:color="auto" w:fill="auto"/>
          </w:tcPr>
          <w:p w14:paraId="10067899" w14:textId="77777777" w:rsidR="00F65EAE" w:rsidRPr="00F65EAE" w:rsidRDefault="00F65EAE" w:rsidP="00F65EAE">
            <w:r w:rsidRPr="00F65EAE">
              <w:t>Last Name</w:t>
            </w:r>
          </w:p>
        </w:tc>
        <w:tc>
          <w:tcPr>
            <w:tcW w:w="8165" w:type="dxa"/>
            <w:tcBorders>
              <w:left w:val="single" w:sz="12" w:space="0" w:color="auto"/>
            </w:tcBorders>
            <w:shd w:val="clear" w:color="auto" w:fill="auto"/>
          </w:tcPr>
          <w:p w14:paraId="634D2D11" w14:textId="2610B390" w:rsidR="00F65EAE" w:rsidRPr="00F65EAE" w:rsidRDefault="00F50C3C" w:rsidP="00F65EAE">
            <w:r>
              <w:t>Touzot</w:t>
            </w:r>
          </w:p>
        </w:tc>
      </w:tr>
      <w:tr w:rsidR="00F65EAE" w:rsidRPr="00F65EAE" w14:paraId="312E51E8" w14:textId="77777777" w:rsidTr="00624699">
        <w:trPr>
          <w:trHeight w:val="298"/>
        </w:trPr>
        <w:tc>
          <w:tcPr>
            <w:tcW w:w="1578" w:type="dxa"/>
            <w:tcBorders>
              <w:top w:val="nil"/>
              <w:left w:val="nil"/>
              <w:bottom w:val="nil"/>
              <w:right w:val="single" w:sz="12" w:space="0" w:color="auto"/>
            </w:tcBorders>
            <w:shd w:val="clear" w:color="auto" w:fill="auto"/>
          </w:tcPr>
          <w:p w14:paraId="41C53E25" w14:textId="77777777" w:rsidR="00F65EAE" w:rsidRPr="00F65EAE" w:rsidRDefault="00F65EAE" w:rsidP="00F65EAE">
            <w:r w:rsidRPr="00F65EAE">
              <w:t>Position</w:t>
            </w:r>
          </w:p>
        </w:tc>
        <w:tc>
          <w:tcPr>
            <w:tcW w:w="8165" w:type="dxa"/>
            <w:tcBorders>
              <w:left w:val="single" w:sz="12" w:space="0" w:color="auto"/>
            </w:tcBorders>
            <w:shd w:val="clear" w:color="auto" w:fill="auto"/>
          </w:tcPr>
          <w:p w14:paraId="46EDF073" w14:textId="5D23787A" w:rsidR="00F65EAE" w:rsidRPr="00F65EAE" w:rsidRDefault="00F50C3C" w:rsidP="00F65EAE">
            <w:r>
              <w:t>PDG</w:t>
            </w:r>
          </w:p>
        </w:tc>
      </w:tr>
    </w:tbl>
    <w:p w14:paraId="5908FADC" w14:textId="77777777" w:rsidR="00F65EAE" w:rsidRPr="00F65EAE" w:rsidRDefault="00F65EAE" w:rsidP="00F65EAE"/>
    <w:p w14:paraId="488CB1FF" w14:textId="77777777" w:rsidR="00F65EAE" w:rsidRPr="00F65EAE" w:rsidRDefault="00F65EAE" w:rsidP="00F65EAE"/>
    <w:p w14:paraId="589568F0" w14:textId="77777777" w:rsidR="00F65EAE" w:rsidRPr="00F65EAE" w:rsidRDefault="00F65EAE" w:rsidP="00F65EAE">
      <w:r w:rsidRPr="00F65EAE">
        <w:t>SIM card serial numbers (ICCID) used for validation:</w:t>
      </w:r>
    </w:p>
    <w:tbl>
      <w:tblPr>
        <w:tblW w:w="97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F65EAE" w:rsidRPr="00F65EAE" w14:paraId="31394CF0" w14:textId="77777777" w:rsidTr="00624699">
        <w:trPr>
          <w:trHeight w:val="248"/>
        </w:trPr>
        <w:tc>
          <w:tcPr>
            <w:tcW w:w="9738" w:type="dxa"/>
            <w:shd w:val="clear" w:color="auto" w:fill="auto"/>
          </w:tcPr>
          <w:p w14:paraId="76E7AF34" w14:textId="7193A77C" w:rsidR="00F65EAE" w:rsidRPr="00F65EAE" w:rsidRDefault="00F50C3C" w:rsidP="00F65EAE">
            <w:r w:rsidRPr="00F50C3C">
              <w:t>1930881823659</w:t>
            </w:r>
          </w:p>
        </w:tc>
      </w:tr>
      <w:tr w:rsidR="00F65EAE" w:rsidRPr="00F65EAE" w14:paraId="5D482C7F" w14:textId="77777777" w:rsidTr="00624699">
        <w:trPr>
          <w:trHeight w:val="231"/>
        </w:trPr>
        <w:tc>
          <w:tcPr>
            <w:tcW w:w="9738" w:type="dxa"/>
            <w:shd w:val="clear" w:color="auto" w:fill="auto"/>
          </w:tcPr>
          <w:p w14:paraId="7E494E27" w14:textId="281B56B6" w:rsidR="00F65EAE" w:rsidRPr="00F65EAE" w:rsidRDefault="00F50C3C" w:rsidP="00F65EAE">
            <w:r w:rsidRPr="00F50C3C">
              <w:t>1930881823667</w:t>
            </w:r>
          </w:p>
        </w:tc>
      </w:tr>
      <w:tr w:rsidR="007228EF" w:rsidRPr="00F65EAE" w14:paraId="25CD1886" w14:textId="77777777" w:rsidTr="00624699">
        <w:trPr>
          <w:trHeight w:val="231"/>
        </w:trPr>
        <w:tc>
          <w:tcPr>
            <w:tcW w:w="9738" w:type="dxa"/>
            <w:shd w:val="clear" w:color="auto" w:fill="auto"/>
          </w:tcPr>
          <w:p w14:paraId="2445D36F" w14:textId="58CFFA01" w:rsidR="007228EF" w:rsidRPr="00F65EAE" w:rsidRDefault="00F50C3C" w:rsidP="00F65EAE">
            <w:r w:rsidRPr="00F50C3C">
              <w:t>1930881823675</w:t>
            </w:r>
          </w:p>
        </w:tc>
      </w:tr>
      <w:tr w:rsidR="007228EF" w:rsidRPr="00F65EAE" w14:paraId="6791D650" w14:textId="77777777" w:rsidTr="00624699">
        <w:trPr>
          <w:trHeight w:val="231"/>
        </w:trPr>
        <w:tc>
          <w:tcPr>
            <w:tcW w:w="9738" w:type="dxa"/>
            <w:shd w:val="clear" w:color="auto" w:fill="auto"/>
          </w:tcPr>
          <w:p w14:paraId="289497D7" w14:textId="53EE390E" w:rsidR="007228EF" w:rsidRPr="00F65EAE" w:rsidRDefault="00F50C3C" w:rsidP="00F65EAE">
            <w:r w:rsidRPr="00F50C3C">
              <w:t>1930881823683</w:t>
            </w:r>
          </w:p>
        </w:tc>
      </w:tr>
      <w:tr w:rsidR="00F65EAE" w:rsidRPr="00F65EAE" w14:paraId="0CC380F1" w14:textId="77777777" w:rsidTr="00624699">
        <w:trPr>
          <w:trHeight w:val="248"/>
        </w:trPr>
        <w:tc>
          <w:tcPr>
            <w:tcW w:w="9738" w:type="dxa"/>
            <w:shd w:val="clear" w:color="auto" w:fill="auto"/>
          </w:tcPr>
          <w:p w14:paraId="34DFE791" w14:textId="715F3AB0" w:rsidR="00F65EAE" w:rsidRPr="00F65EAE" w:rsidRDefault="007228EF" w:rsidP="00F65EAE">
            <w:r>
              <w:t>…/…</w:t>
            </w:r>
          </w:p>
        </w:tc>
      </w:tr>
    </w:tbl>
    <w:p w14:paraId="21780322" w14:textId="77777777" w:rsidR="001D2DA2" w:rsidRDefault="001D2DA2" w:rsidP="00C00220"/>
    <w:p w14:paraId="1EB1E194" w14:textId="14EE9FE0" w:rsidR="00C00220" w:rsidRPr="007675E3" w:rsidRDefault="00F65EAE" w:rsidP="00C00220">
      <w:pPr>
        <w:rPr>
          <w:rStyle w:val="Bold"/>
        </w:rPr>
      </w:pPr>
      <w:r w:rsidRPr="00F65EAE">
        <w:t>I hereby</w:t>
      </w:r>
      <w:r w:rsidR="00C00220">
        <w:t xml:space="preserve"> </w:t>
      </w:r>
      <w:r w:rsidR="00C00220" w:rsidRPr="007675E3">
        <w:rPr>
          <w:rStyle w:val="Bold"/>
        </w:rPr>
        <w:t xml:space="preserve">[FirstName, </w:t>
      </w:r>
      <w:proofErr w:type="spellStart"/>
      <w:r w:rsidR="00C00220" w:rsidRPr="007675E3">
        <w:rPr>
          <w:rStyle w:val="Bold"/>
        </w:rPr>
        <w:t>LastName</w:t>
      </w:r>
      <w:proofErr w:type="spellEnd"/>
      <w:proofErr w:type="gramStart"/>
      <w:r w:rsidR="00C00220" w:rsidRPr="007675E3">
        <w:rPr>
          <w:rStyle w:val="Bold"/>
        </w:rPr>
        <w:t>];</w:t>
      </w:r>
      <w:proofErr w:type="gramEnd"/>
      <w:r w:rsidR="00C00220" w:rsidRPr="007675E3">
        <w:rPr>
          <w:rStyle w:val="Bold"/>
        </w:rPr>
        <w:t xml:space="preserve"> </w:t>
      </w:r>
    </w:p>
    <w:p w14:paraId="3BBCDF12" w14:textId="674E2937" w:rsidR="00F65EAE" w:rsidRDefault="00C00220" w:rsidP="00F65EAE">
      <w:r w:rsidRPr="007675E3">
        <w:rPr>
          <w:rStyle w:val="Bold"/>
        </w:rPr>
        <w:t>[Accept]</w:t>
      </w:r>
      <w:r>
        <w:t xml:space="preserve"> </w:t>
      </w:r>
      <w:r w:rsidR="00F65EAE" w:rsidRPr="00F65EAE">
        <w:t xml:space="preserve">that the </w:t>
      </w:r>
      <w:r w:rsidR="00D96355">
        <w:t>project outcomes</w:t>
      </w:r>
      <w:r w:rsidR="003873D4">
        <w:t xml:space="preserve"> and deliverables provided</w:t>
      </w:r>
      <w:r w:rsidR="00F65EAE" w:rsidRPr="00F65EAE">
        <w:t xml:space="preserve"> by Transatel work as expected</w:t>
      </w:r>
      <w:r w:rsidR="00EB029C">
        <w:t xml:space="preserve"> </w:t>
      </w:r>
      <w:r w:rsidR="00F65EAE" w:rsidRPr="00F65EAE">
        <w:t xml:space="preserve">and </w:t>
      </w:r>
      <w:r w:rsidR="00F94233">
        <w:t>[</w:t>
      </w:r>
      <w:r w:rsidR="007E0324">
        <w:t>Customer</w:t>
      </w:r>
      <w:r w:rsidR="00F94233">
        <w:t xml:space="preserve"> Name]</w:t>
      </w:r>
      <w:r w:rsidR="00F65EAE" w:rsidRPr="00F65EAE">
        <w:t xml:space="preserve"> </w:t>
      </w:r>
      <w:r w:rsidR="00FF5349">
        <w:t>is ready</w:t>
      </w:r>
      <w:r w:rsidR="00F65EAE" w:rsidRPr="00F65EAE">
        <w:t xml:space="preserve"> to proceed to </w:t>
      </w:r>
      <w:r w:rsidR="00F94233">
        <w:t xml:space="preserve">the next </w:t>
      </w:r>
      <w:r w:rsidR="008E2C0C">
        <w:t>phase:</w:t>
      </w:r>
      <w:r w:rsidR="007228EF">
        <w:t xml:space="preserve"> </w:t>
      </w:r>
      <w:r w:rsidR="00F65EAE" w:rsidRPr="00F65EAE">
        <w:t>Commercial Launch.</w:t>
      </w:r>
    </w:p>
    <w:p w14:paraId="65ECEC70" w14:textId="1B0B3DFC" w:rsidR="00DA7A42" w:rsidRPr="00DA7A42" w:rsidRDefault="00DA7A42" w:rsidP="00DA7A42"/>
    <w:tbl>
      <w:tblPr>
        <w:tblpPr w:leftFromText="141" w:rightFromText="141" w:vertAnchor="text" w:horzAnchor="margin" w:tblpY="105"/>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6"/>
        <w:gridCol w:w="2552"/>
      </w:tblGrid>
      <w:tr w:rsidR="001D2DA2" w:rsidRPr="00F65EAE" w14:paraId="57F02290" w14:textId="77777777" w:rsidTr="001D2DA2">
        <w:trPr>
          <w:trHeight w:val="171"/>
        </w:trPr>
        <w:tc>
          <w:tcPr>
            <w:tcW w:w="2776" w:type="dxa"/>
            <w:shd w:val="clear" w:color="auto" w:fill="FFFFFF"/>
          </w:tcPr>
          <w:p w14:paraId="1C4B4938" w14:textId="77777777" w:rsidR="001D2DA2" w:rsidRPr="001D2DA2" w:rsidRDefault="001D2DA2" w:rsidP="001D2DA2">
            <w:r w:rsidRPr="001D2DA2">
              <w:t>Name</w:t>
            </w:r>
          </w:p>
        </w:tc>
        <w:tc>
          <w:tcPr>
            <w:tcW w:w="2552" w:type="dxa"/>
            <w:shd w:val="clear" w:color="auto" w:fill="FFFFFF"/>
          </w:tcPr>
          <w:p w14:paraId="0F44A810" w14:textId="77777777" w:rsidR="001D2DA2" w:rsidRPr="001D2DA2" w:rsidRDefault="001D2DA2" w:rsidP="001D2DA2">
            <w:r w:rsidRPr="001D2DA2">
              <w:t>Date and signature</w:t>
            </w:r>
          </w:p>
        </w:tc>
      </w:tr>
      <w:tr w:rsidR="001D2DA2" w:rsidRPr="00F65EAE" w14:paraId="47EF057E" w14:textId="77777777" w:rsidTr="001D2DA2">
        <w:trPr>
          <w:trHeight w:val="832"/>
        </w:trPr>
        <w:tc>
          <w:tcPr>
            <w:tcW w:w="2776" w:type="dxa"/>
            <w:shd w:val="clear" w:color="auto" w:fill="auto"/>
          </w:tcPr>
          <w:p w14:paraId="326AC35B" w14:textId="77777777" w:rsidR="001D2DA2" w:rsidRPr="001D2DA2" w:rsidRDefault="001D2DA2" w:rsidP="001D2DA2"/>
        </w:tc>
        <w:tc>
          <w:tcPr>
            <w:tcW w:w="2552" w:type="dxa"/>
            <w:shd w:val="clear" w:color="auto" w:fill="auto"/>
          </w:tcPr>
          <w:p w14:paraId="44D55A1E" w14:textId="77777777" w:rsidR="001D2DA2" w:rsidRPr="001D2DA2" w:rsidRDefault="001D2DA2" w:rsidP="001D2DA2"/>
        </w:tc>
      </w:tr>
    </w:tbl>
    <w:p w14:paraId="08C4CB8B" w14:textId="77777777" w:rsidR="00DA7A42" w:rsidRPr="00F65EAE" w:rsidRDefault="00DA7A42" w:rsidP="00F65EAE"/>
    <w:p w14:paraId="57C683D7" w14:textId="77777777" w:rsidR="00F65EAE" w:rsidRPr="00F65EAE" w:rsidRDefault="00F65EAE" w:rsidP="00F65EAE"/>
    <w:p w14:paraId="75BCA1D3" w14:textId="77777777" w:rsidR="00F65EAE" w:rsidRPr="00F65EAE" w:rsidRDefault="00F65EAE" w:rsidP="00F65EAE"/>
    <w:p w14:paraId="609909DF" w14:textId="77777777" w:rsidR="00F65EAE" w:rsidRPr="00F65EAE" w:rsidRDefault="00F65EAE" w:rsidP="00F65EAE"/>
    <w:p w14:paraId="6500B4EF" w14:textId="2524E77C" w:rsidR="00F65EAE" w:rsidRPr="00F65EAE" w:rsidRDefault="00F65EAE" w:rsidP="00F65EAE">
      <w:r w:rsidRPr="00F65EAE">
        <w:rPr>
          <w:lang w:val="en-US"/>
        </w:rPr>
        <w:t>Please kindly s</w:t>
      </w:r>
      <w:r w:rsidR="00DC2F6A">
        <w:rPr>
          <w:lang w:val="en-US"/>
        </w:rPr>
        <w:t>ign this document and send it b</w:t>
      </w:r>
      <w:r w:rsidR="00DC2F6A">
        <w:t xml:space="preserve">y email </w:t>
      </w:r>
      <w:r w:rsidRPr="00F65EAE">
        <w:rPr>
          <w:lang w:val="en-US"/>
        </w:rPr>
        <w:t xml:space="preserve">to </w:t>
      </w:r>
      <w:r w:rsidR="009545E9">
        <w:t>your project contact.</w:t>
      </w:r>
    </w:p>
    <w:p w14:paraId="672A181A" w14:textId="77777777" w:rsidR="00C272A0" w:rsidRDefault="00C272A0" w:rsidP="00FB424A">
      <w:pPr>
        <w:sectPr w:rsidR="00C272A0" w:rsidSect="00642C16">
          <w:headerReference w:type="even" r:id="rId25"/>
          <w:headerReference w:type="default" r:id="rId26"/>
          <w:footerReference w:type="even" r:id="rId27"/>
          <w:footerReference w:type="default" r:id="rId28"/>
          <w:pgSz w:w="11906" w:h="16838"/>
          <w:pgMar w:top="1440" w:right="1080" w:bottom="1440" w:left="1080" w:header="425" w:footer="425" w:gutter="0"/>
          <w:pgNumType w:start="1"/>
          <w:cols w:space="708"/>
          <w:docGrid w:linePitch="360"/>
        </w:sectPr>
      </w:pPr>
    </w:p>
    <w:p w14:paraId="4DEE4367" w14:textId="77777777" w:rsidR="00DA7A42" w:rsidRDefault="00DA7A42"/>
    <w:p w14:paraId="25045948" w14:textId="395118FC" w:rsidR="00DA7A42" w:rsidRDefault="00DA7A42" w:rsidP="007675E3">
      <w:pPr>
        <w:pStyle w:val="Titre2"/>
      </w:pPr>
      <w:bookmarkStart w:id="22" w:name="_Toc73007522"/>
      <w:r>
        <w:lastRenderedPageBreak/>
        <w:t xml:space="preserve">List of </w:t>
      </w:r>
      <w:r w:rsidR="00A23EC3">
        <w:t>reserves:</w:t>
      </w:r>
      <w:bookmarkEnd w:id="22"/>
    </w:p>
    <w:p w14:paraId="7738493F" w14:textId="3DAF4633" w:rsidR="007675E3" w:rsidRDefault="007675E3">
      <w:r>
        <w:br w:type="page"/>
      </w:r>
    </w:p>
    <w:p w14:paraId="0824E51A" w14:textId="77777777" w:rsidR="007675E3" w:rsidRPr="007675E3" w:rsidRDefault="007675E3" w:rsidP="007675E3"/>
    <w:p w14:paraId="781DB084" w14:textId="0FD5EFFE" w:rsidR="00DA7A42" w:rsidRPr="00DA7A42" w:rsidRDefault="00DA7A42" w:rsidP="007675E3">
      <w:pPr>
        <w:pStyle w:val="Titre2"/>
      </w:pPr>
      <w:bookmarkStart w:id="23" w:name="_Toc73007523"/>
      <w:r>
        <w:t>List of</w:t>
      </w:r>
      <w:r w:rsidR="007675E3">
        <w:t xml:space="preserve"> </w:t>
      </w:r>
      <w:r w:rsidR="00A23EC3">
        <w:t>issues:</w:t>
      </w:r>
      <w:bookmarkEnd w:id="23"/>
      <w:r w:rsidR="00A23EC3">
        <w:t xml:space="preserve"> </w:t>
      </w:r>
    </w:p>
    <w:p w14:paraId="2609B037" w14:textId="77777777" w:rsidR="00DA7A42" w:rsidRPr="00DA7A42" w:rsidRDefault="00DA7A42" w:rsidP="00DA7A42"/>
    <w:p w14:paraId="54EB9122" w14:textId="1CA0551F" w:rsidR="00C272A0" w:rsidRDefault="00C272A0">
      <w:r>
        <w:br w:type="page"/>
      </w:r>
    </w:p>
    <w:p w14:paraId="22FAAE22" w14:textId="77777777" w:rsidR="00642C16" w:rsidRDefault="00642C16" w:rsidP="00970794">
      <w:pPr>
        <w:ind w:left="-1080" w:right="-1027"/>
        <w:jc w:val="center"/>
        <w:rPr>
          <w:noProof/>
          <w:lang w:eastAsia="en-GB"/>
        </w:rPr>
      </w:pPr>
      <w:r>
        <w:rPr>
          <w:noProof/>
          <w:lang w:val="en-US"/>
        </w:rPr>
        <w:lastRenderedPageBreak/>
        <w:drawing>
          <wp:inline distT="0" distB="0" distL="0" distR="0" wp14:anchorId="52783D21" wp14:editId="69CDFF9D">
            <wp:extent cx="6950914" cy="3539490"/>
            <wp:effectExtent l="0" t="0" r="254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dosV2.jpg"/>
                    <pic:cNvPicPr/>
                  </pic:nvPicPr>
                  <pic:blipFill rotWithShape="1">
                    <a:blip r:embed="rId29" cstate="print">
                      <a:extLst>
                        <a:ext uri="{28A0092B-C50C-407E-A947-70E740481C1C}">
                          <a14:useLocalDpi xmlns:a14="http://schemas.microsoft.com/office/drawing/2010/main" val="0"/>
                        </a:ext>
                      </a:extLst>
                    </a:blip>
                    <a:srcRect t="-4254"/>
                    <a:stretch/>
                  </pic:blipFill>
                  <pic:spPr bwMode="auto">
                    <a:xfrm>
                      <a:off x="0" y="0"/>
                      <a:ext cx="6950914" cy="353949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5F2369B" w14:textId="77777777" w:rsidR="00642C16" w:rsidRDefault="00642C16" w:rsidP="00642C16">
      <w:pPr>
        <w:ind w:left="-993"/>
      </w:pPr>
    </w:p>
    <w:p w14:paraId="38259766" w14:textId="747962E1" w:rsidR="00C20708" w:rsidRDefault="00C20708" w:rsidP="00642C16">
      <w:pPr>
        <w:ind w:left="-993"/>
      </w:pPr>
    </w:p>
    <w:p w14:paraId="6FD334F1" w14:textId="14A2EE46" w:rsidR="009E6E4E" w:rsidRDefault="009E6E4E" w:rsidP="00642C16">
      <w:pPr>
        <w:ind w:left="-993"/>
      </w:pPr>
    </w:p>
    <w:p w14:paraId="499BBC7C" w14:textId="769ABEB4" w:rsidR="009E6E4E" w:rsidRDefault="009E6E4E" w:rsidP="00642C16">
      <w:pPr>
        <w:ind w:left="-993"/>
      </w:pPr>
    </w:p>
    <w:p w14:paraId="2993018B" w14:textId="77777777" w:rsidR="009E6E4E" w:rsidRDefault="009E6E4E" w:rsidP="00642C16">
      <w:pPr>
        <w:ind w:left="-993"/>
      </w:pPr>
    </w:p>
    <w:p w14:paraId="152DFBA6" w14:textId="77777777" w:rsidR="00C20708" w:rsidRDefault="00C20708" w:rsidP="00642C16">
      <w:pPr>
        <w:ind w:left="-993"/>
      </w:pPr>
    </w:p>
    <w:p w14:paraId="201BCFBF" w14:textId="77777777" w:rsidR="00C20708" w:rsidRDefault="00C20708" w:rsidP="00642C16">
      <w:pPr>
        <w:ind w:left="-993"/>
      </w:pPr>
    </w:p>
    <w:p w14:paraId="65FD8DF4" w14:textId="77777777" w:rsidR="00C20708" w:rsidRDefault="00C20708" w:rsidP="00642C16">
      <w:pPr>
        <w:ind w:left="-993"/>
      </w:pPr>
    </w:p>
    <w:p w14:paraId="4B3BB2FD" w14:textId="77777777" w:rsidR="00C20708" w:rsidRDefault="00C20708" w:rsidP="00642C16">
      <w:pPr>
        <w:ind w:left="-993"/>
      </w:pPr>
    </w:p>
    <w:p w14:paraId="4C4E7C96" w14:textId="77777777" w:rsidR="00C20708" w:rsidRPr="00C20708" w:rsidRDefault="00C20708" w:rsidP="00EE208E">
      <w:pPr>
        <w:pStyle w:val="Spacer"/>
      </w:pPr>
    </w:p>
    <w:p w14:paraId="7A0E56D0" w14:textId="77777777" w:rsidR="00C20708" w:rsidRDefault="00C20708" w:rsidP="00EE208E">
      <w:pPr>
        <w:pStyle w:val="Spacer"/>
      </w:pPr>
    </w:p>
    <w:p w14:paraId="13255EFA" w14:textId="77777777" w:rsidR="00C272A0" w:rsidRDefault="00C272A0" w:rsidP="00EE208E">
      <w:pPr>
        <w:pStyle w:val="Spacer"/>
      </w:pPr>
    </w:p>
    <w:p w14:paraId="1BB96893" w14:textId="77777777" w:rsidR="00C272A0" w:rsidRDefault="00C272A0" w:rsidP="00EE208E">
      <w:pPr>
        <w:pStyle w:val="Spacer"/>
      </w:pPr>
    </w:p>
    <w:p w14:paraId="32ED9B61" w14:textId="77777777" w:rsidR="00E9799E" w:rsidRDefault="00E9799E" w:rsidP="00EE208E">
      <w:pPr>
        <w:pStyle w:val="Spacer"/>
      </w:pPr>
    </w:p>
    <w:p w14:paraId="606EB91E" w14:textId="77777777" w:rsidR="00E9799E" w:rsidRPr="00C20708" w:rsidRDefault="00E81C18" w:rsidP="00EE208E">
      <w:pPr>
        <w:pStyle w:val="Spacer"/>
      </w:pPr>
      <w:r w:rsidRPr="00E81C18">
        <w:rPr>
          <w:noProof/>
          <w:lang w:val="en-US"/>
        </w:rPr>
        <mc:AlternateContent>
          <mc:Choice Requires="wps">
            <w:drawing>
              <wp:anchor distT="0" distB="0" distL="114300" distR="114300" simplePos="0" relativeHeight="251658242" behindDoc="0" locked="0" layoutInCell="1" allowOverlap="1" wp14:anchorId="1ED42811" wp14:editId="4C11DB95">
                <wp:simplePos x="0" y="0"/>
                <wp:positionH relativeFrom="margin">
                  <wp:align>center</wp:align>
                </wp:positionH>
                <wp:positionV relativeFrom="paragraph">
                  <wp:posOffset>22225</wp:posOffset>
                </wp:positionV>
                <wp:extent cx="2413635" cy="1607820"/>
                <wp:effectExtent l="0" t="0" r="0" b="0"/>
                <wp:wrapSquare wrapText="bothSides"/>
                <wp:docPr id="4" name="Zone de texte 23"/>
                <wp:cNvGraphicFramePr/>
                <a:graphic xmlns:a="http://schemas.openxmlformats.org/drawingml/2006/main">
                  <a:graphicData uri="http://schemas.microsoft.com/office/word/2010/wordprocessingShape">
                    <wps:wsp>
                      <wps:cNvSpPr txBox="1"/>
                      <wps:spPr>
                        <a:xfrm>
                          <a:off x="0" y="0"/>
                          <a:ext cx="2413635" cy="16078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51EEF7D" w14:textId="77777777" w:rsidR="00D9734D" w:rsidRDefault="00D9734D" w:rsidP="00E81C18">
                            <w:pPr>
                              <w:spacing w:line="276" w:lineRule="auto"/>
                              <w:jc w:val="center"/>
                              <w:rPr>
                                <w:color w:val="7F7F7F" w:themeColor="text1" w:themeTint="80"/>
                                <w:sz w:val="22"/>
                                <w:szCs w:val="22"/>
                              </w:rPr>
                            </w:pPr>
                            <w:r>
                              <w:rPr>
                                <w:noProof/>
                                <w:color w:val="7F7F7F" w:themeColor="text1" w:themeTint="80"/>
                                <w:sz w:val="22"/>
                                <w:szCs w:val="22"/>
                                <w:lang w:val="en-US"/>
                              </w:rPr>
                              <w:drawing>
                                <wp:inline distT="0" distB="0" distL="0" distR="0" wp14:anchorId="436BBA6C" wp14:editId="16DB8738">
                                  <wp:extent cx="818515" cy="818515"/>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30">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inline>
                              </w:drawing>
                            </w:r>
                          </w:p>
                          <w:p w14:paraId="1ED67212" w14:textId="77777777" w:rsidR="00D9734D" w:rsidRPr="00352012" w:rsidRDefault="00D9734D" w:rsidP="00E81C18">
                            <w:pPr>
                              <w:spacing w:line="276" w:lineRule="auto"/>
                              <w:jc w:val="center"/>
                              <w:rPr>
                                <w:color w:val="7F7F7F" w:themeColor="text1" w:themeTint="80"/>
                                <w:sz w:val="20"/>
                                <w:lang w:val="fr-FR"/>
                              </w:rPr>
                            </w:pPr>
                            <w:r w:rsidRPr="00F2683A">
                              <w:rPr>
                                <w:color w:val="7F7F7F" w:themeColor="text1" w:themeTint="80"/>
                                <w:sz w:val="20"/>
                                <w:lang w:val="fr-FR"/>
                              </w:rPr>
                              <w:t>49-51</w:t>
                            </w:r>
                            <w:r>
                              <w:rPr>
                                <w:color w:val="7F7F7F" w:themeColor="text1" w:themeTint="80"/>
                                <w:sz w:val="20"/>
                                <w:lang w:val="fr-FR"/>
                              </w:rPr>
                              <w:t xml:space="preserve"> Quai de Dion Bouton</w:t>
                            </w:r>
                            <w:r w:rsidRPr="00352012">
                              <w:rPr>
                                <w:color w:val="7F7F7F" w:themeColor="text1" w:themeTint="80"/>
                                <w:sz w:val="20"/>
                                <w:lang w:val="fr-FR"/>
                              </w:rPr>
                              <w:t xml:space="preserve"> </w:t>
                            </w:r>
                            <w:r>
                              <w:rPr>
                                <w:color w:val="7F7F7F" w:themeColor="text1" w:themeTint="80"/>
                                <w:sz w:val="20"/>
                                <w:lang w:val="fr-FR"/>
                              </w:rPr>
                              <w:br/>
                              <w:t>CS 5</w:t>
                            </w:r>
                            <w:r w:rsidRPr="00352012">
                              <w:rPr>
                                <w:color w:val="7F7F7F" w:themeColor="text1" w:themeTint="80"/>
                                <w:sz w:val="20"/>
                                <w:lang w:val="fr-FR"/>
                              </w:rPr>
                              <w:t>0034</w:t>
                            </w:r>
                            <w:r w:rsidRPr="00352012">
                              <w:rPr>
                                <w:color w:val="7F7F7F" w:themeColor="text1" w:themeTint="80"/>
                                <w:sz w:val="20"/>
                                <w:lang w:val="fr-FR"/>
                              </w:rPr>
                              <w:br/>
                              <w:t>92</w:t>
                            </w:r>
                            <w:r>
                              <w:rPr>
                                <w:color w:val="7F7F7F" w:themeColor="text1" w:themeTint="80"/>
                                <w:sz w:val="20"/>
                                <w:lang w:val="fr-FR"/>
                              </w:rPr>
                              <w:t>806</w:t>
                            </w:r>
                            <w:r w:rsidRPr="00352012">
                              <w:rPr>
                                <w:color w:val="7F7F7F" w:themeColor="text1" w:themeTint="80"/>
                                <w:sz w:val="20"/>
                                <w:lang w:val="fr-FR"/>
                              </w:rPr>
                              <w:t xml:space="preserve"> </w:t>
                            </w:r>
                            <w:r>
                              <w:rPr>
                                <w:color w:val="7F7F7F" w:themeColor="text1" w:themeTint="80"/>
                                <w:sz w:val="20"/>
                                <w:lang w:val="fr-FR"/>
                              </w:rPr>
                              <w:t>Puteaux</w:t>
                            </w:r>
                            <w:r w:rsidRPr="00352012">
                              <w:rPr>
                                <w:color w:val="7F7F7F" w:themeColor="text1" w:themeTint="80"/>
                                <w:sz w:val="20"/>
                                <w:lang w:val="fr-FR"/>
                              </w:rPr>
                              <w:t xml:space="preserve">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2811" id="_x0000_t202" coordsize="21600,21600" o:spt="202" path="m,l,21600r21600,l21600,xe">
                <v:stroke joinstyle="miter"/>
                <v:path gradientshapeok="t" o:connecttype="rect"/>
              </v:shapetype>
              <v:shape id="Zone de texte 23" o:spid="_x0000_s1026" type="#_x0000_t202" style="position:absolute;margin-left:0;margin-top:1.75pt;width:190.05pt;height:126.6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" filled="f" stroked="f">
                <v:textbox>
                  <w:txbxContent>
                    <w:p w14:paraId="551EEF7D" w14:textId="77777777" w:rsidR="00D9734D" w:rsidRDefault="00D9734D" w:rsidP="00E81C18">
                      <w:pPr>
                        <w:spacing w:line="276" w:lineRule="auto"/>
                        <w:jc w:val="center"/>
                        <w:rPr>
                          <w:color w:val="7F7F7F" w:themeColor="text1" w:themeTint="80"/>
                          <w:sz w:val="22"/>
                          <w:szCs w:val="22"/>
                        </w:rPr>
                      </w:pPr>
                      <w:r>
                        <w:rPr>
                          <w:noProof/>
                          <w:color w:val="7F7F7F" w:themeColor="text1" w:themeTint="80"/>
                          <w:sz w:val="22"/>
                          <w:szCs w:val="22"/>
                          <w:lang w:val="en-US"/>
                        </w:rPr>
                        <w:drawing>
                          <wp:inline distT="0" distB="0" distL="0" distR="0" wp14:anchorId="436BBA6C" wp14:editId="16DB8738">
                            <wp:extent cx="818515" cy="818515"/>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30">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inline>
                        </w:drawing>
                      </w:r>
                    </w:p>
                    <w:p w14:paraId="1ED67212" w14:textId="77777777" w:rsidR="00D9734D" w:rsidRPr="00352012" w:rsidRDefault="00D9734D" w:rsidP="00E81C18">
                      <w:pPr>
                        <w:spacing w:line="276" w:lineRule="auto"/>
                        <w:jc w:val="center"/>
                        <w:rPr>
                          <w:color w:val="7F7F7F" w:themeColor="text1" w:themeTint="80"/>
                          <w:sz w:val="20"/>
                          <w:lang w:val="fr-FR"/>
                        </w:rPr>
                      </w:pPr>
                      <w:r w:rsidRPr="00F2683A">
                        <w:rPr>
                          <w:color w:val="7F7F7F" w:themeColor="text1" w:themeTint="80"/>
                          <w:sz w:val="20"/>
                          <w:lang w:val="fr-FR"/>
                        </w:rPr>
                        <w:t>49-51</w:t>
                      </w:r>
                      <w:r>
                        <w:rPr>
                          <w:color w:val="7F7F7F" w:themeColor="text1" w:themeTint="80"/>
                          <w:sz w:val="20"/>
                          <w:lang w:val="fr-FR"/>
                        </w:rPr>
                        <w:t xml:space="preserve"> Quai de Dion Bouton</w:t>
                      </w:r>
                      <w:r w:rsidRPr="00352012">
                        <w:rPr>
                          <w:color w:val="7F7F7F" w:themeColor="text1" w:themeTint="80"/>
                          <w:sz w:val="20"/>
                          <w:lang w:val="fr-FR"/>
                        </w:rPr>
                        <w:t xml:space="preserve"> </w:t>
                      </w:r>
                      <w:r>
                        <w:rPr>
                          <w:color w:val="7F7F7F" w:themeColor="text1" w:themeTint="80"/>
                          <w:sz w:val="20"/>
                          <w:lang w:val="fr-FR"/>
                        </w:rPr>
                        <w:br/>
                        <w:t>CS 5</w:t>
                      </w:r>
                      <w:r w:rsidRPr="00352012">
                        <w:rPr>
                          <w:color w:val="7F7F7F" w:themeColor="text1" w:themeTint="80"/>
                          <w:sz w:val="20"/>
                          <w:lang w:val="fr-FR"/>
                        </w:rPr>
                        <w:t>0034</w:t>
                      </w:r>
                      <w:r w:rsidRPr="00352012">
                        <w:rPr>
                          <w:color w:val="7F7F7F" w:themeColor="text1" w:themeTint="80"/>
                          <w:sz w:val="20"/>
                          <w:lang w:val="fr-FR"/>
                        </w:rPr>
                        <w:br/>
                        <w:t>92</w:t>
                      </w:r>
                      <w:r>
                        <w:rPr>
                          <w:color w:val="7F7F7F" w:themeColor="text1" w:themeTint="80"/>
                          <w:sz w:val="20"/>
                          <w:lang w:val="fr-FR"/>
                        </w:rPr>
                        <w:t>806</w:t>
                      </w:r>
                      <w:r w:rsidRPr="00352012">
                        <w:rPr>
                          <w:color w:val="7F7F7F" w:themeColor="text1" w:themeTint="80"/>
                          <w:sz w:val="20"/>
                          <w:lang w:val="fr-FR"/>
                        </w:rPr>
                        <w:t xml:space="preserve"> </w:t>
                      </w:r>
                      <w:r>
                        <w:rPr>
                          <w:color w:val="7F7F7F" w:themeColor="text1" w:themeTint="80"/>
                          <w:sz w:val="20"/>
                          <w:lang w:val="fr-FR"/>
                        </w:rPr>
                        <w:t>Puteaux</w:t>
                      </w:r>
                      <w:r w:rsidRPr="00352012">
                        <w:rPr>
                          <w:color w:val="7F7F7F" w:themeColor="text1" w:themeTint="80"/>
                          <w:sz w:val="20"/>
                          <w:lang w:val="fr-FR"/>
                        </w:rPr>
                        <w:t xml:space="preserve"> Cedex</w:t>
                      </w:r>
                    </w:p>
                  </w:txbxContent>
                </v:textbox>
                <w10:wrap type="square" anchorx="margin"/>
              </v:shape>
            </w:pict>
          </mc:Fallback>
        </mc:AlternateContent>
      </w:r>
    </w:p>
    <w:p w14:paraId="12C0AEC9" w14:textId="77777777" w:rsidR="00C20708" w:rsidRPr="00C20708" w:rsidRDefault="00C20708" w:rsidP="00EE208E">
      <w:pPr>
        <w:pStyle w:val="Spacer"/>
      </w:pPr>
    </w:p>
    <w:p w14:paraId="04FE044E" w14:textId="77777777" w:rsidR="00C20708" w:rsidRPr="00C20708" w:rsidRDefault="00C20708" w:rsidP="00EE208E">
      <w:pPr>
        <w:pStyle w:val="Spacer"/>
      </w:pPr>
    </w:p>
    <w:p w14:paraId="1FF7C90E" w14:textId="77777777" w:rsidR="00C20708" w:rsidRDefault="00C20708" w:rsidP="00EE208E">
      <w:pPr>
        <w:pStyle w:val="Spacer"/>
      </w:pPr>
    </w:p>
    <w:p w14:paraId="7FE8D1B5" w14:textId="77777777" w:rsidR="00642C16" w:rsidRPr="00C20708" w:rsidRDefault="00642C16" w:rsidP="00EE208E">
      <w:pPr>
        <w:pStyle w:val="Spacer"/>
      </w:pPr>
    </w:p>
    <w:sectPr w:rsidR="00642C16" w:rsidRPr="00C20708" w:rsidSect="00C272A0">
      <w:headerReference w:type="even" r:id="rId31"/>
      <w:footerReference w:type="even" r:id="rId32"/>
      <w:type w:val="continuous"/>
      <w:pgSz w:w="11906" w:h="16838"/>
      <w:pgMar w:top="1440" w:right="1080" w:bottom="1440" w:left="1080"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3C55" w14:textId="77777777" w:rsidR="00FA29CD" w:rsidRDefault="00FA29CD" w:rsidP="003C61A0">
      <w:pPr>
        <w:spacing w:before="0" w:after="0"/>
      </w:pPr>
      <w:r>
        <w:separator/>
      </w:r>
    </w:p>
  </w:endnote>
  <w:endnote w:type="continuationSeparator" w:id="0">
    <w:p w14:paraId="19B71EA6" w14:textId="77777777" w:rsidR="00FA29CD" w:rsidRDefault="00FA29CD" w:rsidP="003C61A0">
      <w:pPr>
        <w:spacing w:before="0" w:after="0"/>
      </w:pPr>
      <w:r>
        <w:continuationSeparator/>
      </w:r>
    </w:p>
  </w:endnote>
  <w:endnote w:type="continuationNotice" w:id="1">
    <w:p w14:paraId="501C98FE" w14:textId="77777777" w:rsidR="00FA29CD" w:rsidRDefault="00FA29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ausite Fit">
    <w:altName w:val="Calibri"/>
    <w:panose1 w:val="00000000000000000000"/>
    <w:charset w:val="00"/>
    <w:family w:val="swiss"/>
    <w:notTrueType/>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C7C7" w14:textId="56A16ED9" w:rsidR="00D9734D" w:rsidRPr="0094294C" w:rsidRDefault="00D9734D" w:rsidP="002834D2">
    <w:r w:rsidRPr="001D0042">
      <w:t>Copyright © 201</w:t>
    </w:r>
    <w:r>
      <w:t>9</w:t>
    </w:r>
    <w:r w:rsidRPr="001D0042">
      <w:t xml:space="preserve"> Transatel. All Rights Reserved. Reproduction or distribution other than for intended purposes is prohibited, without the prior written consent of Transatel.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25C0" w14:textId="77777777" w:rsidR="00D9734D" w:rsidRDefault="00D9734D">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E87B" w14:textId="77777777" w:rsidR="00D9734D" w:rsidRDefault="00D9734D" w:rsidP="002F5BCA">
    <w:pPr>
      <w:pBdr>
        <w:top w:val="single" w:sz="4" w:space="1" w:color="008FA5"/>
      </w:pBdr>
      <w:jc w:val="center"/>
    </w:pPr>
    <w:r w:rsidRPr="002F5BCA">
      <w:t>www.transatel.com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597093"/>
      <w:docPartObj>
        <w:docPartGallery w:val="Page Numbers (Bottom of Page)"/>
        <w:docPartUnique/>
      </w:docPartObj>
    </w:sdtPr>
    <w:sdtEndPr>
      <w:rPr>
        <w:noProof/>
      </w:rPr>
    </w:sdtEndPr>
    <w:sdtContent>
      <w:p w14:paraId="3BFC421D" w14:textId="2F574045" w:rsidR="00D9734D" w:rsidRPr="004D6D0A" w:rsidRDefault="00D9734D" w:rsidP="004D6D0A">
        <w:pP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1607"/>
      <w:docPartObj>
        <w:docPartGallery w:val="Page Numbers (Bottom of Page)"/>
        <w:docPartUnique/>
      </w:docPartObj>
    </w:sdtPr>
    <w:sdtEndPr>
      <w:rPr>
        <w:noProof/>
      </w:rPr>
    </w:sdtEndPr>
    <w:sdtContent>
      <w:p w14:paraId="0E8AF357" w14:textId="6AA22793" w:rsidR="00D9734D" w:rsidRPr="003C61A0" w:rsidRDefault="00D9734D" w:rsidP="00FB424A">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3C0C" w14:textId="77777777" w:rsidR="00D9734D" w:rsidRDefault="00D9734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1ECF" w14:textId="191D9BCD" w:rsidR="00D9734D" w:rsidRPr="004D6D0A" w:rsidRDefault="00D9734D" w:rsidP="00C272A0">
    <w:pPr>
      <w:pBdr>
        <w:top w:val="single" w:sz="4" w:space="1" w:color="008FA5"/>
      </w:pBdr>
      <w:tabs>
        <w:tab w:val="right" w:pos="9746"/>
      </w:tabs>
    </w:pPr>
    <w:r w:rsidRPr="00997AA7">
      <w:rPr>
        <w:color w:val="FF7300"/>
      </w:rPr>
      <w:t>©</w:t>
    </w:r>
    <w:r w:rsidRPr="00997AA7">
      <w:rPr>
        <w:color w:val="808080"/>
      </w:rPr>
      <w:t xml:space="preserve"> </w:t>
    </w:r>
    <w:r w:rsidRPr="00997AA7">
      <w:rPr>
        <w:color w:val="008FA5"/>
      </w:rPr>
      <w:t>Transatel</w:t>
    </w:r>
    <w:r w:rsidRPr="00997AA7">
      <w:rPr>
        <w:color w:val="808080"/>
      </w:rPr>
      <w:t xml:space="preserve"> </w:t>
    </w:r>
    <w:r w:rsidRPr="00997AA7">
      <w:tab/>
    </w:r>
    <w:r w:rsidRPr="00997AA7">
      <w:tab/>
    </w:r>
    <w:r w:rsidRPr="00124D1D">
      <w:fldChar w:fldCharType="begin"/>
    </w:r>
    <w:r w:rsidRPr="00124D1D">
      <w:instrText>PAGE   \* MERGEFORMAT</w:instrText>
    </w:r>
    <w:r w:rsidRPr="00124D1D">
      <w:fldChar w:fldCharType="separate"/>
    </w:r>
    <w:r w:rsidRPr="00124D1D">
      <w:t>1</w:t>
    </w:r>
    <w:r w:rsidRPr="00124D1D">
      <w:fldChar w:fldCharType="end"/>
    </w:r>
    <w:r w:rsidRPr="00997AA7">
      <w:rPr>
        <w:noProof/>
      </w:rPr>
      <w:br/>
    </w:r>
    <w:r w:rsidRPr="00B543CA">
      <w:rPr>
        <w:color w:val="808080"/>
        <w:sz w:val="20"/>
      </w:rPr>
      <w:t>All Rights Reserved</w:t>
    </w:r>
    <w:r w:rsidRPr="00997AA7">
      <w:rPr>
        <w:color w:val="808080"/>
      </w:rPr>
      <w:tab/>
    </w:r>
    <w:r w:rsidRPr="00997AA7">
      <w:rPr>
        <w:rFonts w:cs="Arial"/>
        <w:color w:val="808080"/>
        <w:lang w:eastAsia="en-GB"/>
      </w:rPr>
      <w:t xml:space="preserve">Version </w:t>
    </w:r>
    <w:r>
      <w:rPr>
        <w:rFonts w:cs="Arial"/>
        <w:color w:val="808080"/>
        <w:lang w:eastAsia="en-GB"/>
      </w:rPr>
      <w:fldChar w:fldCharType="begin"/>
    </w:r>
    <w:r>
      <w:rPr>
        <w:rFonts w:cs="Arial"/>
        <w:color w:val="808080"/>
        <w:lang w:eastAsia="en-GB"/>
      </w:rPr>
      <w:instrText xml:space="preserve"> STYLEREF  Version </w:instrText>
    </w:r>
    <w:r>
      <w:rPr>
        <w:rFonts w:cs="Arial"/>
        <w:color w:val="808080"/>
        <w:lang w:eastAsia="en-GB"/>
      </w:rPr>
      <w:fldChar w:fldCharType="separate"/>
    </w:r>
    <w:r w:rsidR="009B42CA">
      <w:rPr>
        <w:rFonts w:cs="Arial"/>
        <w:noProof/>
        <w:color w:val="808080"/>
        <w:lang w:eastAsia="en-GB"/>
      </w:rPr>
      <w:t>1.0</w:t>
    </w:r>
    <w:r>
      <w:rPr>
        <w:rFonts w:cs="Arial"/>
        <w:color w:val="808080"/>
        <w:lang w:eastAsia="en-G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126826"/>
      <w:docPartObj>
        <w:docPartGallery w:val="Page Numbers (Bottom of Page)"/>
        <w:docPartUnique/>
      </w:docPartObj>
    </w:sdtPr>
    <w:sdtEndPr>
      <w:rPr>
        <w:noProof/>
      </w:rPr>
    </w:sdtEndPr>
    <w:sdtContent>
      <w:p w14:paraId="0FFC5B6A" w14:textId="1BA18C2E" w:rsidR="00D9734D" w:rsidRPr="006D635F" w:rsidRDefault="00D9734D" w:rsidP="006D635F">
        <w:pPr>
          <w:pBdr>
            <w:top w:val="single" w:sz="4" w:space="1" w:color="008FA5"/>
          </w:pBdr>
          <w:tabs>
            <w:tab w:val="right" w:pos="9746"/>
          </w:tabs>
        </w:pPr>
        <w:r w:rsidRPr="001C060A">
          <w:tab/>
        </w:r>
        <w:r w:rsidRPr="001C060A">
          <w:rPr>
            <w:color w:val="FF7300"/>
          </w:rPr>
          <w:t>©</w:t>
        </w:r>
        <w:r w:rsidRPr="001C060A">
          <w:rPr>
            <w:color w:val="808080"/>
          </w:rPr>
          <w:t xml:space="preserve"> </w:t>
        </w:r>
        <w:r w:rsidRPr="001C060A">
          <w:rPr>
            <w:color w:val="008FA5"/>
          </w:rPr>
          <w:t>Transatel</w:t>
        </w:r>
        <w:r w:rsidRPr="001C060A">
          <w:rPr>
            <w:color w:val="008FA5"/>
          </w:rPr>
          <w:br/>
        </w:r>
        <w:r w:rsidRPr="00124D1D">
          <w:fldChar w:fldCharType="begin"/>
        </w:r>
        <w:r w:rsidRPr="00124D1D">
          <w:instrText>PAGE   \* MERGEFORMAT</w:instrText>
        </w:r>
        <w:r w:rsidRPr="00124D1D">
          <w:fldChar w:fldCharType="separate"/>
        </w:r>
        <w:r w:rsidRPr="00124D1D">
          <w:t>1</w:t>
        </w:r>
        <w:r w:rsidRPr="00124D1D">
          <w:fldChar w:fldCharType="end"/>
        </w:r>
        <w:r>
          <w:rPr>
            <w:color w:val="808080"/>
          </w:rPr>
          <w:tab/>
        </w:r>
        <w:r w:rsidRPr="001D0042">
          <w:rPr>
            <w:rFonts w:cs="Arial"/>
            <w:color w:val="808080"/>
            <w:lang w:eastAsia="en-GB"/>
          </w:rPr>
          <w:t>Version</w:t>
        </w:r>
        <w:r>
          <w:rPr>
            <w:rFonts w:cs="Arial"/>
            <w:color w:val="808080"/>
            <w:lang w:eastAsia="en-GB"/>
          </w:rPr>
          <w:t xml:space="preserve"> </w:t>
        </w:r>
        <w:r>
          <w:rPr>
            <w:rFonts w:cs="Arial"/>
            <w:color w:val="808080"/>
            <w:lang w:eastAsia="en-GB"/>
          </w:rPr>
          <w:fldChar w:fldCharType="begin"/>
        </w:r>
        <w:r>
          <w:rPr>
            <w:rFonts w:cs="Arial"/>
            <w:color w:val="808080"/>
            <w:lang w:eastAsia="en-GB"/>
          </w:rPr>
          <w:instrText xml:space="preserve"> STYLEREF  Version  \* MERGEFORMAT </w:instrText>
        </w:r>
        <w:r>
          <w:rPr>
            <w:rFonts w:cs="Arial"/>
            <w:color w:val="808080"/>
            <w:lang w:eastAsia="en-GB"/>
          </w:rPr>
          <w:fldChar w:fldCharType="separate"/>
        </w:r>
        <w:r w:rsidR="009B42CA">
          <w:rPr>
            <w:rFonts w:cs="Arial"/>
            <w:noProof/>
            <w:color w:val="808080"/>
            <w:lang w:eastAsia="en-GB"/>
          </w:rPr>
          <w:t>1.0</w:t>
        </w:r>
        <w:r>
          <w:rPr>
            <w:rFonts w:cs="Arial"/>
            <w:color w:val="808080"/>
            <w:lang w:eastAsia="en-GB"/>
          </w:rPr>
          <w:fldChar w:fldCharType="end"/>
        </w:r>
        <w:r w:rsidRPr="001C060A">
          <w:rPr>
            <w:rFonts w:cs="Arial"/>
            <w:color w:val="808080"/>
            <w:lang w:eastAsia="en-GB"/>
          </w:rPr>
          <w:tab/>
        </w:r>
        <w:r w:rsidRPr="001C060A">
          <w:rPr>
            <w:color w:val="808080"/>
            <w:sz w:val="20"/>
          </w:rPr>
          <w:t>All Rights Reserved</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501" w14:textId="77777777" w:rsidR="00D9734D" w:rsidRDefault="00D9734D" w:rsidP="00C272A0">
    <w:pPr>
      <w:pBdr>
        <w:top w:val="single" w:sz="4" w:space="1" w:color="008FA5"/>
      </w:pBdr>
      <w:spacing w:after="0"/>
      <w:ind w:left="-1080" w:right="-1027"/>
      <w:jc w:val="center"/>
    </w:pPr>
    <w:r w:rsidRPr="00E9799E">
      <w:t>www.transatel.com</w:t>
    </w:r>
  </w:p>
  <w:p w14:paraId="273BF30B" w14:textId="77777777" w:rsidR="00D9734D" w:rsidRDefault="00D9734D" w:rsidP="00C272A0">
    <w:pPr>
      <w:pBdr>
        <w:top w:val="single" w:sz="4" w:space="1" w:color="008FA5"/>
      </w:pBdr>
      <w:spacing w:after="0"/>
      <w:ind w:left="-1080" w:right="-1027"/>
      <w:jc w:val="center"/>
    </w:pPr>
  </w:p>
  <w:p w14:paraId="41E7B201" w14:textId="77777777" w:rsidR="00D9734D" w:rsidRDefault="00D9734D" w:rsidP="00C272A0">
    <w:pPr>
      <w:pStyle w:val="Spacer"/>
    </w:pPr>
  </w:p>
  <w:p w14:paraId="70A4B55D" w14:textId="77777777" w:rsidR="00D9734D" w:rsidRDefault="00D9734D" w:rsidP="00C272A0">
    <w:pPr>
      <w:pStyle w:val="Spacer"/>
    </w:pPr>
  </w:p>
  <w:p w14:paraId="79CEAB4A" w14:textId="77777777" w:rsidR="00D9734D" w:rsidRPr="004D6D0A" w:rsidRDefault="00D9734D" w:rsidP="00C272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6367" w14:textId="77777777" w:rsidR="00FA29CD" w:rsidRDefault="00FA29CD" w:rsidP="003C61A0">
      <w:pPr>
        <w:spacing w:before="0" w:after="0"/>
      </w:pPr>
      <w:r>
        <w:separator/>
      </w:r>
    </w:p>
  </w:footnote>
  <w:footnote w:type="continuationSeparator" w:id="0">
    <w:p w14:paraId="2945B361" w14:textId="77777777" w:rsidR="00FA29CD" w:rsidRDefault="00FA29CD" w:rsidP="003C61A0">
      <w:pPr>
        <w:spacing w:before="0" w:after="0"/>
      </w:pPr>
      <w:r>
        <w:continuationSeparator/>
      </w:r>
    </w:p>
  </w:footnote>
  <w:footnote w:type="continuationNotice" w:id="1">
    <w:p w14:paraId="6BD7F27E" w14:textId="77777777" w:rsidR="00FA29CD" w:rsidRDefault="00FA29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46B2" w14:textId="77777777" w:rsidR="00D9734D" w:rsidRDefault="00D9734D">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B900" w14:textId="77777777" w:rsidR="00D9734D" w:rsidRDefault="00D9734D">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9451" w14:textId="77777777" w:rsidR="00D9734D" w:rsidRDefault="00D9734D">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5F8" w14:textId="77777777" w:rsidR="00D9734D" w:rsidRDefault="00D973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E72E" w14:textId="77777777" w:rsidR="00D9734D" w:rsidRDefault="00D9734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D2EF" w14:textId="77777777" w:rsidR="00D9734D" w:rsidRDefault="00D9734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2BAB" w14:textId="56C15FF5" w:rsidR="00D9734D" w:rsidRPr="00EE208E" w:rsidRDefault="00E853BB" w:rsidP="00EE208E">
    <w:fldSimple w:instr=" STYLEREF  &quot;H1,Header1&quot;  \* MERGEFORMAT ">
      <w:r w:rsidR="009B42CA">
        <w:rPr>
          <w:noProof/>
        </w:rPr>
        <w:t>Delivered Services and items</w:t>
      </w:r>
    </w:fldSimple>
    <w:r w:rsidR="00D9734D">
      <w:ptab w:relativeTo="margin" w:alignment="center" w:leader="none"/>
    </w:r>
    <w:r w:rsidR="00D9734D">
      <w:ptab w:relativeTo="margin" w:alignment="right" w:leader="none"/>
    </w:r>
    <w:fldSimple w:instr=" STYLEREF  &quot;T&quot;  \* MERGEFORMAT ">
      <w:r w:rsidR="009B42CA" w:rsidRPr="009B42CA">
        <w:rPr>
          <w:bCs/>
          <w:noProof/>
          <w:lang w:val="en-US"/>
        </w:rPr>
        <w:t>Service Acceptance</w:t>
      </w:r>
      <w:r w:rsidR="009B42CA">
        <w:rPr>
          <w:noProof/>
        </w:rPr>
        <w:t xml:space="preserve"> Form</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5776" w14:textId="5BCA0A72" w:rsidR="00D9734D" w:rsidRPr="006D635F" w:rsidRDefault="00E853BB" w:rsidP="006D635F">
    <w:fldSimple w:instr=" STYLEREF  &quot;T&quot;  \* MERGEFORMAT ">
      <w:r w:rsidR="009B42CA" w:rsidRPr="009B42CA">
        <w:rPr>
          <w:bCs/>
          <w:noProof/>
          <w:lang w:val="en-US"/>
        </w:rPr>
        <w:t>Service Acceptance</w:t>
      </w:r>
      <w:r w:rsidR="009B42CA">
        <w:rPr>
          <w:noProof/>
        </w:rPr>
        <w:t xml:space="preserve"> Form</w:t>
      </w:r>
    </w:fldSimple>
    <w:r w:rsidR="00D9734D" w:rsidRPr="006D635F">
      <w:ptab w:relativeTo="margin" w:alignment="center" w:leader="none"/>
    </w:r>
    <w:r w:rsidR="00D9734D" w:rsidRPr="006D635F">
      <w:ptab w:relativeTo="margin" w:alignment="right" w:leader="none"/>
    </w:r>
    <w:fldSimple w:instr=" STYLEREF  &quot;H1,Header1&quot;  \* MERGEFORMAT ">
      <w:r w:rsidR="009B42CA">
        <w:rPr>
          <w:noProof/>
        </w:rPr>
        <w:t>Service acceptance</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E8F5" w14:textId="77777777" w:rsidR="00D9734D" w:rsidRPr="00EE208E" w:rsidRDefault="00D9734D" w:rsidP="00EE20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ACBF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D65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F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8200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F2F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AC0A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963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47D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01C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E3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619"/>
    <w:multiLevelType w:val="hybridMultilevel"/>
    <w:tmpl w:val="2434521A"/>
    <w:lvl w:ilvl="0" w:tplc="1D0CD40A">
      <w:start w:val="1"/>
      <w:numFmt w:val="bullet"/>
      <w:pStyle w:val="BulletList3"/>
      <w:lvlText w:val=""/>
      <w:lvlJc w:val="left"/>
      <w:pPr>
        <w:ind w:left="1854" w:hanging="360"/>
      </w:pPr>
      <w:rPr>
        <w:rFonts w:ascii="Wingdings" w:hAnsi="Wingdings" w:hint="default"/>
        <w:color w:val="FF9B0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E4C3F2E"/>
    <w:multiLevelType w:val="hybridMultilevel"/>
    <w:tmpl w:val="1908C31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5C93F5C"/>
    <w:multiLevelType w:val="multilevel"/>
    <w:tmpl w:val="C9207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5FA2CFD"/>
    <w:multiLevelType w:val="multilevel"/>
    <w:tmpl w:val="A3F0BD92"/>
    <w:lvl w:ilvl="0">
      <w:start w:val="1"/>
      <w:numFmt w:val="decimal"/>
      <w:pStyle w:val="Titre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18" w:hanging="576"/>
      </w:pPr>
      <w:rPr>
        <w:b w:val="0"/>
        <w:bCs w:val="0"/>
        <w:i w:val="0"/>
        <w:iCs w:val="0"/>
        <w:caps w:val="0"/>
        <w:smallCaps w:val="0"/>
        <w:strike w:val="0"/>
        <w:dstrike w:val="0"/>
        <w:outline w:val="0"/>
        <w:shadow w:val="0"/>
        <w:emboss w:val="0"/>
        <w:imprint w:val="0"/>
        <w:noProof w:val="0"/>
        <w:vanish w:val="0"/>
        <w:color w:val="008FA5"/>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rFonts w:hint="default"/>
        <w:b w:val="0"/>
        <w:bCs w:val="0"/>
        <w:i/>
        <w:iCs w:val="0"/>
        <w:caps w:val="0"/>
        <w:smallCaps w:val="0"/>
        <w:strike w:val="0"/>
        <w:dstrike w:val="0"/>
        <w:outline w:val="0"/>
        <w:shadow w:val="0"/>
        <w:emboss w:val="0"/>
        <w:imprint w:val="0"/>
        <w:noProof w:val="0"/>
        <w:vanish w:val="0"/>
        <w:color w:val="008FA5"/>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hint="default"/>
        <w:b w:val="0"/>
        <w:i/>
        <w:color w:val="008FA5"/>
        <w:sz w:val="24"/>
      </w:rPr>
    </w:lvl>
    <w:lvl w:ilvl="5">
      <w:start w:val="1"/>
      <w:numFmt w:val="decimal"/>
      <w:pStyle w:val="Titre6"/>
      <w:lvlText w:val="%1.%2.%3.%4.%5.%6"/>
      <w:lvlJc w:val="left"/>
      <w:pPr>
        <w:ind w:left="1152" w:hanging="1152"/>
      </w:pPr>
      <w:rPr>
        <w:rFonts w:hint="default"/>
        <w:b w:val="0"/>
        <w:i/>
        <w:color w:val="008FA5"/>
        <w:sz w:val="24"/>
      </w:rPr>
    </w:lvl>
    <w:lvl w:ilvl="6">
      <w:start w:val="1"/>
      <w:numFmt w:val="decimal"/>
      <w:pStyle w:val="Titre7"/>
      <w:lvlText w:val="%1.%2.%3.%4.%5.%6.%7"/>
      <w:lvlJc w:val="left"/>
      <w:pPr>
        <w:ind w:left="1296" w:hanging="1296"/>
      </w:pPr>
      <w:rPr>
        <w:rFonts w:hint="default"/>
        <w:b w:val="0"/>
        <w:i/>
        <w:color w:val="008FA5"/>
        <w:sz w:val="24"/>
      </w:rPr>
    </w:lvl>
    <w:lvl w:ilvl="7">
      <w:start w:val="1"/>
      <w:numFmt w:val="decimal"/>
      <w:pStyle w:val="Titre8"/>
      <w:lvlText w:val="%1.%2.%3.%4.%5.%6.%7.%8"/>
      <w:lvlJc w:val="left"/>
      <w:pPr>
        <w:ind w:left="1440" w:hanging="1440"/>
      </w:pPr>
      <w:rPr>
        <w:rFonts w:hint="default"/>
        <w:b w:val="0"/>
        <w:i/>
        <w:color w:val="008FA5"/>
        <w:sz w:val="24"/>
      </w:rPr>
    </w:lvl>
    <w:lvl w:ilvl="8">
      <w:start w:val="1"/>
      <w:numFmt w:val="decimal"/>
      <w:pStyle w:val="Titre9"/>
      <w:lvlText w:val="%1.%2.%3.%4.%5.%6.%7.%8.%9"/>
      <w:lvlJc w:val="left"/>
      <w:pPr>
        <w:ind w:left="1584" w:hanging="1584"/>
      </w:pPr>
      <w:rPr>
        <w:rFonts w:hint="default"/>
        <w:b w:val="0"/>
        <w:i/>
        <w:color w:val="008FA5"/>
        <w:sz w:val="24"/>
      </w:rPr>
    </w:lvl>
  </w:abstractNum>
  <w:abstractNum w:abstractNumId="14" w15:restartNumberingAfterBreak="0">
    <w:nsid w:val="27D846FF"/>
    <w:multiLevelType w:val="hybridMultilevel"/>
    <w:tmpl w:val="F0745C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331649"/>
    <w:multiLevelType w:val="hybridMultilevel"/>
    <w:tmpl w:val="B8DEBFE8"/>
    <w:lvl w:ilvl="0" w:tplc="9A0652B8">
      <w:start w:val="1"/>
      <w:numFmt w:val="decimal"/>
      <w:pStyle w:val="Numbered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9611AE"/>
    <w:multiLevelType w:val="hybridMultilevel"/>
    <w:tmpl w:val="02FCFD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C07392"/>
    <w:multiLevelType w:val="hybridMultilevel"/>
    <w:tmpl w:val="F5FC613A"/>
    <w:lvl w:ilvl="0" w:tplc="74AC88CC">
      <w:start w:val="1"/>
      <w:numFmt w:val="bullet"/>
      <w:pStyle w:val="BulletList1"/>
      <w:lvlText w:val=""/>
      <w:lvlJc w:val="left"/>
      <w:pPr>
        <w:tabs>
          <w:tab w:val="num" w:pos="720"/>
        </w:tabs>
        <w:ind w:left="720" w:hanging="360"/>
      </w:pPr>
      <w:rPr>
        <w:rFonts w:ascii="Symbol" w:hAnsi="Symbol" w:hint="default"/>
        <w:color w:val="FF73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11DB1"/>
    <w:multiLevelType w:val="hybridMultilevel"/>
    <w:tmpl w:val="012AEA4E"/>
    <w:lvl w:ilvl="0" w:tplc="70ACE638">
      <w:start w:val="1"/>
      <w:numFmt w:val="bullet"/>
      <w:pStyle w:val="TableBullet"/>
      <w:lvlText w:val=""/>
      <w:lvlJc w:val="left"/>
      <w:pPr>
        <w:ind w:left="720" w:hanging="360"/>
      </w:pPr>
      <w:rPr>
        <w:rFonts w:ascii="Symbol" w:hAnsi="Symbol" w:hint="default"/>
        <w:color w:val="ED7D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50136"/>
    <w:multiLevelType w:val="multilevel"/>
    <w:tmpl w:val="935C99C0"/>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600E51"/>
    <w:multiLevelType w:val="hybridMultilevel"/>
    <w:tmpl w:val="392CDE98"/>
    <w:lvl w:ilvl="0" w:tplc="11949E3E">
      <w:start w:val="1"/>
      <w:numFmt w:val="bullet"/>
      <w:pStyle w:val="BulletList2"/>
      <w:lvlText w:val=""/>
      <w:lvlJc w:val="left"/>
      <w:pPr>
        <w:ind w:left="1778" w:hanging="360"/>
      </w:pPr>
      <w:rPr>
        <w:rFonts w:ascii="Wingdings" w:hAnsi="Wingdings" w:hint="default"/>
        <w:color w:val="FF7300"/>
        <w:sz w:val="16"/>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Symbol" w:hAnsi="Symbol" w:cs="Symbol" w:hint="default"/>
      </w:rPr>
    </w:lvl>
    <w:lvl w:ilvl="3" w:tplc="040C0001">
      <w:start w:val="1"/>
      <w:numFmt w:val="bullet"/>
      <w:lvlText w:val=""/>
      <w:lvlJc w:val="left"/>
      <w:pPr>
        <w:tabs>
          <w:tab w:val="num" w:pos="3600"/>
        </w:tabs>
        <w:ind w:left="3600" w:hanging="360"/>
      </w:pPr>
      <w:rPr>
        <w:rFonts w:ascii="Symbol" w:hAnsi="Symbol" w:cs="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start w:val="1"/>
      <w:numFmt w:val="bullet"/>
      <w:lvlText w:val=""/>
      <w:lvlJc w:val="left"/>
      <w:pPr>
        <w:tabs>
          <w:tab w:val="num" w:pos="5040"/>
        </w:tabs>
        <w:ind w:left="5040" w:hanging="360"/>
      </w:pPr>
      <w:rPr>
        <w:rFonts w:ascii="Wingdings" w:hAnsi="Wingdings" w:cs="Wingdings" w:hint="default"/>
      </w:rPr>
    </w:lvl>
    <w:lvl w:ilvl="6" w:tplc="040C0001">
      <w:start w:val="1"/>
      <w:numFmt w:val="bullet"/>
      <w:lvlText w:val=""/>
      <w:lvlJc w:val="left"/>
      <w:pPr>
        <w:tabs>
          <w:tab w:val="num" w:pos="5760"/>
        </w:tabs>
        <w:ind w:left="5760" w:hanging="360"/>
      </w:pPr>
      <w:rPr>
        <w:rFonts w:ascii="Symbol" w:hAnsi="Symbol" w:cs="Symbol" w:hint="default"/>
      </w:rPr>
    </w:lvl>
    <w:lvl w:ilvl="7" w:tplc="040C0003">
      <w:start w:val="1"/>
      <w:numFmt w:val="bullet"/>
      <w:lvlText w:val="o"/>
      <w:lvlJc w:val="left"/>
      <w:pPr>
        <w:tabs>
          <w:tab w:val="num" w:pos="6480"/>
        </w:tabs>
        <w:ind w:left="6480" w:hanging="360"/>
      </w:pPr>
      <w:rPr>
        <w:rFonts w:ascii="Courier New" w:hAnsi="Courier New" w:cs="Courier New" w:hint="default"/>
      </w:rPr>
    </w:lvl>
    <w:lvl w:ilvl="8" w:tplc="040C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65774937"/>
    <w:multiLevelType w:val="multilevel"/>
    <w:tmpl w:val="6C9ACEC6"/>
    <w:lvl w:ilvl="0">
      <w:start w:val="1"/>
      <w:numFmt w:val="decimal"/>
      <w:lvlText w:val="%1"/>
      <w:lvlJc w:val="left"/>
      <w:pPr>
        <w:tabs>
          <w:tab w:val="num" w:pos="454"/>
        </w:tabs>
        <w:ind w:left="357" w:hanging="357"/>
      </w:pPr>
      <w:rPr>
        <w:rFonts w:ascii="Century Gothic" w:hAnsi="Century Gothic" w:hint="default"/>
        <w:color w:val="008FA5"/>
        <w:sz w:val="28"/>
      </w:rPr>
    </w:lvl>
    <w:lvl w:ilvl="1">
      <w:start w:val="1"/>
      <w:numFmt w:val="decimal"/>
      <w:isLgl/>
      <w:lvlText w:val="%1.%2"/>
      <w:lvlJc w:val="left"/>
      <w:pPr>
        <w:tabs>
          <w:tab w:val="num" w:pos="454"/>
        </w:tabs>
        <w:ind w:left="357" w:hanging="357"/>
      </w:pPr>
      <w:rPr>
        <w:rFonts w:ascii="Century Gothic" w:hAnsi="Century Gothic" w:hint="default"/>
        <w:b w:val="0"/>
        <w:bCs w:val="0"/>
        <w:i w:val="0"/>
        <w:iCs w:val="0"/>
        <w:caps w:val="0"/>
        <w:smallCaps w:val="0"/>
        <w:strike w:val="0"/>
        <w:dstrike w:val="0"/>
        <w:outline w:val="0"/>
        <w:shadow w:val="0"/>
        <w:emboss w:val="0"/>
        <w:imprint w:val="0"/>
        <w:vanish w:val="0"/>
        <w:color w:val="008FA5"/>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3.%1"/>
      <w:lvlJc w:val="left"/>
      <w:pPr>
        <w:tabs>
          <w:tab w:val="num" w:pos="454"/>
        </w:tabs>
        <w:ind w:left="357" w:hanging="35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454"/>
        </w:tabs>
        <w:ind w:left="357" w:hanging="357"/>
      </w:pPr>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54"/>
        </w:tabs>
        <w:ind w:left="357" w:hanging="357"/>
      </w:pPr>
      <w:rPr>
        <w:rFonts w:cs="Times New Roman" w:hint="default"/>
        <w:b w:val="0"/>
        <w:bCs w:val="0"/>
        <w:i w:val="0"/>
        <w:iCs w:val="0"/>
        <w:caps w:val="0"/>
        <w:smallCaps w:val="0"/>
        <w:strike w:val="0"/>
        <w:dstrike w:val="0"/>
        <w:outline w:val="0"/>
        <w:shadow w:val="0"/>
        <w:emboss w:val="0"/>
        <w:imprint w:val="0"/>
        <w:vanish w:val="0"/>
        <w:color w:val="008FA5"/>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tabs>
          <w:tab w:val="num" w:pos="454"/>
        </w:tabs>
        <w:ind w:left="357" w:hanging="357"/>
      </w:pPr>
      <w:rPr>
        <w:rFonts w:hint="default"/>
      </w:rPr>
    </w:lvl>
    <w:lvl w:ilvl="6">
      <w:start w:val="1"/>
      <w:numFmt w:val="decimal"/>
      <w:lvlText w:val="%1.%2.%3.%4.%5.%6.%7"/>
      <w:lvlJc w:val="left"/>
      <w:pPr>
        <w:tabs>
          <w:tab w:val="num" w:pos="454"/>
        </w:tabs>
        <w:ind w:left="357" w:hanging="357"/>
      </w:pPr>
      <w:rPr>
        <w:rFonts w:hint="default"/>
      </w:rPr>
    </w:lvl>
    <w:lvl w:ilvl="7">
      <w:start w:val="1"/>
      <w:numFmt w:val="decimal"/>
      <w:lvlText w:val="%1.%2.%3.%4.%5.%6.%7.%8"/>
      <w:lvlJc w:val="left"/>
      <w:pPr>
        <w:tabs>
          <w:tab w:val="num" w:pos="454"/>
        </w:tabs>
        <w:ind w:left="357" w:hanging="357"/>
      </w:pPr>
      <w:rPr>
        <w:rFonts w:hint="default"/>
      </w:rPr>
    </w:lvl>
    <w:lvl w:ilvl="8">
      <w:start w:val="1"/>
      <w:numFmt w:val="decimal"/>
      <w:lvlText w:val="%1.%2.%3.%4.%5.%6.%7.%8.%9"/>
      <w:lvlJc w:val="left"/>
      <w:pPr>
        <w:tabs>
          <w:tab w:val="num" w:pos="454"/>
        </w:tabs>
        <w:ind w:left="357" w:hanging="357"/>
      </w:pPr>
      <w:rPr>
        <w:rFonts w:hint="default"/>
      </w:rPr>
    </w:lvl>
  </w:abstractNum>
  <w:abstractNum w:abstractNumId="22" w15:restartNumberingAfterBreak="0">
    <w:nsid w:val="67E801C6"/>
    <w:multiLevelType w:val="hybridMultilevel"/>
    <w:tmpl w:val="93280E4E"/>
    <w:lvl w:ilvl="0" w:tplc="0C7EAFE8">
      <w:start w:val="2"/>
      <w:numFmt w:val="decimal"/>
      <w:lvlText w:val=".%1"/>
      <w:lvlJc w:val="left"/>
      <w:pPr>
        <w:ind w:left="720" w:hanging="360"/>
      </w:pPr>
      <w:rPr>
        <w:rFonts w:ascii="Century Gothic" w:hAnsi="Century Gothic" w:hint="default"/>
        <w:b w:val="0"/>
        <w:i w:val="0"/>
        <w:color w:val="008FA5"/>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5159AD"/>
    <w:multiLevelType w:val="multilevel"/>
    <w:tmpl w:val="F984DC94"/>
    <w:lvl w:ilvl="0">
      <w:start w:val="1"/>
      <w:numFmt w:val="decimal"/>
      <w:lvlText w:val="%1"/>
      <w:lvlJc w:val="left"/>
      <w:pPr>
        <w:tabs>
          <w:tab w:val="num" w:pos="454"/>
        </w:tabs>
        <w:ind w:left="357" w:hanging="357"/>
      </w:pPr>
      <w:rPr>
        <w:rFonts w:ascii="Century Gothic" w:hAnsi="Century Gothic" w:hint="default"/>
        <w:color w:val="008FA5"/>
        <w:sz w:val="28"/>
      </w:rPr>
    </w:lvl>
    <w:lvl w:ilvl="1">
      <w:start w:val="1"/>
      <w:numFmt w:val="decimal"/>
      <w:lvlText w:val="%1.%2"/>
      <w:lvlJc w:val="left"/>
      <w:pPr>
        <w:tabs>
          <w:tab w:val="num" w:pos="454"/>
        </w:tabs>
        <w:ind w:left="357" w:hanging="357"/>
      </w:pPr>
      <w:rPr>
        <w:rFonts w:ascii="Century Gothic" w:hAnsi="Century Gothic" w:hint="default"/>
        <w:b w:val="0"/>
        <w:bCs w:val="0"/>
        <w:i w:val="0"/>
        <w:iCs w:val="0"/>
        <w:caps w:val="0"/>
        <w:smallCaps w:val="0"/>
        <w:strike w:val="0"/>
        <w:dstrike w:val="0"/>
        <w:outline w:val="0"/>
        <w:shadow w:val="0"/>
        <w:emboss w:val="0"/>
        <w:imprint w:val="0"/>
        <w:noProof w:val="0"/>
        <w:vanish w:val="0"/>
        <w:color w:val="008FA5"/>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1"/>
      <w:lvlJc w:val="left"/>
      <w:pPr>
        <w:tabs>
          <w:tab w:val="num" w:pos="454"/>
        </w:tabs>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54"/>
        </w:tabs>
        <w:ind w:left="357" w:hanging="357"/>
      </w:pPr>
      <w:rPr>
        <w:rFonts w:ascii="Century Gothic" w:hAnsi="Century Gothic" w:hint="default"/>
        <w:b w:val="0"/>
        <w:i/>
        <w:color w:val="008FA5"/>
        <w:sz w:val="24"/>
      </w:rPr>
    </w:lvl>
    <w:lvl w:ilvl="4">
      <w:start w:val="1"/>
      <w:numFmt w:val="decimal"/>
      <w:lvlText w:val="%1.%2.%3.%4.%5"/>
      <w:lvlJc w:val="left"/>
      <w:pPr>
        <w:tabs>
          <w:tab w:val="num" w:pos="454"/>
        </w:tabs>
        <w:ind w:left="357" w:hanging="357"/>
      </w:pPr>
      <w:rPr>
        <w:rFonts w:cs="Times New Roman" w:hint="default"/>
        <w:b w:val="0"/>
        <w:bCs w:val="0"/>
        <w:i w:val="0"/>
        <w:iCs w:val="0"/>
        <w:caps w:val="0"/>
        <w:smallCaps w:val="0"/>
        <w:strike w:val="0"/>
        <w:dstrike w:val="0"/>
        <w:outline w:val="0"/>
        <w:shadow w:val="0"/>
        <w:emboss w:val="0"/>
        <w:imprint w:val="0"/>
        <w:noProof w:val="0"/>
        <w:vanish w:val="0"/>
        <w:color w:val="008FA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454"/>
        </w:tabs>
        <w:ind w:left="357" w:hanging="357"/>
      </w:pPr>
      <w:rPr>
        <w:rFonts w:hint="default"/>
      </w:rPr>
    </w:lvl>
    <w:lvl w:ilvl="6">
      <w:start w:val="1"/>
      <w:numFmt w:val="decimal"/>
      <w:lvlText w:val="%1.%2.%3.%4.%5.%6.%7"/>
      <w:lvlJc w:val="left"/>
      <w:pPr>
        <w:tabs>
          <w:tab w:val="num" w:pos="454"/>
        </w:tabs>
        <w:ind w:left="357" w:hanging="357"/>
      </w:pPr>
      <w:rPr>
        <w:rFonts w:hint="default"/>
      </w:rPr>
    </w:lvl>
    <w:lvl w:ilvl="7">
      <w:start w:val="1"/>
      <w:numFmt w:val="decimal"/>
      <w:lvlText w:val="%1.%2.%3.%4.%5.%6.%7.%8"/>
      <w:lvlJc w:val="left"/>
      <w:pPr>
        <w:tabs>
          <w:tab w:val="num" w:pos="454"/>
        </w:tabs>
        <w:ind w:left="357" w:hanging="357"/>
      </w:pPr>
      <w:rPr>
        <w:rFonts w:hint="default"/>
      </w:rPr>
    </w:lvl>
    <w:lvl w:ilvl="8">
      <w:start w:val="1"/>
      <w:numFmt w:val="decimal"/>
      <w:lvlText w:val="%1.%2.%3.%4.%5.%6.%7.%8.%9"/>
      <w:lvlJc w:val="left"/>
      <w:pPr>
        <w:tabs>
          <w:tab w:val="num" w:pos="454"/>
        </w:tabs>
        <w:ind w:left="357" w:hanging="357"/>
      </w:pPr>
      <w:rPr>
        <w:rFonts w:hint="default"/>
      </w:rPr>
    </w:lvl>
  </w:abstractNum>
  <w:abstractNum w:abstractNumId="24" w15:restartNumberingAfterBreak="0">
    <w:nsid w:val="7EFA23CD"/>
    <w:multiLevelType w:val="multilevel"/>
    <w:tmpl w:val="A8D8D386"/>
    <w:lvl w:ilvl="0">
      <w:start w:val="1"/>
      <w:numFmt w:val="decimal"/>
      <w:lvlText w:val="%1"/>
      <w:lvlJc w:val="left"/>
      <w:pPr>
        <w:ind w:left="357" w:hanging="357"/>
      </w:pPr>
      <w:rPr>
        <w:rFonts w:hint="default"/>
      </w:rPr>
    </w:lvl>
    <w:lvl w:ilvl="1">
      <w:start w:val="1"/>
      <w:numFmt w:val="decimal"/>
      <w:lvlText w:val="%1.%2"/>
      <w:lvlJc w:val="left"/>
      <w:pPr>
        <w:ind w:left="357" w:hanging="357"/>
      </w:pPr>
      <w:rPr>
        <w:rFonts w:ascii="Century Gothic" w:hAnsi="Century Gothic" w:hint="default"/>
        <w:b w:val="0"/>
        <w:i w:val="0"/>
        <w:color w:val="008FA5"/>
        <w:sz w:val="28"/>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3"/>
  </w:num>
  <w:num w:numId="2">
    <w:abstractNumId w:val="17"/>
  </w:num>
  <w:num w:numId="3">
    <w:abstractNumId w:val="19"/>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20"/>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24"/>
  </w:num>
  <w:num w:numId="29">
    <w:abstractNumId w:val="10"/>
  </w:num>
  <w:num w:numId="30">
    <w:abstractNumId w:val="11"/>
  </w:num>
  <w:num w:numId="31">
    <w:abstractNumId w:val="14"/>
  </w:num>
  <w:num w:numId="32">
    <w:abstractNumId w:val="12"/>
  </w:num>
  <w:num w:numId="33">
    <w:abstractNumId w:val="1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formatting="1" w:enforcement="1"/>
  <w:styleLockTheme/>
  <w:styleLockQFSet/>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AE"/>
    <w:rsid w:val="00001239"/>
    <w:rsid w:val="00003105"/>
    <w:rsid w:val="00004B56"/>
    <w:rsid w:val="0001617A"/>
    <w:rsid w:val="00026B7C"/>
    <w:rsid w:val="00031D3C"/>
    <w:rsid w:val="00045A56"/>
    <w:rsid w:val="00050805"/>
    <w:rsid w:val="00050B9C"/>
    <w:rsid w:val="00052C45"/>
    <w:rsid w:val="00053229"/>
    <w:rsid w:val="00056547"/>
    <w:rsid w:val="00070F30"/>
    <w:rsid w:val="00073C26"/>
    <w:rsid w:val="00073CDA"/>
    <w:rsid w:val="00080207"/>
    <w:rsid w:val="000819ED"/>
    <w:rsid w:val="000839DC"/>
    <w:rsid w:val="00084DF4"/>
    <w:rsid w:val="00086A84"/>
    <w:rsid w:val="000938C1"/>
    <w:rsid w:val="000B721E"/>
    <w:rsid w:val="000B7C39"/>
    <w:rsid w:val="000C19B4"/>
    <w:rsid w:val="000E3173"/>
    <w:rsid w:val="000E539A"/>
    <w:rsid w:val="000F52A5"/>
    <w:rsid w:val="00117E65"/>
    <w:rsid w:val="00120AE8"/>
    <w:rsid w:val="00121FA0"/>
    <w:rsid w:val="00124D1D"/>
    <w:rsid w:val="00132527"/>
    <w:rsid w:val="00135F06"/>
    <w:rsid w:val="001611ED"/>
    <w:rsid w:val="00163288"/>
    <w:rsid w:val="00167CA2"/>
    <w:rsid w:val="00170262"/>
    <w:rsid w:val="00177072"/>
    <w:rsid w:val="00184F9D"/>
    <w:rsid w:val="00191669"/>
    <w:rsid w:val="001A0F16"/>
    <w:rsid w:val="001B7B43"/>
    <w:rsid w:val="001C21BD"/>
    <w:rsid w:val="001D2DA2"/>
    <w:rsid w:val="001D6875"/>
    <w:rsid w:val="001E2B90"/>
    <w:rsid w:val="001E6F97"/>
    <w:rsid w:val="001F7D4A"/>
    <w:rsid w:val="001F7F99"/>
    <w:rsid w:val="00202DDA"/>
    <w:rsid w:val="002103C6"/>
    <w:rsid w:val="00210B5F"/>
    <w:rsid w:val="0022385D"/>
    <w:rsid w:val="00225331"/>
    <w:rsid w:val="002353E4"/>
    <w:rsid w:val="00237B5E"/>
    <w:rsid w:val="00242229"/>
    <w:rsid w:val="002470E8"/>
    <w:rsid w:val="00250CDF"/>
    <w:rsid w:val="00260F68"/>
    <w:rsid w:val="002612DC"/>
    <w:rsid w:val="00272990"/>
    <w:rsid w:val="00277C04"/>
    <w:rsid w:val="00280522"/>
    <w:rsid w:val="00283484"/>
    <w:rsid w:val="002834D2"/>
    <w:rsid w:val="00285A7F"/>
    <w:rsid w:val="00285ED2"/>
    <w:rsid w:val="00286ABC"/>
    <w:rsid w:val="0029135C"/>
    <w:rsid w:val="002A234F"/>
    <w:rsid w:val="002C26DD"/>
    <w:rsid w:val="002C7268"/>
    <w:rsid w:val="002C76B0"/>
    <w:rsid w:val="002D3C38"/>
    <w:rsid w:val="002D602D"/>
    <w:rsid w:val="002F5BCA"/>
    <w:rsid w:val="00310DD7"/>
    <w:rsid w:val="00332D3A"/>
    <w:rsid w:val="003501F2"/>
    <w:rsid w:val="00360D51"/>
    <w:rsid w:val="003721C7"/>
    <w:rsid w:val="00375AB7"/>
    <w:rsid w:val="00380EF1"/>
    <w:rsid w:val="00384D82"/>
    <w:rsid w:val="003873D4"/>
    <w:rsid w:val="00392314"/>
    <w:rsid w:val="003A00F6"/>
    <w:rsid w:val="003A3279"/>
    <w:rsid w:val="003A694B"/>
    <w:rsid w:val="003A7237"/>
    <w:rsid w:val="003B7FDF"/>
    <w:rsid w:val="003C61A0"/>
    <w:rsid w:val="003D1E33"/>
    <w:rsid w:val="003E386F"/>
    <w:rsid w:val="003E4CD0"/>
    <w:rsid w:val="003E6242"/>
    <w:rsid w:val="003F33F8"/>
    <w:rsid w:val="004216E9"/>
    <w:rsid w:val="00422EEE"/>
    <w:rsid w:val="00443B3E"/>
    <w:rsid w:val="004752FC"/>
    <w:rsid w:val="0048518B"/>
    <w:rsid w:val="004851C3"/>
    <w:rsid w:val="00486840"/>
    <w:rsid w:val="004A0FAC"/>
    <w:rsid w:val="004A45EB"/>
    <w:rsid w:val="004A4EDC"/>
    <w:rsid w:val="004B1FC8"/>
    <w:rsid w:val="004B5089"/>
    <w:rsid w:val="004B5373"/>
    <w:rsid w:val="004C178D"/>
    <w:rsid w:val="004C40FE"/>
    <w:rsid w:val="004C7137"/>
    <w:rsid w:val="004D223E"/>
    <w:rsid w:val="004D6D0A"/>
    <w:rsid w:val="004E2EA4"/>
    <w:rsid w:val="004E30D8"/>
    <w:rsid w:val="00504C59"/>
    <w:rsid w:val="00511E69"/>
    <w:rsid w:val="005254B7"/>
    <w:rsid w:val="005327B5"/>
    <w:rsid w:val="00553292"/>
    <w:rsid w:val="00556AD0"/>
    <w:rsid w:val="0057005E"/>
    <w:rsid w:val="00572E1F"/>
    <w:rsid w:val="00583A1C"/>
    <w:rsid w:val="00585469"/>
    <w:rsid w:val="005855A4"/>
    <w:rsid w:val="00585AD4"/>
    <w:rsid w:val="005866D7"/>
    <w:rsid w:val="00590BCC"/>
    <w:rsid w:val="00593629"/>
    <w:rsid w:val="005A091F"/>
    <w:rsid w:val="005B6BF7"/>
    <w:rsid w:val="005C5202"/>
    <w:rsid w:val="005E283B"/>
    <w:rsid w:val="005F7646"/>
    <w:rsid w:val="006016E8"/>
    <w:rsid w:val="00610588"/>
    <w:rsid w:val="0061128E"/>
    <w:rsid w:val="00611C6C"/>
    <w:rsid w:val="00616446"/>
    <w:rsid w:val="00622374"/>
    <w:rsid w:val="00624699"/>
    <w:rsid w:val="0062526C"/>
    <w:rsid w:val="00642C16"/>
    <w:rsid w:val="0064342D"/>
    <w:rsid w:val="00673AF8"/>
    <w:rsid w:val="00685702"/>
    <w:rsid w:val="00687E12"/>
    <w:rsid w:val="00687EAF"/>
    <w:rsid w:val="0069579A"/>
    <w:rsid w:val="006B7508"/>
    <w:rsid w:val="006C60F4"/>
    <w:rsid w:val="006D0A5A"/>
    <w:rsid w:val="006D11FC"/>
    <w:rsid w:val="006D635F"/>
    <w:rsid w:val="006D741F"/>
    <w:rsid w:val="006F2BB1"/>
    <w:rsid w:val="006F75F7"/>
    <w:rsid w:val="00706254"/>
    <w:rsid w:val="00706849"/>
    <w:rsid w:val="007125D7"/>
    <w:rsid w:val="007228EF"/>
    <w:rsid w:val="007255B1"/>
    <w:rsid w:val="00725BFD"/>
    <w:rsid w:val="007364F6"/>
    <w:rsid w:val="007400A1"/>
    <w:rsid w:val="00765C4F"/>
    <w:rsid w:val="007675E3"/>
    <w:rsid w:val="00767CC1"/>
    <w:rsid w:val="007779B7"/>
    <w:rsid w:val="00785BE2"/>
    <w:rsid w:val="007C192E"/>
    <w:rsid w:val="007C3E04"/>
    <w:rsid w:val="007C6743"/>
    <w:rsid w:val="007D1A13"/>
    <w:rsid w:val="007E0324"/>
    <w:rsid w:val="007F354F"/>
    <w:rsid w:val="00800C2D"/>
    <w:rsid w:val="00831B9A"/>
    <w:rsid w:val="00850158"/>
    <w:rsid w:val="00857353"/>
    <w:rsid w:val="00860FD0"/>
    <w:rsid w:val="00883010"/>
    <w:rsid w:val="008842BA"/>
    <w:rsid w:val="00886D73"/>
    <w:rsid w:val="00891B9F"/>
    <w:rsid w:val="008C1E46"/>
    <w:rsid w:val="008C30AE"/>
    <w:rsid w:val="008D7E42"/>
    <w:rsid w:val="008E2C0C"/>
    <w:rsid w:val="008E5CF4"/>
    <w:rsid w:val="008F3D46"/>
    <w:rsid w:val="008F6AC2"/>
    <w:rsid w:val="00903222"/>
    <w:rsid w:val="009060D7"/>
    <w:rsid w:val="00911494"/>
    <w:rsid w:val="0091777F"/>
    <w:rsid w:val="009205A5"/>
    <w:rsid w:val="009269D8"/>
    <w:rsid w:val="009269F4"/>
    <w:rsid w:val="0094294C"/>
    <w:rsid w:val="00942FB4"/>
    <w:rsid w:val="009545E9"/>
    <w:rsid w:val="009677D0"/>
    <w:rsid w:val="00970794"/>
    <w:rsid w:val="00970C88"/>
    <w:rsid w:val="00977200"/>
    <w:rsid w:val="00977E2E"/>
    <w:rsid w:val="00981255"/>
    <w:rsid w:val="009820EB"/>
    <w:rsid w:val="00983DDC"/>
    <w:rsid w:val="009A4FE6"/>
    <w:rsid w:val="009B0076"/>
    <w:rsid w:val="009B4030"/>
    <w:rsid w:val="009B42CA"/>
    <w:rsid w:val="009D35BB"/>
    <w:rsid w:val="009D6563"/>
    <w:rsid w:val="009E6E4E"/>
    <w:rsid w:val="00A039F3"/>
    <w:rsid w:val="00A05B05"/>
    <w:rsid w:val="00A0665F"/>
    <w:rsid w:val="00A11C8D"/>
    <w:rsid w:val="00A1296B"/>
    <w:rsid w:val="00A12D9E"/>
    <w:rsid w:val="00A23EC3"/>
    <w:rsid w:val="00A2401A"/>
    <w:rsid w:val="00A53546"/>
    <w:rsid w:val="00A540FE"/>
    <w:rsid w:val="00A61019"/>
    <w:rsid w:val="00A81A96"/>
    <w:rsid w:val="00A83F7A"/>
    <w:rsid w:val="00A93F7B"/>
    <w:rsid w:val="00A96804"/>
    <w:rsid w:val="00AA4573"/>
    <w:rsid w:val="00AA5E49"/>
    <w:rsid w:val="00AB313E"/>
    <w:rsid w:val="00AB522E"/>
    <w:rsid w:val="00AC304D"/>
    <w:rsid w:val="00AD44E6"/>
    <w:rsid w:val="00AE00FF"/>
    <w:rsid w:val="00AE166E"/>
    <w:rsid w:val="00AE32E5"/>
    <w:rsid w:val="00AE7EBE"/>
    <w:rsid w:val="00AF073A"/>
    <w:rsid w:val="00AF0CEC"/>
    <w:rsid w:val="00AF6B97"/>
    <w:rsid w:val="00B04415"/>
    <w:rsid w:val="00B077A5"/>
    <w:rsid w:val="00B30B6C"/>
    <w:rsid w:val="00B404FF"/>
    <w:rsid w:val="00B44EB4"/>
    <w:rsid w:val="00B46897"/>
    <w:rsid w:val="00B60EF7"/>
    <w:rsid w:val="00B624C1"/>
    <w:rsid w:val="00B62AE3"/>
    <w:rsid w:val="00B63B96"/>
    <w:rsid w:val="00B70297"/>
    <w:rsid w:val="00B771CD"/>
    <w:rsid w:val="00B80A80"/>
    <w:rsid w:val="00B814A3"/>
    <w:rsid w:val="00B912DD"/>
    <w:rsid w:val="00B91539"/>
    <w:rsid w:val="00B917AF"/>
    <w:rsid w:val="00B96E15"/>
    <w:rsid w:val="00B9769C"/>
    <w:rsid w:val="00BC7CF5"/>
    <w:rsid w:val="00BD4DB4"/>
    <w:rsid w:val="00BD52C2"/>
    <w:rsid w:val="00BE2939"/>
    <w:rsid w:val="00BE4067"/>
    <w:rsid w:val="00BE6242"/>
    <w:rsid w:val="00C00220"/>
    <w:rsid w:val="00C02DD2"/>
    <w:rsid w:val="00C15051"/>
    <w:rsid w:val="00C20708"/>
    <w:rsid w:val="00C26C44"/>
    <w:rsid w:val="00C272A0"/>
    <w:rsid w:val="00C3406A"/>
    <w:rsid w:val="00C479CB"/>
    <w:rsid w:val="00C5101C"/>
    <w:rsid w:val="00C543D5"/>
    <w:rsid w:val="00C71285"/>
    <w:rsid w:val="00C76020"/>
    <w:rsid w:val="00C90B6A"/>
    <w:rsid w:val="00C96386"/>
    <w:rsid w:val="00CA276B"/>
    <w:rsid w:val="00CA2CBF"/>
    <w:rsid w:val="00CB08DF"/>
    <w:rsid w:val="00CB323D"/>
    <w:rsid w:val="00CD4487"/>
    <w:rsid w:val="00CE5206"/>
    <w:rsid w:val="00CE6D3A"/>
    <w:rsid w:val="00D13A96"/>
    <w:rsid w:val="00D31D97"/>
    <w:rsid w:val="00D3772F"/>
    <w:rsid w:val="00D37D3C"/>
    <w:rsid w:val="00D410B5"/>
    <w:rsid w:val="00D435BB"/>
    <w:rsid w:val="00D44261"/>
    <w:rsid w:val="00D50433"/>
    <w:rsid w:val="00D546C2"/>
    <w:rsid w:val="00D70752"/>
    <w:rsid w:val="00D96355"/>
    <w:rsid w:val="00D9734D"/>
    <w:rsid w:val="00D97788"/>
    <w:rsid w:val="00DA4554"/>
    <w:rsid w:val="00DA7A42"/>
    <w:rsid w:val="00DC2F6A"/>
    <w:rsid w:val="00DC5FF7"/>
    <w:rsid w:val="00DD0CE9"/>
    <w:rsid w:val="00DE4048"/>
    <w:rsid w:val="00E0623F"/>
    <w:rsid w:val="00E1287F"/>
    <w:rsid w:val="00E266C3"/>
    <w:rsid w:val="00E5411E"/>
    <w:rsid w:val="00E54554"/>
    <w:rsid w:val="00E56410"/>
    <w:rsid w:val="00E607C7"/>
    <w:rsid w:val="00E712FC"/>
    <w:rsid w:val="00E774A4"/>
    <w:rsid w:val="00E81C18"/>
    <w:rsid w:val="00E84A15"/>
    <w:rsid w:val="00E853BB"/>
    <w:rsid w:val="00E95412"/>
    <w:rsid w:val="00E9799E"/>
    <w:rsid w:val="00EA0169"/>
    <w:rsid w:val="00EB029C"/>
    <w:rsid w:val="00EB2FEF"/>
    <w:rsid w:val="00EB450D"/>
    <w:rsid w:val="00EE04FE"/>
    <w:rsid w:val="00EE208E"/>
    <w:rsid w:val="00EE3F91"/>
    <w:rsid w:val="00EF1942"/>
    <w:rsid w:val="00EF535E"/>
    <w:rsid w:val="00F00338"/>
    <w:rsid w:val="00F0103A"/>
    <w:rsid w:val="00F03052"/>
    <w:rsid w:val="00F16ABD"/>
    <w:rsid w:val="00F3020D"/>
    <w:rsid w:val="00F37AC9"/>
    <w:rsid w:val="00F37C76"/>
    <w:rsid w:val="00F405CD"/>
    <w:rsid w:val="00F43371"/>
    <w:rsid w:val="00F43D7F"/>
    <w:rsid w:val="00F454ED"/>
    <w:rsid w:val="00F46BE2"/>
    <w:rsid w:val="00F50C3C"/>
    <w:rsid w:val="00F529B5"/>
    <w:rsid w:val="00F61367"/>
    <w:rsid w:val="00F65EAE"/>
    <w:rsid w:val="00F74662"/>
    <w:rsid w:val="00F773E9"/>
    <w:rsid w:val="00F86704"/>
    <w:rsid w:val="00F94233"/>
    <w:rsid w:val="00F968F6"/>
    <w:rsid w:val="00FA170E"/>
    <w:rsid w:val="00FA29CD"/>
    <w:rsid w:val="00FB424A"/>
    <w:rsid w:val="00FB51CF"/>
    <w:rsid w:val="00FB5FDF"/>
    <w:rsid w:val="00FB6E75"/>
    <w:rsid w:val="00FC3D66"/>
    <w:rsid w:val="00FC3F01"/>
    <w:rsid w:val="00FC4BA2"/>
    <w:rsid w:val="00FC7271"/>
    <w:rsid w:val="00FE2DBB"/>
    <w:rsid w:val="00FE36B8"/>
    <w:rsid w:val="00FE47E2"/>
    <w:rsid w:val="00FE4AB1"/>
    <w:rsid w:val="00FF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7B8C4"/>
  <w15:chartTrackingRefBased/>
  <w15:docId w15:val="{77EF05C3-A9CE-4A25-BDE8-105E3037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heme="minorBidi"/>
        <w:sz w:val="24"/>
        <w:szCs w:val="24"/>
        <w:lang w:val="en-GB"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2" w:unhideWhenUsed="1" w:qFormat="1"/>
    <w:lsdException w:name="annotation text" w:semiHidden="1" w:uiPriority="0" w:unhideWhenUsed="1"/>
    <w:lsdException w:name="header" w:semiHidden="1" w:uiPriority="0" w:unhideWhenUsed="1"/>
    <w:lsdException w:name="footer" w:semiHidden="1" w:unhideWhenUsed="1" w:qFormat="1"/>
    <w:lsdException w:name="index heading" w:locked="0" w:semiHidden="1" w:unhideWhenUsed="1"/>
    <w:lsdException w:name="caption" w:locked="0" w:uiPriority="35" w:qFormat="1"/>
    <w:lsdException w:name="table of figures" w:semiHidden="1" w:unhideWhenUsed="1"/>
    <w:lsdException w:name="envelope address" w:semiHidden="1"/>
    <w:lsdException w:name="envelope return" w:semiHidden="1"/>
    <w:lsdException w:name="footnote reference" w:locked="0" w:semiHidden="1" w:uiPriority="0"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3" w:qFormat="1"/>
    <w:lsdException w:name="Closing" w:semiHidden="1"/>
    <w:lsdException w:name="Signature" w:semiHidden="1"/>
    <w:lsdException w:name="Default Paragraph Font" w:locked="0"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3" w:qFormat="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unhideWhenUsed="1"/>
    <w:lsdException w:name="Strong" w:semiHidden="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lsdException w:name="HTML Cite" w:semiHidden="1"/>
    <w:lsdException w:name="HTML Code" w:semiHidden="1" w:unhideWhenUsed="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locked="0" w:uiPriority="0" w:qFormat="1"/>
    <w:lsdException w:name="Subtle Reference" w:semiHidden="1" w:uiPriority="31"/>
    <w:lsdException w:name="Intense Reference" w:semiHidden="1" w:uiPriority="32"/>
    <w:lsdException w:name="Book Title" w:locked="0" w:uiPriority="0"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327B5"/>
  </w:style>
  <w:style w:type="paragraph" w:styleId="Titre1">
    <w:name w:val="heading 1"/>
    <w:aliases w:val="H1,Header1"/>
    <w:basedOn w:val="Normal"/>
    <w:next w:val="Normal"/>
    <w:link w:val="Titre1Car"/>
    <w:uiPriority w:val="99"/>
    <w:qFormat/>
    <w:rsid w:val="00A2401A"/>
    <w:pPr>
      <w:keepNext/>
      <w:pageBreakBefore/>
      <w:numPr>
        <w:numId w:val="12"/>
      </w:numPr>
      <w:pBdr>
        <w:bottom w:val="single" w:sz="4" w:space="1" w:color="ED7D31"/>
      </w:pBdr>
      <w:spacing w:before="240" w:after="240"/>
      <w:ind w:left="431" w:hanging="431"/>
      <w:outlineLvl w:val="0"/>
    </w:pPr>
    <w:rPr>
      <w:rFonts w:eastAsia="Calibri"/>
      <w:caps/>
      <w:color w:val="008FA5"/>
      <w:kern w:val="28"/>
      <w:sz w:val="28"/>
    </w:rPr>
  </w:style>
  <w:style w:type="paragraph" w:styleId="Titre2">
    <w:name w:val="heading 2"/>
    <w:aliases w:val="H2"/>
    <w:basedOn w:val="Normal"/>
    <w:next w:val="Normal"/>
    <w:link w:val="Titre2Car"/>
    <w:uiPriority w:val="99"/>
    <w:qFormat/>
    <w:rsid w:val="00A2401A"/>
    <w:pPr>
      <w:keepNext/>
      <w:numPr>
        <w:ilvl w:val="1"/>
        <w:numId w:val="12"/>
      </w:numPr>
      <w:pBdr>
        <w:bottom w:val="single" w:sz="4" w:space="1" w:color="008FA5"/>
      </w:pBdr>
      <w:tabs>
        <w:tab w:val="num" w:pos="360"/>
      </w:tabs>
      <w:ind w:left="357" w:hanging="357"/>
      <w:outlineLvl w:val="1"/>
    </w:pPr>
    <w:rPr>
      <w:smallCaps/>
      <w:color w:val="008FA5"/>
      <w:sz w:val="28"/>
    </w:rPr>
  </w:style>
  <w:style w:type="paragraph" w:styleId="Titre3">
    <w:name w:val="heading 3"/>
    <w:aliases w:val="H3"/>
    <w:basedOn w:val="Titre2"/>
    <w:next w:val="Normal"/>
    <w:link w:val="Titre3Car"/>
    <w:uiPriority w:val="99"/>
    <w:qFormat/>
    <w:rsid w:val="00A2401A"/>
    <w:pPr>
      <w:numPr>
        <w:ilvl w:val="2"/>
      </w:numPr>
      <w:pBdr>
        <w:bottom w:val="none" w:sz="0" w:space="0" w:color="auto"/>
      </w:pBdr>
      <w:outlineLvl w:val="2"/>
    </w:pPr>
    <w:rPr>
      <w:smallCaps w:val="0"/>
      <w:sz w:val="24"/>
    </w:rPr>
  </w:style>
  <w:style w:type="paragraph" w:styleId="Titre4">
    <w:name w:val="heading 4"/>
    <w:aliases w:val="H4,Titre nvx 4"/>
    <w:basedOn w:val="Normal"/>
    <w:next w:val="Normal"/>
    <w:link w:val="Titre4Car"/>
    <w:uiPriority w:val="99"/>
    <w:qFormat/>
    <w:rsid w:val="00A2401A"/>
    <w:pPr>
      <w:keepNext/>
      <w:numPr>
        <w:ilvl w:val="3"/>
        <w:numId w:val="12"/>
      </w:numPr>
      <w:spacing w:before="240"/>
      <w:ind w:left="862" w:hanging="862"/>
      <w:outlineLvl w:val="3"/>
    </w:pPr>
    <w:rPr>
      <w:i/>
      <w:color w:val="008FA5"/>
    </w:rPr>
  </w:style>
  <w:style w:type="paragraph" w:styleId="Titre5">
    <w:name w:val="heading 5"/>
    <w:basedOn w:val="Normal"/>
    <w:next w:val="Normal"/>
    <w:link w:val="Titre5Car"/>
    <w:uiPriority w:val="99"/>
    <w:qFormat/>
    <w:rsid w:val="00026B7C"/>
    <w:pPr>
      <w:numPr>
        <w:ilvl w:val="4"/>
        <w:numId w:val="12"/>
      </w:numPr>
      <w:spacing w:before="240" w:after="60"/>
      <w:outlineLvl w:val="4"/>
    </w:pPr>
    <w:rPr>
      <w:b/>
      <w:bCs/>
      <w:i/>
      <w:iCs/>
      <w:sz w:val="26"/>
      <w:szCs w:val="26"/>
    </w:rPr>
  </w:style>
  <w:style w:type="paragraph" w:styleId="Titre6">
    <w:name w:val="heading 6"/>
    <w:basedOn w:val="Normal"/>
    <w:next w:val="Normal"/>
    <w:link w:val="Titre6Car"/>
    <w:uiPriority w:val="99"/>
    <w:qFormat/>
    <w:rsid w:val="00026B7C"/>
    <w:pPr>
      <w:numPr>
        <w:ilvl w:val="5"/>
        <w:numId w:val="12"/>
      </w:numPr>
      <w:spacing w:before="240" w:after="60"/>
      <w:outlineLvl w:val="5"/>
    </w:pPr>
    <w:rPr>
      <w:b/>
      <w:bCs/>
      <w:sz w:val="22"/>
      <w:szCs w:val="22"/>
    </w:rPr>
  </w:style>
  <w:style w:type="paragraph" w:styleId="Titre7">
    <w:name w:val="heading 7"/>
    <w:basedOn w:val="Normal"/>
    <w:next w:val="Normal"/>
    <w:link w:val="Titre7Car"/>
    <w:uiPriority w:val="99"/>
    <w:qFormat/>
    <w:rsid w:val="00026B7C"/>
    <w:pPr>
      <w:numPr>
        <w:ilvl w:val="6"/>
        <w:numId w:val="12"/>
      </w:numPr>
      <w:spacing w:before="240" w:after="60"/>
      <w:outlineLvl w:val="6"/>
    </w:pPr>
  </w:style>
  <w:style w:type="paragraph" w:styleId="Titre8">
    <w:name w:val="heading 8"/>
    <w:basedOn w:val="Normal"/>
    <w:next w:val="Normal"/>
    <w:link w:val="Titre8Car"/>
    <w:uiPriority w:val="99"/>
    <w:qFormat/>
    <w:rsid w:val="00026B7C"/>
    <w:pPr>
      <w:numPr>
        <w:ilvl w:val="7"/>
        <w:numId w:val="12"/>
      </w:numPr>
      <w:spacing w:before="240" w:after="60"/>
      <w:outlineLvl w:val="7"/>
    </w:pPr>
    <w:rPr>
      <w:i/>
      <w:iCs/>
    </w:rPr>
  </w:style>
  <w:style w:type="paragraph" w:styleId="Titre9">
    <w:name w:val="heading 9"/>
    <w:basedOn w:val="Normal"/>
    <w:next w:val="Normal"/>
    <w:link w:val="Titre9Car"/>
    <w:uiPriority w:val="99"/>
    <w:qFormat/>
    <w:rsid w:val="00026B7C"/>
    <w:pPr>
      <w:numPr>
        <w:ilvl w:val="8"/>
        <w:numId w:val="1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
    <w:basedOn w:val="Normal"/>
    <w:link w:val="TitreCar"/>
    <w:uiPriority w:val="3"/>
    <w:qFormat/>
    <w:rsid w:val="005C5202"/>
    <w:pPr>
      <w:spacing w:before="240" w:after="240"/>
      <w:ind w:left="-426"/>
    </w:pPr>
    <w:rPr>
      <w:rFonts w:eastAsia="Times"/>
      <w:color w:val="008FA5"/>
      <w:sz w:val="44"/>
      <w:lang w:val="en-US"/>
    </w:rPr>
  </w:style>
  <w:style w:type="character" w:customStyle="1" w:styleId="TitreCar">
    <w:name w:val="Titre Car"/>
    <w:aliases w:val="T Car"/>
    <w:link w:val="Titre"/>
    <w:uiPriority w:val="3"/>
    <w:rsid w:val="00F03052"/>
    <w:rPr>
      <w:rFonts w:ascii="Century Gothic" w:eastAsia="Times" w:hAnsi="Century Gothic"/>
      <w:color w:val="008FA5"/>
      <w:sz w:val="44"/>
      <w:lang w:val="en-US"/>
    </w:rPr>
  </w:style>
  <w:style w:type="paragraph" w:styleId="Sous-titre">
    <w:name w:val="Subtitle"/>
    <w:aliases w:val="ST"/>
    <w:basedOn w:val="Normal"/>
    <w:link w:val="Sous-titreCar"/>
    <w:uiPriority w:val="3"/>
    <w:qFormat/>
    <w:rsid w:val="005C5202"/>
    <w:pPr>
      <w:spacing w:before="240" w:after="240"/>
      <w:ind w:left="-426"/>
    </w:pPr>
    <w:rPr>
      <w:b/>
      <w:bCs/>
      <w:caps/>
      <w:color w:val="FF7300"/>
      <w:sz w:val="26"/>
      <w:lang w:val="en-US"/>
    </w:rPr>
  </w:style>
  <w:style w:type="character" w:customStyle="1" w:styleId="Sous-titreCar">
    <w:name w:val="Sous-titre Car"/>
    <w:aliases w:val="ST Car"/>
    <w:link w:val="Sous-titre"/>
    <w:uiPriority w:val="3"/>
    <w:rsid w:val="00F03052"/>
    <w:rPr>
      <w:rFonts w:ascii="Century Gothic" w:hAnsi="Century Gothic"/>
      <w:b/>
      <w:bCs/>
      <w:caps/>
      <w:color w:val="FF7300"/>
      <w:sz w:val="26"/>
      <w:lang w:val="en-US"/>
    </w:rPr>
  </w:style>
  <w:style w:type="paragraph" w:customStyle="1" w:styleId="Th">
    <w:name w:val="Th"/>
    <w:basedOn w:val="Normal"/>
    <w:uiPriority w:val="2"/>
    <w:qFormat/>
    <w:rsid w:val="00B63B96"/>
    <w:pPr>
      <w:shd w:val="solid" w:color="EAEAEA" w:fill="EAEAEA"/>
      <w:spacing w:before="60" w:after="60"/>
    </w:pPr>
    <w:rPr>
      <w:b/>
      <w:color w:val="008FA5"/>
      <w:lang w:eastAsia="en-GB"/>
    </w:rPr>
  </w:style>
  <w:style w:type="paragraph" w:customStyle="1" w:styleId="TableText">
    <w:name w:val="TableText"/>
    <w:basedOn w:val="Normal"/>
    <w:uiPriority w:val="2"/>
    <w:qFormat/>
    <w:rsid w:val="00A93F7B"/>
    <w:pPr>
      <w:snapToGrid w:val="0"/>
      <w:spacing w:before="60" w:after="60"/>
    </w:pPr>
    <w:rPr>
      <w:rFonts w:eastAsiaTheme="minorHAnsi" w:cs="Arial"/>
      <w:sz w:val="22"/>
      <w:szCs w:val="22"/>
      <w:shd w:val="clear" w:color="auto" w:fill="FFFFFF"/>
      <w:lang w:val="fr-FR"/>
    </w:rPr>
  </w:style>
  <w:style w:type="paragraph" w:customStyle="1" w:styleId="Spacer">
    <w:name w:val="Spacer"/>
    <w:basedOn w:val="Normal"/>
    <w:uiPriority w:val="1"/>
    <w:qFormat/>
    <w:rsid w:val="00585AD4"/>
    <w:pPr>
      <w:spacing w:before="0" w:after="0"/>
    </w:pPr>
    <w:rPr>
      <w:sz w:val="12"/>
      <w:szCs w:val="12"/>
    </w:rPr>
  </w:style>
  <w:style w:type="paragraph" w:customStyle="1" w:styleId="Version">
    <w:name w:val="Version"/>
    <w:basedOn w:val="TableText"/>
    <w:uiPriority w:val="3"/>
    <w:qFormat/>
    <w:rsid w:val="00585AD4"/>
  </w:style>
  <w:style w:type="character" w:customStyle="1" w:styleId="Titre1Car">
    <w:name w:val="Titre 1 Car"/>
    <w:aliases w:val="H1 Car,Header1 Car"/>
    <w:basedOn w:val="Policepardfaut"/>
    <w:link w:val="Titre1"/>
    <w:uiPriority w:val="1"/>
    <w:rsid w:val="00A2401A"/>
    <w:rPr>
      <w:rFonts w:eastAsia="Calibri"/>
      <w:caps/>
      <w:color w:val="008FA5"/>
      <w:kern w:val="28"/>
      <w:sz w:val="28"/>
    </w:rPr>
  </w:style>
  <w:style w:type="paragraph" w:styleId="En-ttedetabledesmatires">
    <w:name w:val="TOC Heading"/>
    <w:basedOn w:val="Normal"/>
    <w:next w:val="Normal"/>
    <w:uiPriority w:val="39"/>
    <w:qFormat/>
    <w:rsid w:val="00B63B96"/>
    <w:pPr>
      <w:keepNext/>
      <w:pBdr>
        <w:bottom w:val="single" w:sz="4" w:space="1" w:color="FF7300"/>
      </w:pBdr>
      <w:spacing w:before="240" w:after="0"/>
    </w:pPr>
    <w:rPr>
      <w:rFonts w:cs="Arial"/>
      <w:color w:val="008FA5"/>
      <w:sz w:val="28"/>
      <w:szCs w:val="28"/>
    </w:rPr>
  </w:style>
  <w:style w:type="paragraph" w:customStyle="1" w:styleId="TableBullet">
    <w:name w:val="Table_Bullet"/>
    <w:basedOn w:val="Normal"/>
    <w:uiPriority w:val="2"/>
    <w:qFormat/>
    <w:rsid w:val="00B63B96"/>
    <w:pPr>
      <w:numPr>
        <w:numId w:val="23"/>
      </w:numPr>
      <w:spacing w:before="0"/>
      <w:ind w:left="470" w:hanging="357"/>
    </w:pPr>
    <w:rPr>
      <w:rFonts w:eastAsia="Calibri"/>
      <w:sz w:val="22"/>
      <w:szCs w:val="22"/>
    </w:rPr>
  </w:style>
  <w:style w:type="character" w:customStyle="1" w:styleId="Titre2Car">
    <w:name w:val="Titre 2 Car"/>
    <w:aliases w:val="H2 Car"/>
    <w:basedOn w:val="Policepardfaut"/>
    <w:link w:val="Titre2"/>
    <w:uiPriority w:val="1"/>
    <w:rsid w:val="00A2401A"/>
    <w:rPr>
      <w:smallCaps/>
      <w:color w:val="008FA5"/>
      <w:sz w:val="28"/>
    </w:rPr>
  </w:style>
  <w:style w:type="character" w:customStyle="1" w:styleId="Titre3Car">
    <w:name w:val="Titre 3 Car"/>
    <w:aliases w:val="H3 Car"/>
    <w:basedOn w:val="Policepardfaut"/>
    <w:link w:val="Titre3"/>
    <w:uiPriority w:val="1"/>
    <w:rsid w:val="00A2401A"/>
    <w:rPr>
      <w:color w:val="008FA5"/>
    </w:rPr>
  </w:style>
  <w:style w:type="character" w:customStyle="1" w:styleId="Titre5Car">
    <w:name w:val="Titre 5 Car"/>
    <w:basedOn w:val="Policepardfaut"/>
    <w:link w:val="Titre5"/>
    <w:uiPriority w:val="99"/>
    <w:semiHidden/>
    <w:rsid w:val="00FE36B8"/>
    <w:rPr>
      <w:b/>
      <w:bCs/>
      <w:i/>
      <w:iCs/>
      <w:sz w:val="26"/>
      <w:szCs w:val="26"/>
    </w:rPr>
  </w:style>
  <w:style w:type="character" w:customStyle="1" w:styleId="Titre6Car">
    <w:name w:val="Titre 6 Car"/>
    <w:basedOn w:val="Policepardfaut"/>
    <w:link w:val="Titre6"/>
    <w:uiPriority w:val="99"/>
    <w:semiHidden/>
    <w:rsid w:val="00003105"/>
    <w:rPr>
      <w:rFonts w:ascii="Century Gothic" w:hAnsi="Century Gothic" w:cs="Times New Roman"/>
      <w:b/>
      <w:bCs/>
      <w:i w:val="0"/>
      <w:color w:val="000000" w:themeColor="text1"/>
      <w:sz w:val="24"/>
      <w:lang w:eastAsia="fr-FR"/>
    </w:rPr>
  </w:style>
  <w:style w:type="character" w:customStyle="1" w:styleId="Titre7Car">
    <w:name w:val="Titre 7 Car"/>
    <w:basedOn w:val="Policepardfaut"/>
    <w:link w:val="Titre7"/>
    <w:uiPriority w:val="99"/>
    <w:semiHidden/>
    <w:rsid w:val="00003105"/>
    <w:rPr>
      <w:rFonts w:ascii="Century Gothic" w:hAnsi="Century Gothic" w:cs="Times New Roman"/>
      <w:b w:val="0"/>
      <w:i w:val="0"/>
      <w:color w:val="000000" w:themeColor="text1"/>
      <w:sz w:val="24"/>
      <w:szCs w:val="24"/>
      <w:lang w:eastAsia="fr-FR"/>
    </w:rPr>
  </w:style>
  <w:style w:type="character" w:customStyle="1" w:styleId="Titre8Car">
    <w:name w:val="Titre 8 Car"/>
    <w:basedOn w:val="Policepardfaut"/>
    <w:link w:val="Titre8"/>
    <w:uiPriority w:val="99"/>
    <w:semiHidden/>
    <w:rsid w:val="00003105"/>
    <w:rPr>
      <w:rFonts w:ascii="Century Gothic" w:hAnsi="Century Gothic" w:cs="Times New Roman"/>
      <w:b w:val="0"/>
      <w:i/>
      <w:iCs/>
      <w:color w:val="000000" w:themeColor="text1"/>
      <w:sz w:val="24"/>
      <w:szCs w:val="24"/>
      <w:lang w:eastAsia="fr-FR"/>
    </w:rPr>
  </w:style>
  <w:style w:type="character" w:customStyle="1" w:styleId="Titre9Car">
    <w:name w:val="Titre 9 Car"/>
    <w:basedOn w:val="Policepardfaut"/>
    <w:link w:val="Titre9"/>
    <w:uiPriority w:val="99"/>
    <w:semiHidden/>
    <w:rsid w:val="00003105"/>
    <w:rPr>
      <w:rFonts w:ascii="Century Gothic" w:hAnsi="Century Gothic" w:cs="Arial"/>
      <w:b w:val="0"/>
      <w:i w:val="0"/>
      <w:color w:val="000000" w:themeColor="text1"/>
      <w:sz w:val="24"/>
      <w:lang w:eastAsia="fr-FR"/>
    </w:rPr>
  </w:style>
  <w:style w:type="paragraph" w:styleId="TM1">
    <w:name w:val="toc 1"/>
    <w:basedOn w:val="Normal"/>
    <w:next w:val="Normal"/>
    <w:autoRedefine/>
    <w:uiPriority w:val="39"/>
    <w:rsid w:val="00D44261"/>
    <w:pPr>
      <w:tabs>
        <w:tab w:val="left" w:pos="600"/>
        <w:tab w:val="right" w:leader="dot" w:pos="9062"/>
      </w:tabs>
    </w:pPr>
    <w:rPr>
      <w:rFonts w:eastAsia="Calibri" w:cs="Calibri"/>
      <w:bCs/>
      <w:caps/>
      <w:lang w:val="en-US"/>
    </w:rPr>
  </w:style>
  <w:style w:type="paragraph" w:styleId="TM2">
    <w:name w:val="toc 2"/>
    <w:basedOn w:val="Normal"/>
    <w:next w:val="Normal"/>
    <w:autoRedefine/>
    <w:uiPriority w:val="39"/>
    <w:rsid w:val="00FB424A"/>
    <w:pPr>
      <w:tabs>
        <w:tab w:val="left" w:leader="dot" w:pos="600"/>
        <w:tab w:val="left" w:pos="1247"/>
        <w:tab w:val="right" w:leader="dot" w:pos="9060"/>
      </w:tabs>
      <w:ind w:left="567"/>
    </w:pPr>
    <w:rPr>
      <w:rFonts w:cstheme="minorHAnsi"/>
      <w:bCs/>
    </w:rPr>
  </w:style>
  <w:style w:type="paragraph" w:styleId="TM3">
    <w:name w:val="toc 3"/>
    <w:basedOn w:val="Normal"/>
    <w:next w:val="Normal"/>
    <w:autoRedefine/>
    <w:uiPriority w:val="39"/>
    <w:rsid w:val="00A61019"/>
    <w:pPr>
      <w:tabs>
        <w:tab w:val="left" w:pos="1000"/>
        <w:tab w:val="left" w:pos="1400"/>
        <w:tab w:val="right" w:leader="dot" w:pos="9060"/>
      </w:tabs>
      <w:spacing w:before="0"/>
      <w:ind w:left="1247"/>
    </w:pPr>
    <w:rPr>
      <w:rFonts w:cstheme="minorHAnsi"/>
      <w:i/>
    </w:rPr>
  </w:style>
  <w:style w:type="paragraph" w:styleId="TM4">
    <w:name w:val="toc 4"/>
    <w:basedOn w:val="Normal"/>
    <w:next w:val="Normal"/>
    <w:autoRedefine/>
    <w:uiPriority w:val="39"/>
    <w:semiHidden/>
    <w:rsid w:val="00585AD4"/>
    <w:pPr>
      <w:spacing w:before="0"/>
      <w:ind w:left="400"/>
    </w:pPr>
    <w:rPr>
      <w:rFonts w:cstheme="minorHAnsi"/>
    </w:rPr>
  </w:style>
  <w:style w:type="paragraph" w:styleId="TM5">
    <w:name w:val="toc 5"/>
    <w:basedOn w:val="Normal"/>
    <w:next w:val="Normal"/>
    <w:autoRedefine/>
    <w:uiPriority w:val="39"/>
    <w:semiHidden/>
    <w:rsid w:val="00585AD4"/>
    <w:pPr>
      <w:spacing w:before="0"/>
      <w:ind w:left="600"/>
    </w:pPr>
    <w:rPr>
      <w:rFonts w:cstheme="minorHAnsi"/>
    </w:rPr>
  </w:style>
  <w:style w:type="paragraph" w:styleId="TM6">
    <w:name w:val="toc 6"/>
    <w:basedOn w:val="Normal"/>
    <w:next w:val="Normal"/>
    <w:autoRedefine/>
    <w:uiPriority w:val="39"/>
    <w:semiHidden/>
    <w:rsid w:val="00585AD4"/>
    <w:pPr>
      <w:spacing w:before="0"/>
      <w:ind w:left="800"/>
    </w:pPr>
    <w:rPr>
      <w:rFonts w:cstheme="minorHAnsi"/>
    </w:rPr>
  </w:style>
  <w:style w:type="paragraph" w:styleId="TM7">
    <w:name w:val="toc 7"/>
    <w:basedOn w:val="Normal"/>
    <w:next w:val="Normal"/>
    <w:autoRedefine/>
    <w:uiPriority w:val="39"/>
    <w:semiHidden/>
    <w:rsid w:val="00585AD4"/>
    <w:pPr>
      <w:spacing w:before="0"/>
      <w:ind w:left="1000"/>
    </w:pPr>
    <w:rPr>
      <w:rFonts w:cstheme="minorHAnsi"/>
    </w:rPr>
  </w:style>
  <w:style w:type="paragraph" w:styleId="TM8">
    <w:name w:val="toc 8"/>
    <w:basedOn w:val="Normal"/>
    <w:next w:val="Normal"/>
    <w:autoRedefine/>
    <w:uiPriority w:val="39"/>
    <w:semiHidden/>
    <w:rsid w:val="00585AD4"/>
    <w:pPr>
      <w:spacing w:before="0"/>
      <w:ind w:left="1200"/>
    </w:pPr>
    <w:rPr>
      <w:rFonts w:cstheme="minorHAnsi"/>
    </w:rPr>
  </w:style>
  <w:style w:type="paragraph" w:styleId="TM9">
    <w:name w:val="toc 9"/>
    <w:basedOn w:val="Normal"/>
    <w:next w:val="Normal"/>
    <w:autoRedefine/>
    <w:uiPriority w:val="39"/>
    <w:semiHidden/>
    <w:rsid w:val="00585AD4"/>
    <w:pPr>
      <w:spacing w:before="0"/>
      <w:ind w:left="1400"/>
    </w:pPr>
    <w:rPr>
      <w:rFonts w:cstheme="minorHAnsi"/>
    </w:rPr>
  </w:style>
  <w:style w:type="paragraph" w:styleId="Notedebasdepage">
    <w:name w:val="footnote text"/>
    <w:aliases w:val="Footnote"/>
    <w:basedOn w:val="Normal"/>
    <w:link w:val="NotedebasdepageCar"/>
    <w:uiPriority w:val="2"/>
    <w:qFormat/>
    <w:rsid w:val="00A61019"/>
    <w:pPr>
      <w:spacing w:before="60" w:after="60"/>
    </w:pPr>
    <w:rPr>
      <w:sz w:val="18"/>
    </w:rPr>
  </w:style>
  <w:style w:type="character" w:customStyle="1" w:styleId="NotedebasdepageCar">
    <w:name w:val="Note de bas de page Car"/>
    <w:aliases w:val="Footnote Car"/>
    <w:basedOn w:val="Policepardfaut"/>
    <w:link w:val="Notedebasdepage"/>
    <w:uiPriority w:val="2"/>
    <w:rsid w:val="00F03052"/>
    <w:rPr>
      <w:rFonts w:ascii="Century Gothic" w:hAnsi="Century Gothic"/>
      <w:b w:val="0"/>
      <w:i w:val="0"/>
      <w:sz w:val="18"/>
    </w:rPr>
  </w:style>
  <w:style w:type="paragraph" w:customStyle="1" w:styleId="NumberedList">
    <w:name w:val="Numbered_List"/>
    <w:basedOn w:val="Normal"/>
    <w:uiPriority w:val="2"/>
    <w:qFormat/>
    <w:rsid w:val="00B63B96"/>
    <w:pPr>
      <w:numPr>
        <w:numId w:val="24"/>
      </w:numPr>
      <w:spacing w:before="0"/>
    </w:pPr>
    <w:rPr>
      <w:rFonts w:eastAsia="Calibri"/>
      <w:bCs/>
    </w:rPr>
  </w:style>
  <w:style w:type="paragraph" w:customStyle="1" w:styleId="NumberedListText">
    <w:name w:val="Numbered_List_Text"/>
    <w:basedOn w:val="Normal"/>
    <w:uiPriority w:val="2"/>
    <w:qFormat/>
    <w:rsid w:val="00B63B96"/>
    <w:pPr>
      <w:spacing w:before="0"/>
      <w:ind w:left="709"/>
    </w:pPr>
    <w:rPr>
      <w:rFonts w:eastAsia="Calibri"/>
    </w:rPr>
  </w:style>
  <w:style w:type="paragraph" w:styleId="Pieddepage">
    <w:name w:val="footer"/>
    <w:basedOn w:val="Normal"/>
    <w:link w:val="PieddepageCar"/>
    <w:uiPriority w:val="99"/>
    <w:qFormat/>
    <w:locked/>
    <w:rsid w:val="00585AD4"/>
    <w:pPr>
      <w:tabs>
        <w:tab w:val="center" w:pos="4536"/>
        <w:tab w:val="right" w:pos="9072"/>
      </w:tabs>
      <w:spacing w:before="0"/>
    </w:pPr>
  </w:style>
  <w:style w:type="character" w:customStyle="1" w:styleId="PieddepageCar">
    <w:name w:val="Pied de page Car"/>
    <w:basedOn w:val="Policepardfaut"/>
    <w:link w:val="Pieddepage"/>
    <w:uiPriority w:val="99"/>
    <w:rsid w:val="00003105"/>
    <w:rPr>
      <w:rFonts w:ascii="Century Gothic" w:hAnsi="Century Gothic" w:cs="Times New Roman"/>
      <w:b w:val="0"/>
      <w:i w:val="0"/>
      <w:color w:val="000000" w:themeColor="text1"/>
      <w:sz w:val="24"/>
      <w:szCs w:val="20"/>
      <w:lang w:eastAsia="fr-FR"/>
    </w:rPr>
  </w:style>
  <w:style w:type="character" w:styleId="Appelnotedebasdep">
    <w:name w:val="footnote reference"/>
    <w:basedOn w:val="Policepardfaut"/>
    <w:semiHidden/>
    <w:rsid w:val="00585AD4"/>
    <w:rPr>
      <w:rFonts w:ascii="Century Gothic" w:hAnsi="Century Gothic"/>
      <w:b w:val="0"/>
      <w:i w:val="0"/>
      <w:sz w:val="24"/>
      <w:vertAlign w:val="superscript"/>
    </w:rPr>
  </w:style>
  <w:style w:type="paragraph" w:styleId="NormalWeb">
    <w:name w:val="Normal (Web)"/>
    <w:basedOn w:val="Normal"/>
    <w:uiPriority w:val="99"/>
    <w:semiHidden/>
    <w:locked/>
    <w:rsid w:val="00585AD4"/>
    <w:pPr>
      <w:spacing w:before="100" w:beforeAutospacing="1" w:after="100" w:afterAutospacing="1"/>
    </w:pPr>
    <w:rPr>
      <w:rFonts w:ascii="Times New Roman" w:hAnsi="Times New Roman"/>
    </w:rPr>
  </w:style>
  <w:style w:type="paragraph" w:styleId="Objetducommentaire">
    <w:name w:val="annotation subject"/>
    <w:basedOn w:val="Normal"/>
    <w:next w:val="NumberedList"/>
    <w:link w:val="ObjetducommentaireCar"/>
    <w:uiPriority w:val="99"/>
    <w:semiHidden/>
    <w:locked/>
    <w:rsid w:val="00B63B96"/>
    <w:rPr>
      <w:b/>
      <w:bCs/>
    </w:rPr>
  </w:style>
  <w:style w:type="character" w:customStyle="1" w:styleId="ObjetducommentaireCar">
    <w:name w:val="Objet du commentaire Car"/>
    <w:basedOn w:val="Policepardfaut"/>
    <w:link w:val="Objetducommentaire"/>
    <w:uiPriority w:val="99"/>
    <w:semiHidden/>
    <w:rsid w:val="00003105"/>
    <w:rPr>
      <w:rFonts w:ascii="Century Gothic" w:hAnsi="Century Gothic" w:cs="Times New Roman"/>
      <w:b/>
      <w:bCs/>
      <w:i w:val="0"/>
      <w:color w:val="000000" w:themeColor="text1"/>
      <w:sz w:val="24"/>
      <w:szCs w:val="20"/>
      <w:lang w:eastAsia="fr-FR"/>
    </w:rPr>
  </w:style>
  <w:style w:type="paragraph" w:styleId="Textedebulles">
    <w:name w:val="Balloon Text"/>
    <w:basedOn w:val="Normal"/>
    <w:link w:val="TextedebullesCar"/>
    <w:uiPriority w:val="99"/>
    <w:semiHidden/>
    <w:locked/>
    <w:rsid w:val="00585AD4"/>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105"/>
    <w:rPr>
      <w:rFonts w:ascii="Tahoma" w:hAnsi="Tahoma" w:cs="Tahoma"/>
      <w:b w:val="0"/>
      <w:i w:val="0"/>
      <w:color w:val="000000" w:themeColor="text1"/>
      <w:sz w:val="16"/>
      <w:szCs w:val="16"/>
      <w:lang w:eastAsia="fr-FR"/>
    </w:rPr>
  </w:style>
  <w:style w:type="table" w:styleId="Grilledutableau">
    <w:name w:val="Table Grid"/>
    <w:basedOn w:val="TableauNormal"/>
    <w:uiPriority w:val="59"/>
    <w:locked/>
    <w:rsid w:val="00585AD4"/>
    <w:pPr>
      <w:spacing w:after="0"/>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locked/>
    <w:rsid w:val="00585AD4"/>
    <w:pPr>
      <w:spacing w:after="0"/>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List1">
    <w:name w:val="BulletList_1"/>
    <w:basedOn w:val="Normal"/>
    <w:uiPriority w:val="2"/>
    <w:qFormat/>
    <w:rsid w:val="00585AD4"/>
    <w:pPr>
      <w:numPr>
        <w:numId w:val="2"/>
      </w:numPr>
    </w:pPr>
  </w:style>
  <w:style w:type="paragraph" w:customStyle="1" w:styleId="BulletList2">
    <w:name w:val="BulletList_2"/>
    <w:basedOn w:val="Normal"/>
    <w:uiPriority w:val="2"/>
    <w:qFormat/>
    <w:rsid w:val="004A0FAC"/>
    <w:pPr>
      <w:numPr>
        <w:numId w:val="11"/>
      </w:numPr>
      <w:spacing w:before="0"/>
      <w:ind w:left="1349" w:hanging="357"/>
    </w:pPr>
    <w:rPr>
      <w:rFonts w:eastAsia="Calibri"/>
    </w:rPr>
  </w:style>
  <w:style w:type="paragraph" w:customStyle="1" w:styleId="BulletText">
    <w:name w:val="Bullet_Text"/>
    <w:basedOn w:val="Normal"/>
    <w:uiPriority w:val="2"/>
    <w:qFormat/>
    <w:rsid w:val="0048518B"/>
    <w:pPr>
      <w:ind w:left="709"/>
    </w:pPr>
  </w:style>
  <w:style w:type="character" w:customStyle="1" w:styleId="Titre4Car">
    <w:name w:val="Titre 4 Car"/>
    <w:aliases w:val="H4 Car,Titre nvx 4 Car"/>
    <w:basedOn w:val="Policepardfaut"/>
    <w:link w:val="Titre4"/>
    <w:uiPriority w:val="1"/>
    <w:rsid w:val="00A2401A"/>
    <w:rPr>
      <w:i/>
      <w:color w:val="008FA5"/>
    </w:rPr>
  </w:style>
  <w:style w:type="paragraph" w:styleId="Commentaire">
    <w:name w:val="annotation text"/>
    <w:basedOn w:val="Normal"/>
    <w:link w:val="CommentaireCar"/>
    <w:semiHidden/>
    <w:locked/>
    <w:rPr>
      <w:sz w:val="20"/>
    </w:rPr>
  </w:style>
  <w:style w:type="character" w:customStyle="1" w:styleId="CommentaireCar">
    <w:name w:val="Commentaire Car"/>
    <w:basedOn w:val="Policepardfaut"/>
    <w:link w:val="Commentaire"/>
    <w:semiHidden/>
    <w:rsid w:val="00003105"/>
    <w:rPr>
      <w:rFonts w:ascii="Century Gothic" w:hAnsi="Century Gothic" w:cs="Times New Roman"/>
      <w:b w:val="0"/>
      <w:i w:val="0"/>
      <w:color w:val="000000" w:themeColor="text1"/>
      <w:sz w:val="20"/>
      <w:szCs w:val="20"/>
      <w:lang w:eastAsia="fr-FR"/>
    </w:rPr>
  </w:style>
  <w:style w:type="character" w:styleId="Marquedecommentaire">
    <w:name w:val="annotation reference"/>
    <w:basedOn w:val="Policepardfaut"/>
    <w:semiHidden/>
    <w:locked/>
    <w:rPr>
      <w:rFonts w:ascii="Century Gothic" w:hAnsi="Century Gothic"/>
      <w:b w:val="0"/>
      <w:i w:val="0"/>
      <w:sz w:val="16"/>
      <w:szCs w:val="16"/>
    </w:rPr>
  </w:style>
  <w:style w:type="paragraph" w:styleId="En-tte">
    <w:name w:val="header"/>
    <w:basedOn w:val="Normal"/>
    <w:link w:val="En-tteCar"/>
    <w:semiHidden/>
    <w:locked/>
    <w:rsid w:val="00EE208E"/>
    <w:pPr>
      <w:tabs>
        <w:tab w:val="center" w:pos="4536"/>
        <w:tab w:val="right" w:pos="9072"/>
      </w:tabs>
      <w:spacing w:before="0" w:after="0"/>
    </w:pPr>
  </w:style>
  <w:style w:type="character" w:customStyle="1" w:styleId="En-tteCar">
    <w:name w:val="En-tête Car"/>
    <w:basedOn w:val="Policepardfaut"/>
    <w:link w:val="En-tte"/>
    <w:semiHidden/>
    <w:rsid w:val="00003105"/>
    <w:rPr>
      <w:rFonts w:ascii="Century Gothic" w:hAnsi="Century Gothic" w:cs="Times New Roman"/>
      <w:b w:val="0"/>
      <w:i w:val="0"/>
      <w:color w:val="000000" w:themeColor="text1"/>
      <w:sz w:val="24"/>
      <w:szCs w:val="20"/>
      <w:lang w:eastAsia="fr-FR"/>
    </w:rPr>
  </w:style>
  <w:style w:type="character" w:styleId="Lienhypertexte">
    <w:name w:val="Hyperlink"/>
    <w:basedOn w:val="Policepardfaut"/>
    <w:uiPriority w:val="99"/>
    <w:unhideWhenUsed/>
    <w:rsid w:val="00E9799E"/>
    <w:rPr>
      <w:rFonts w:ascii="Century Gothic" w:hAnsi="Century Gothic"/>
      <w:b w:val="0"/>
      <w:i w:val="0"/>
      <w:color w:val="0563C1" w:themeColor="hyperlink"/>
      <w:sz w:val="24"/>
      <w:u w:val="single"/>
    </w:rPr>
  </w:style>
  <w:style w:type="paragraph" w:customStyle="1" w:styleId="Header2">
    <w:name w:val="Header2"/>
    <w:basedOn w:val="Titre2"/>
    <w:next w:val="Normal"/>
    <w:semiHidden/>
    <w:locked/>
    <w:rsid w:val="004216E9"/>
    <w:pPr>
      <w:numPr>
        <w:ilvl w:val="0"/>
        <w:numId w:val="0"/>
      </w:numPr>
      <w:tabs>
        <w:tab w:val="num" w:pos="357"/>
      </w:tabs>
      <w:ind w:left="1134" w:hanging="1134"/>
    </w:pPr>
    <w:rPr>
      <w:rFonts w:eastAsia="Calibri"/>
      <w:szCs w:val="22"/>
    </w:rPr>
  </w:style>
  <w:style w:type="paragraph" w:customStyle="1" w:styleId="Header4">
    <w:name w:val="Header4"/>
    <w:basedOn w:val="Titre4"/>
    <w:next w:val="Normal"/>
    <w:semiHidden/>
    <w:locked/>
    <w:rsid w:val="00E95412"/>
    <w:rPr>
      <w14:scene3d>
        <w14:camera w14:prst="orthographicFront"/>
        <w14:lightRig w14:rig="threePt" w14:dir="t">
          <w14:rot w14:lat="0" w14:lon="0" w14:rev="0"/>
        </w14:lightRig>
      </w14:scene3d>
    </w:rPr>
  </w:style>
  <w:style w:type="character" w:styleId="Lienhypertextesuivivisit">
    <w:name w:val="FollowedHyperlink"/>
    <w:basedOn w:val="Policepardfaut"/>
    <w:uiPriority w:val="99"/>
    <w:semiHidden/>
    <w:unhideWhenUsed/>
    <w:locked/>
    <w:rsid w:val="003501F2"/>
    <w:rPr>
      <w:rFonts w:ascii="Century Gothic" w:hAnsi="Century Gothic"/>
      <w:b w:val="0"/>
      <w:i w:val="0"/>
      <w:color w:val="954F72" w:themeColor="followedHyperlink"/>
      <w:sz w:val="24"/>
      <w:u w:val="single"/>
    </w:rPr>
  </w:style>
  <w:style w:type="table" w:styleId="Tableausimple2">
    <w:name w:val="Plain Table 2"/>
    <w:basedOn w:val="TableauNormal"/>
    <w:uiPriority w:val="42"/>
    <w:locked/>
    <w:rsid w:val="00073C2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SLTable">
    <w:name w:val="TSL_Table"/>
    <w:basedOn w:val="TableauNormal"/>
    <w:uiPriority w:val="99"/>
    <w:rsid w:val="00B30B6C"/>
    <w:pPr>
      <w:spacing w:before="0" w:after="0"/>
    </w:pPr>
    <w:rPr>
      <w:sz w:val="22"/>
    </w:rPr>
    <w:tblPr>
      <w:tblBorders>
        <w:top w:val="single" w:sz="4" w:space="0" w:color="008FA5"/>
        <w:bottom w:val="single" w:sz="4" w:space="0" w:color="008FA5"/>
        <w:insideH w:val="single" w:sz="4" w:space="0" w:color="008FA5"/>
      </w:tblBorders>
    </w:tblPr>
    <w:tcPr>
      <w:vAlign w:val="center"/>
    </w:tcPr>
    <w:tblStylePr w:type="firstRow">
      <w:pPr>
        <w:jc w:val="left"/>
      </w:pPr>
      <w:rPr>
        <w:rFonts w:ascii="Beausite Fit" w:hAnsi="Beausite Fit"/>
        <w:b/>
        <w:color w:val="008FA5"/>
        <w:sz w:val="22"/>
      </w:rPr>
      <w:tblPr/>
      <w:tcPr>
        <w:shd w:val="clear" w:color="auto" w:fill="EAEAEA"/>
      </w:tcPr>
    </w:tblStylePr>
    <w:tblStylePr w:type="firstCol">
      <w:pPr>
        <w:jc w:val="left"/>
      </w:pPr>
      <w:rPr>
        <w:rFonts w:ascii="Beausite Fit" w:hAnsi="Beausite Fit"/>
        <w:b/>
        <w:color w:val="008FA5"/>
        <w:sz w:val="22"/>
      </w:rPr>
      <w:tblPr/>
      <w:tcPr>
        <w:shd w:val="clear" w:color="auto" w:fill="EAEAEA"/>
      </w:tcPr>
    </w:tblStylePr>
  </w:style>
  <w:style w:type="paragraph" w:customStyle="1" w:styleId="Code">
    <w:name w:val="Code"/>
    <w:basedOn w:val="Normal"/>
    <w:next w:val="Normal"/>
    <w:uiPriority w:val="2"/>
    <w:qFormat/>
    <w:rsid w:val="00FA170E"/>
    <w:rPr>
      <w:rFonts w:ascii="Consolas" w:hAnsi="Consolas"/>
    </w:rPr>
  </w:style>
  <w:style w:type="paragraph" w:styleId="Paragraphedeliste">
    <w:name w:val="List Paragraph"/>
    <w:basedOn w:val="Normal"/>
    <w:uiPriority w:val="34"/>
    <w:semiHidden/>
    <w:locked/>
    <w:rsid w:val="00D44261"/>
    <w:pPr>
      <w:ind w:left="720"/>
      <w:contextualSpacing/>
    </w:pPr>
  </w:style>
  <w:style w:type="character" w:styleId="Accentuationintense">
    <w:name w:val="Intense Emphasis"/>
    <w:aliases w:val="Italic"/>
    <w:basedOn w:val="Policepardfaut"/>
    <w:qFormat/>
    <w:rsid w:val="00B91539"/>
    <w:rPr>
      <w:rFonts w:ascii="Century Gothic" w:hAnsi="Century Gothic"/>
      <w:b w:val="0"/>
      <w:i/>
      <w:iCs/>
      <w:color w:val="000000" w:themeColor="text1"/>
      <w:sz w:val="24"/>
    </w:rPr>
  </w:style>
  <w:style w:type="character" w:customStyle="1" w:styleId="Bold">
    <w:name w:val="Bold"/>
    <w:basedOn w:val="Policepardfaut"/>
    <w:qFormat/>
    <w:rsid w:val="00A0665F"/>
    <w:rPr>
      <w:rFonts w:ascii="Century Gothic" w:hAnsi="Century Gothic"/>
      <w:b/>
    </w:rPr>
  </w:style>
  <w:style w:type="paragraph" w:customStyle="1" w:styleId="Underline">
    <w:name w:val="Underline"/>
    <w:basedOn w:val="Normal"/>
    <w:next w:val="Normal"/>
    <w:qFormat/>
    <w:rsid w:val="00045A56"/>
    <w:rPr>
      <w:u w:val="single"/>
    </w:rPr>
  </w:style>
  <w:style w:type="character" w:styleId="Titredulivre">
    <w:name w:val="Book Title"/>
    <w:aliases w:val="Bold Italic"/>
    <w:basedOn w:val="Policepardfaut"/>
    <w:qFormat/>
    <w:rsid w:val="00C96386"/>
    <w:rPr>
      <w:rFonts w:ascii="Century Gothic" w:hAnsi="Century Gothic"/>
      <w:b/>
      <w:bCs/>
      <w:i/>
      <w:iCs/>
      <w:spacing w:val="0"/>
      <w:sz w:val="24"/>
    </w:rPr>
  </w:style>
  <w:style w:type="paragraph" w:styleId="Tabledesillustrations">
    <w:name w:val="table of figures"/>
    <w:basedOn w:val="Normal"/>
    <w:next w:val="Normal"/>
    <w:uiPriority w:val="99"/>
    <w:unhideWhenUsed/>
    <w:locked/>
    <w:rsid w:val="00911494"/>
    <w:pPr>
      <w:spacing w:after="0"/>
    </w:pPr>
  </w:style>
  <w:style w:type="paragraph" w:customStyle="1" w:styleId="H5">
    <w:name w:val="H5"/>
    <w:basedOn w:val="Titre5"/>
    <w:next w:val="Normal"/>
    <w:uiPriority w:val="1"/>
    <w:qFormat/>
    <w:rsid w:val="00A2401A"/>
    <w:pPr>
      <w:keepNext/>
      <w:spacing w:after="120"/>
      <w:ind w:left="1009" w:hanging="1009"/>
    </w:pPr>
    <w:rPr>
      <w:b w:val="0"/>
      <w:color w:val="008FA5"/>
    </w:rPr>
  </w:style>
  <w:style w:type="character" w:customStyle="1" w:styleId="WarningNote">
    <w:name w:val="WarningNote"/>
    <w:basedOn w:val="Policepardfaut"/>
    <w:uiPriority w:val="99"/>
    <w:qFormat/>
    <w:rsid w:val="00AF6B97"/>
    <w:rPr>
      <w:rFonts w:ascii="Century" w:hAnsi="Century"/>
      <w:b/>
      <w:bCs/>
      <w:color w:val="FF7300"/>
      <w:sz w:val="72"/>
      <w14:shadow w14:blurRad="63500" w14:dist="50800" w14:dir="13500000" w14:sx="0" w14:sy="0" w14:kx="0" w14:ky="0" w14:algn="none">
        <w14:srgbClr w14:val="000000">
          <w14:alpha w14:val="50000"/>
        </w14:srgbClr>
      </w14:shadow>
    </w:rPr>
  </w:style>
  <w:style w:type="paragraph" w:customStyle="1" w:styleId="H6">
    <w:name w:val="H6"/>
    <w:basedOn w:val="Titre6"/>
    <w:next w:val="Normal"/>
    <w:uiPriority w:val="1"/>
    <w:qFormat/>
    <w:rsid w:val="00A2401A"/>
    <w:pPr>
      <w:keepNext/>
      <w:spacing w:after="120"/>
      <w:ind w:left="1151" w:hanging="1151"/>
    </w:pPr>
    <w:rPr>
      <w:b w:val="0"/>
      <w:i/>
      <w:color w:val="008FA5"/>
    </w:rPr>
  </w:style>
  <w:style w:type="paragraph" w:customStyle="1" w:styleId="H7">
    <w:name w:val="H7"/>
    <w:basedOn w:val="Titre7"/>
    <w:next w:val="Normal"/>
    <w:uiPriority w:val="1"/>
    <w:qFormat/>
    <w:rsid w:val="00A2401A"/>
    <w:pPr>
      <w:keepNext/>
      <w:spacing w:after="120"/>
      <w:ind w:left="1298" w:hanging="1298"/>
    </w:pPr>
    <w:rPr>
      <w:i/>
      <w:color w:val="008FA5"/>
    </w:rPr>
  </w:style>
  <w:style w:type="paragraph" w:customStyle="1" w:styleId="H8">
    <w:name w:val="H8"/>
    <w:basedOn w:val="Titre8"/>
    <w:next w:val="Normal"/>
    <w:uiPriority w:val="1"/>
    <w:qFormat/>
    <w:rsid w:val="00A2401A"/>
    <w:pPr>
      <w:keepNext/>
      <w:spacing w:after="120"/>
    </w:pPr>
    <w:rPr>
      <w:color w:val="008FA5"/>
    </w:rPr>
  </w:style>
  <w:style w:type="paragraph" w:customStyle="1" w:styleId="H9">
    <w:name w:val="H9"/>
    <w:basedOn w:val="Titre9"/>
    <w:next w:val="Normal"/>
    <w:uiPriority w:val="1"/>
    <w:qFormat/>
    <w:rsid w:val="00A2401A"/>
    <w:pPr>
      <w:keepNext/>
      <w:spacing w:after="120"/>
      <w:ind w:left="1582" w:hanging="1582"/>
    </w:pPr>
    <w:rPr>
      <w:i/>
      <w:color w:val="008FA5"/>
    </w:rPr>
  </w:style>
  <w:style w:type="paragraph" w:styleId="Lgende">
    <w:name w:val="caption"/>
    <w:basedOn w:val="Normal"/>
    <w:next w:val="Normal"/>
    <w:uiPriority w:val="35"/>
    <w:qFormat/>
    <w:rsid w:val="00FE36B8"/>
    <w:pPr>
      <w:spacing w:before="0" w:after="200"/>
    </w:pPr>
    <w:rPr>
      <w:b/>
      <w:iCs/>
      <w:color w:val="008FA5"/>
      <w:szCs w:val="18"/>
    </w:rPr>
  </w:style>
  <w:style w:type="paragraph" w:customStyle="1" w:styleId="BulletList3">
    <w:name w:val="BulletList_3"/>
    <w:basedOn w:val="BulletList2"/>
    <w:uiPriority w:val="2"/>
    <w:qFormat/>
    <w:rsid w:val="004A0FAC"/>
    <w:pPr>
      <w:numPr>
        <w:numId w:val="29"/>
      </w:numPr>
      <w:ind w:left="1916" w:hanging="357"/>
    </w:pPr>
  </w:style>
  <w:style w:type="paragraph" w:customStyle="1" w:styleId="Center">
    <w:name w:val="Center"/>
    <w:basedOn w:val="Notedebasdepage"/>
    <w:uiPriority w:val="99"/>
    <w:qFormat/>
    <w:rsid w:val="00050805"/>
    <w:pPr>
      <w:spacing w:before="120" w:after="120"/>
      <w:jc w:val="center"/>
    </w:pPr>
    <w:rPr>
      <w:color w:val="808080" w:themeColor="background1" w:themeShade="80"/>
      <w:sz w:val="24"/>
    </w:rPr>
  </w:style>
  <w:style w:type="character" w:styleId="Mentionnonrsolue">
    <w:name w:val="Unresolved Mention"/>
    <w:basedOn w:val="Policepardfaut"/>
    <w:uiPriority w:val="99"/>
    <w:semiHidden/>
    <w:unhideWhenUsed/>
    <w:rsid w:val="00F65EAE"/>
    <w:rPr>
      <w:color w:val="808080"/>
      <w:shd w:val="clear" w:color="auto" w:fill="E6E6E6"/>
    </w:rPr>
  </w:style>
  <w:style w:type="paragraph" w:styleId="Rvision">
    <w:name w:val="Revision"/>
    <w:hidden/>
    <w:uiPriority w:val="99"/>
    <w:semiHidden/>
    <w:rsid w:val="004B508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58514">
      <w:bodyDiv w:val="1"/>
      <w:marLeft w:val="0"/>
      <w:marRight w:val="0"/>
      <w:marTop w:val="0"/>
      <w:marBottom w:val="0"/>
      <w:divBdr>
        <w:top w:val="none" w:sz="0" w:space="0" w:color="auto"/>
        <w:left w:val="none" w:sz="0" w:space="0" w:color="auto"/>
        <w:bottom w:val="none" w:sz="0" w:space="0" w:color="auto"/>
        <w:right w:val="none" w:sz="0" w:space="0" w:color="auto"/>
      </w:divBdr>
    </w:div>
    <w:div w:id="530537876">
      <w:bodyDiv w:val="1"/>
      <w:marLeft w:val="0"/>
      <w:marRight w:val="0"/>
      <w:marTop w:val="0"/>
      <w:marBottom w:val="0"/>
      <w:divBdr>
        <w:top w:val="none" w:sz="0" w:space="0" w:color="auto"/>
        <w:left w:val="none" w:sz="0" w:space="0" w:color="auto"/>
        <w:bottom w:val="none" w:sz="0" w:space="0" w:color="auto"/>
        <w:right w:val="none" w:sz="0" w:space="0" w:color="auto"/>
      </w:divBdr>
    </w:div>
    <w:div w:id="613900707">
      <w:bodyDiv w:val="1"/>
      <w:marLeft w:val="0"/>
      <w:marRight w:val="0"/>
      <w:marTop w:val="0"/>
      <w:marBottom w:val="0"/>
      <w:divBdr>
        <w:top w:val="none" w:sz="0" w:space="0" w:color="auto"/>
        <w:left w:val="none" w:sz="0" w:space="0" w:color="auto"/>
        <w:bottom w:val="none" w:sz="0" w:space="0" w:color="auto"/>
        <w:right w:val="none" w:sz="0" w:space="0" w:color="auto"/>
      </w:divBdr>
    </w:div>
    <w:div w:id="655034910">
      <w:bodyDiv w:val="1"/>
      <w:marLeft w:val="0"/>
      <w:marRight w:val="0"/>
      <w:marTop w:val="0"/>
      <w:marBottom w:val="0"/>
      <w:divBdr>
        <w:top w:val="none" w:sz="0" w:space="0" w:color="auto"/>
        <w:left w:val="none" w:sz="0" w:space="0" w:color="auto"/>
        <w:bottom w:val="none" w:sz="0" w:space="0" w:color="auto"/>
        <w:right w:val="none" w:sz="0" w:space="0" w:color="auto"/>
      </w:divBdr>
    </w:div>
    <w:div w:id="739450218">
      <w:bodyDiv w:val="1"/>
      <w:marLeft w:val="0"/>
      <w:marRight w:val="0"/>
      <w:marTop w:val="0"/>
      <w:marBottom w:val="0"/>
      <w:divBdr>
        <w:top w:val="none" w:sz="0" w:space="0" w:color="auto"/>
        <w:left w:val="none" w:sz="0" w:space="0" w:color="auto"/>
        <w:bottom w:val="none" w:sz="0" w:space="0" w:color="auto"/>
        <w:right w:val="none" w:sz="0" w:space="0" w:color="auto"/>
      </w:divBdr>
    </w:div>
    <w:div w:id="1834491117">
      <w:bodyDiv w:val="1"/>
      <w:marLeft w:val="0"/>
      <w:marRight w:val="0"/>
      <w:marTop w:val="0"/>
      <w:marBottom w:val="0"/>
      <w:divBdr>
        <w:top w:val="none" w:sz="0" w:space="0" w:color="auto"/>
        <w:left w:val="none" w:sz="0" w:space="0" w:color="auto"/>
        <w:bottom w:val="none" w:sz="0" w:space="0" w:color="auto"/>
        <w:right w:val="none" w:sz="0" w:space="0" w:color="auto"/>
      </w:divBdr>
    </w:div>
    <w:div w:id="21265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image" Target="media/image4.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brezak\Documents\Mod&#232;les%20Office%20personnalis&#233;s\TSL%20Ex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5FE25A55D4946BE7CC910F3838F2D" ma:contentTypeVersion="6" ma:contentTypeDescription="Create a new document." ma:contentTypeScope="" ma:versionID="fd760fc2cd9f35da138a3609ee612454">
  <xsd:schema xmlns:xsd="http://www.w3.org/2001/XMLSchema" xmlns:xs="http://www.w3.org/2001/XMLSchema" xmlns:p="http://schemas.microsoft.com/office/2006/metadata/properties" xmlns:ns2="b9ae1370-3ff6-4485-aec3-65feb9927dca" targetNamespace="http://schemas.microsoft.com/office/2006/metadata/properties" ma:root="true" ma:fieldsID="a845ae4b05bbe9ec99b62e27423ccc36" ns2:_="">
    <xsd:import namespace="b9ae1370-3ff6-4485-aec3-65feb9927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e1370-3ff6-4485-aec3-65feb9927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_Flow_SignoffStatus" ma:index="13"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9ae1370-3ff6-4485-aec3-65feb9927dca" xsi:nil="true"/>
  </documentManagement>
</p:properties>
</file>

<file path=customXml/itemProps1.xml><?xml version="1.0" encoding="utf-8"?>
<ds:datastoreItem xmlns:ds="http://schemas.openxmlformats.org/officeDocument/2006/customXml" ds:itemID="{8FF719EE-53FB-4BD3-8571-2CCBC835C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e1370-3ff6-4485-aec3-65feb9927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B2EDE-9277-49E9-B343-1B17CDCE1E22}">
  <ds:schemaRefs>
    <ds:schemaRef ds:uri="http://schemas.microsoft.com/sharepoint/v3/contenttype/forms"/>
  </ds:schemaRefs>
</ds:datastoreItem>
</file>

<file path=customXml/itemProps3.xml><?xml version="1.0" encoding="utf-8"?>
<ds:datastoreItem xmlns:ds="http://schemas.openxmlformats.org/officeDocument/2006/customXml" ds:itemID="{97E244FD-3861-4331-843B-A0281B8173FA}">
  <ds:schemaRefs>
    <ds:schemaRef ds:uri="http://schemas.openxmlformats.org/officeDocument/2006/bibliography"/>
  </ds:schemaRefs>
</ds:datastoreItem>
</file>

<file path=customXml/itemProps4.xml><?xml version="1.0" encoding="utf-8"?>
<ds:datastoreItem xmlns:ds="http://schemas.openxmlformats.org/officeDocument/2006/customXml" ds:itemID="{41646BD5-4B80-48FB-8E4A-CBF1F8EA3507}">
  <ds:schemaRefs>
    <ds:schemaRef ds:uri="http://schemas.microsoft.com/office/2006/metadata/properties"/>
    <ds:schemaRef ds:uri="http://schemas.microsoft.com/office/infopath/2007/PartnerControls"/>
    <ds:schemaRef ds:uri="b9ae1370-3ff6-4485-aec3-65feb9927dca"/>
  </ds:schemaRefs>
</ds:datastoreItem>
</file>

<file path=docProps/app.xml><?xml version="1.0" encoding="utf-8"?>
<Properties xmlns="http://schemas.openxmlformats.org/officeDocument/2006/extended-properties" xmlns:vt="http://schemas.openxmlformats.org/officeDocument/2006/docPropsVTypes">
  <Template>TSL External.dotx</Template>
  <TotalTime>90</TotalTime>
  <Pages>12</Pages>
  <Words>629</Words>
  <Characters>3461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CharactersWithSpaces>
  <SharedDoc>false</SharedDoc>
  <HLinks>
    <vt:vector size="132" baseType="variant">
      <vt:variant>
        <vt:i4>1507385</vt:i4>
      </vt:variant>
      <vt:variant>
        <vt:i4>131</vt:i4>
      </vt:variant>
      <vt:variant>
        <vt:i4>0</vt:i4>
      </vt:variant>
      <vt:variant>
        <vt:i4>5</vt:i4>
      </vt:variant>
      <vt:variant>
        <vt:lpwstr/>
      </vt:variant>
      <vt:variant>
        <vt:lpwstr>_Toc20835764</vt:lpwstr>
      </vt:variant>
      <vt:variant>
        <vt:i4>1048633</vt:i4>
      </vt:variant>
      <vt:variant>
        <vt:i4>125</vt:i4>
      </vt:variant>
      <vt:variant>
        <vt:i4>0</vt:i4>
      </vt:variant>
      <vt:variant>
        <vt:i4>5</vt:i4>
      </vt:variant>
      <vt:variant>
        <vt:lpwstr/>
      </vt:variant>
      <vt:variant>
        <vt:lpwstr>_Toc20835763</vt:lpwstr>
      </vt:variant>
      <vt:variant>
        <vt:i4>1114169</vt:i4>
      </vt:variant>
      <vt:variant>
        <vt:i4>119</vt:i4>
      </vt:variant>
      <vt:variant>
        <vt:i4>0</vt:i4>
      </vt:variant>
      <vt:variant>
        <vt:i4>5</vt:i4>
      </vt:variant>
      <vt:variant>
        <vt:lpwstr/>
      </vt:variant>
      <vt:variant>
        <vt:lpwstr>_Toc20835762</vt:lpwstr>
      </vt:variant>
      <vt:variant>
        <vt:i4>1179705</vt:i4>
      </vt:variant>
      <vt:variant>
        <vt:i4>113</vt:i4>
      </vt:variant>
      <vt:variant>
        <vt:i4>0</vt:i4>
      </vt:variant>
      <vt:variant>
        <vt:i4>5</vt:i4>
      </vt:variant>
      <vt:variant>
        <vt:lpwstr/>
      </vt:variant>
      <vt:variant>
        <vt:lpwstr>_Toc20835761</vt:lpwstr>
      </vt:variant>
      <vt:variant>
        <vt:i4>1245241</vt:i4>
      </vt:variant>
      <vt:variant>
        <vt:i4>107</vt:i4>
      </vt:variant>
      <vt:variant>
        <vt:i4>0</vt:i4>
      </vt:variant>
      <vt:variant>
        <vt:i4>5</vt:i4>
      </vt:variant>
      <vt:variant>
        <vt:lpwstr/>
      </vt:variant>
      <vt:variant>
        <vt:lpwstr>_Toc20835760</vt:lpwstr>
      </vt:variant>
      <vt:variant>
        <vt:i4>1703994</vt:i4>
      </vt:variant>
      <vt:variant>
        <vt:i4>101</vt:i4>
      </vt:variant>
      <vt:variant>
        <vt:i4>0</vt:i4>
      </vt:variant>
      <vt:variant>
        <vt:i4>5</vt:i4>
      </vt:variant>
      <vt:variant>
        <vt:lpwstr/>
      </vt:variant>
      <vt:variant>
        <vt:lpwstr>_Toc20835759</vt:lpwstr>
      </vt:variant>
      <vt:variant>
        <vt:i4>1769530</vt:i4>
      </vt:variant>
      <vt:variant>
        <vt:i4>95</vt:i4>
      </vt:variant>
      <vt:variant>
        <vt:i4>0</vt:i4>
      </vt:variant>
      <vt:variant>
        <vt:i4>5</vt:i4>
      </vt:variant>
      <vt:variant>
        <vt:lpwstr/>
      </vt:variant>
      <vt:variant>
        <vt:lpwstr>_Toc20835758</vt:lpwstr>
      </vt:variant>
      <vt:variant>
        <vt:i4>1310778</vt:i4>
      </vt:variant>
      <vt:variant>
        <vt:i4>89</vt:i4>
      </vt:variant>
      <vt:variant>
        <vt:i4>0</vt:i4>
      </vt:variant>
      <vt:variant>
        <vt:i4>5</vt:i4>
      </vt:variant>
      <vt:variant>
        <vt:lpwstr/>
      </vt:variant>
      <vt:variant>
        <vt:lpwstr>_Toc20835757</vt:lpwstr>
      </vt:variant>
      <vt:variant>
        <vt:i4>1376314</vt:i4>
      </vt:variant>
      <vt:variant>
        <vt:i4>83</vt:i4>
      </vt:variant>
      <vt:variant>
        <vt:i4>0</vt:i4>
      </vt:variant>
      <vt:variant>
        <vt:i4>5</vt:i4>
      </vt:variant>
      <vt:variant>
        <vt:lpwstr/>
      </vt:variant>
      <vt:variant>
        <vt:lpwstr>_Toc20835756</vt:lpwstr>
      </vt:variant>
      <vt:variant>
        <vt:i4>1441850</vt:i4>
      </vt:variant>
      <vt:variant>
        <vt:i4>77</vt:i4>
      </vt:variant>
      <vt:variant>
        <vt:i4>0</vt:i4>
      </vt:variant>
      <vt:variant>
        <vt:i4>5</vt:i4>
      </vt:variant>
      <vt:variant>
        <vt:lpwstr/>
      </vt:variant>
      <vt:variant>
        <vt:lpwstr>_Toc20835755</vt:lpwstr>
      </vt:variant>
      <vt:variant>
        <vt:i4>1507386</vt:i4>
      </vt:variant>
      <vt:variant>
        <vt:i4>71</vt:i4>
      </vt:variant>
      <vt:variant>
        <vt:i4>0</vt:i4>
      </vt:variant>
      <vt:variant>
        <vt:i4>5</vt:i4>
      </vt:variant>
      <vt:variant>
        <vt:lpwstr/>
      </vt:variant>
      <vt:variant>
        <vt:lpwstr>_Toc20835754</vt:lpwstr>
      </vt:variant>
      <vt:variant>
        <vt:i4>1048634</vt:i4>
      </vt:variant>
      <vt:variant>
        <vt:i4>65</vt:i4>
      </vt:variant>
      <vt:variant>
        <vt:i4>0</vt:i4>
      </vt:variant>
      <vt:variant>
        <vt:i4>5</vt:i4>
      </vt:variant>
      <vt:variant>
        <vt:lpwstr/>
      </vt:variant>
      <vt:variant>
        <vt:lpwstr>_Toc20835753</vt:lpwstr>
      </vt:variant>
      <vt:variant>
        <vt:i4>1114170</vt:i4>
      </vt:variant>
      <vt:variant>
        <vt:i4>59</vt:i4>
      </vt:variant>
      <vt:variant>
        <vt:i4>0</vt:i4>
      </vt:variant>
      <vt:variant>
        <vt:i4>5</vt:i4>
      </vt:variant>
      <vt:variant>
        <vt:lpwstr/>
      </vt:variant>
      <vt:variant>
        <vt:lpwstr>_Toc20835752</vt:lpwstr>
      </vt:variant>
      <vt:variant>
        <vt:i4>1179706</vt:i4>
      </vt:variant>
      <vt:variant>
        <vt:i4>53</vt:i4>
      </vt:variant>
      <vt:variant>
        <vt:i4>0</vt:i4>
      </vt:variant>
      <vt:variant>
        <vt:i4>5</vt:i4>
      </vt:variant>
      <vt:variant>
        <vt:lpwstr/>
      </vt:variant>
      <vt:variant>
        <vt:lpwstr>_Toc20835751</vt:lpwstr>
      </vt:variant>
      <vt:variant>
        <vt:i4>1245242</vt:i4>
      </vt:variant>
      <vt:variant>
        <vt:i4>47</vt:i4>
      </vt:variant>
      <vt:variant>
        <vt:i4>0</vt:i4>
      </vt:variant>
      <vt:variant>
        <vt:i4>5</vt:i4>
      </vt:variant>
      <vt:variant>
        <vt:lpwstr/>
      </vt:variant>
      <vt:variant>
        <vt:lpwstr>_Toc20835750</vt:lpwstr>
      </vt:variant>
      <vt:variant>
        <vt:i4>1703995</vt:i4>
      </vt:variant>
      <vt:variant>
        <vt:i4>41</vt:i4>
      </vt:variant>
      <vt:variant>
        <vt:i4>0</vt:i4>
      </vt:variant>
      <vt:variant>
        <vt:i4>5</vt:i4>
      </vt:variant>
      <vt:variant>
        <vt:lpwstr/>
      </vt:variant>
      <vt:variant>
        <vt:lpwstr>_Toc20835749</vt:lpwstr>
      </vt:variant>
      <vt:variant>
        <vt:i4>1769531</vt:i4>
      </vt:variant>
      <vt:variant>
        <vt:i4>35</vt:i4>
      </vt:variant>
      <vt:variant>
        <vt:i4>0</vt:i4>
      </vt:variant>
      <vt:variant>
        <vt:i4>5</vt:i4>
      </vt:variant>
      <vt:variant>
        <vt:lpwstr/>
      </vt:variant>
      <vt:variant>
        <vt:lpwstr>_Toc20835748</vt:lpwstr>
      </vt:variant>
      <vt:variant>
        <vt:i4>1310779</vt:i4>
      </vt:variant>
      <vt:variant>
        <vt:i4>29</vt:i4>
      </vt:variant>
      <vt:variant>
        <vt:i4>0</vt:i4>
      </vt:variant>
      <vt:variant>
        <vt:i4>5</vt:i4>
      </vt:variant>
      <vt:variant>
        <vt:lpwstr/>
      </vt:variant>
      <vt:variant>
        <vt:lpwstr>_Toc20835747</vt:lpwstr>
      </vt:variant>
      <vt:variant>
        <vt:i4>1376315</vt:i4>
      </vt:variant>
      <vt:variant>
        <vt:i4>23</vt:i4>
      </vt:variant>
      <vt:variant>
        <vt:i4>0</vt:i4>
      </vt:variant>
      <vt:variant>
        <vt:i4>5</vt:i4>
      </vt:variant>
      <vt:variant>
        <vt:lpwstr/>
      </vt:variant>
      <vt:variant>
        <vt:lpwstr>_Toc20835746</vt:lpwstr>
      </vt:variant>
      <vt:variant>
        <vt:i4>1441851</vt:i4>
      </vt:variant>
      <vt:variant>
        <vt:i4>17</vt:i4>
      </vt:variant>
      <vt:variant>
        <vt:i4>0</vt:i4>
      </vt:variant>
      <vt:variant>
        <vt:i4>5</vt:i4>
      </vt:variant>
      <vt:variant>
        <vt:lpwstr/>
      </vt:variant>
      <vt:variant>
        <vt:lpwstr>_Toc20835745</vt:lpwstr>
      </vt:variant>
      <vt:variant>
        <vt:i4>1507387</vt:i4>
      </vt:variant>
      <vt:variant>
        <vt:i4>11</vt:i4>
      </vt:variant>
      <vt:variant>
        <vt:i4>0</vt:i4>
      </vt:variant>
      <vt:variant>
        <vt:i4>5</vt:i4>
      </vt:variant>
      <vt:variant>
        <vt:lpwstr/>
      </vt:variant>
      <vt:variant>
        <vt:lpwstr>_Toc20835744</vt:lpwstr>
      </vt:variant>
      <vt:variant>
        <vt:i4>1048635</vt:i4>
      </vt:variant>
      <vt:variant>
        <vt:i4>5</vt:i4>
      </vt:variant>
      <vt:variant>
        <vt:i4>0</vt:i4>
      </vt:variant>
      <vt:variant>
        <vt:i4>5</vt:i4>
      </vt:variant>
      <vt:variant>
        <vt:lpwstr/>
      </vt:variant>
      <vt:variant>
        <vt:lpwstr>_Toc20835743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Brezak</dc:creator>
  <cp:keywords/>
  <dc:description/>
  <cp:lastModifiedBy>Axel Touzot</cp:lastModifiedBy>
  <cp:revision>3</cp:revision>
  <cp:lastPrinted>2015-12-11T14:09:00Z</cp:lastPrinted>
  <dcterms:created xsi:type="dcterms:W3CDTF">2021-05-27T10:58:00Z</dcterms:created>
  <dcterms:modified xsi:type="dcterms:W3CDTF">2021-05-27T12:25:00Z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0x010100A185FE25A55D4946BE7CC910F3838F2D</vt:lpwstr>
  </property>
</Properties>
</file>